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240D7" w14:textId="77777777" w:rsidR="00B766BC" w:rsidRDefault="00B766BC" w:rsidP="000E6BD5"/>
    <w:p w14:paraId="19EFB68F" w14:textId="43A85784" w:rsidR="008C3C88" w:rsidRDefault="00F42092" w:rsidP="000E6BD5"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1C0A4E" wp14:editId="112B346B">
                <wp:simplePos x="0" y="0"/>
                <wp:positionH relativeFrom="column">
                  <wp:posOffset>3606800</wp:posOffset>
                </wp:positionH>
                <wp:positionV relativeFrom="paragraph">
                  <wp:posOffset>13970</wp:posOffset>
                </wp:positionV>
                <wp:extent cx="2028825" cy="1104900"/>
                <wp:effectExtent l="0" t="0" r="28575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17A14" w14:textId="6777221E" w:rsidR="005B47F6" w:rsidRDefault="00FA04A2" w:rsidP="00F42092">
                            <w:pPr>
                              <w:shd w:val="clear" w:color="auto" w:fill="D0E6F6" w:themeFill="accent6" w:themeFillTint="33"/>
                              <w:jc w:val="center"/>
                              <w:rPr>
                                <w:b/>
                              </w:rPr>
                            </w:pPr>
                            <w:r w:rsidRPr="00FA08DF">
                              <w:rPr>
                                <w:b/>
                              </w:rPr>
                              <w:t>Öppettider</w:t>
                            </w:r>
                            <w:r w:rsidR="00F42092" w:rsidRPr="00FA08DF">
                              <w:rPr>
                                <w:b/>
                              </w:rPr>
                              <w:t xml:space="preserve"> helgfria vardagar</w:t>
                            </w:r>
                            <w:r w:rsidRPr="00FA08DF">
                              <w:rPr>
                                <w:b/>
                              </w:rPr>
                              <w:t xml:space="preserve">: </w:t>
                            </w:r>
                            <w:r w:rsidR="00F42092" w:rsidRPr="00FA08DF">
                              <w:rPr>
                                <w:b/>
                              </w:rPr>
                              <w:br/>
                            </w:r>
                            <w:r w:rsidR="00DB1921">
                              <w:rPr>
                                <w:b/>
                              </w:rPr>
                              <w:t>M</w:t>
                            </w:r>
                            <w:r w:rsidR="00DB1921" w:rsidRPr="00FA08DF">
                              <w:rPr>
                                <w:b/>
                              </w:rPr>
                              <w:t>åndag-</w:t>
                            </w:r>
                            <w:proofErr w:type="gramStart"/>
                            <w:r w:rsidR="00DB1921">
                              <w:rPr>
                                <w:b/>
                              </w:rPr>
                              <w:t>t</w:t>
                            </w:r>
                            <w:r w:rsidR="00DB1921" w:rsidRPr="00FA08DF">
                              <w:rPr>
                                <w:b/>
                              </w:rPr>
                              <w:t>orsdag</w:t>
                            </w:r>
                            <w:r w:rsidR="00F42092" w:rsidRPr="00FA08DF">
                              <w:rPr>
                                <w:b/>
                              </w:rPr>
                              <w:t xml:space="preserve"> </w:t>
                            </w:r>
                            <w:r w:rsidR="00087DAB">
                              <w:rPr>
                                <w:b/>
                              </w:rPr>
                              <w:t xml:space="preserve"> 9</w:t>
                            </w:r>
                            <w:proofErr w:type="gramEnd"/>
                            <w:r w:rsidR="00087DAB">
                              <w:rPr>
                                <w:b/>
                              </w:rPr>
                              <w:t xml:space="preserve"> - </w:t>
                            </w:r>
                            <w:r w:rsidRPr="00FA08DF">
                              <w:rPr>
                                <w:b/>
                              </w:rPr>
                              <w:t xml:space="preserve">14.45 </w:t>
                            </w:r>
                          </w:p>
                          <w:p w14:paraId="400D22BD" w14:textId="5AEA1E51" w:rsidR="005B47F6" w:rsidRDefault="005B47F6" w:rsidP="005B47F6">
                            <w:pPr>
                              <w:shd w:val="clear" w:color="auto" w:fill="D0E6F6" w:themeFill="accent6" w:themeFillTin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F</w:t>
                            </w:r>
                            <w:r w:rsidR="00087DAB">
                              <w:rPr>
                                <w:b/>
                              </w:rPr>
                              <w:t>redagar  9</w:t>
                            </w:r>
                            <w:proofErr w:type="gramEnd"/>
                            <w:r w:rsidR="00087DAB">
                              <w:rPr>
                                <w:b/>
                              </w:rPr>
                              <w:t xml:space="preserve"> – 12.00</w:t>
                            </w:r>
                          </w:p>
                          <w:p w14:paraId="00B2D324" w14:textId="1CBA12D7" w:rsidR="00FA04A2" w:rsidRPr="00FA08DF" w:rsidRDefault="00FA04A2" w:rsidP="00F42092">
                            <w:pPr>
                              <w:shd w:val="clear" w:color="auto" w:fill="D0E6F6" w:themeFill="accent6" w:themeFillTint="33"/>
                              <w:jc w:val="center"/>
                              <w:rPr>
                                <w:b/>
                              </w:rPr>
                            </w:pPr>
                            <w:r w:rsidRPr="00FA08DF">
                              <w:rPr>
                                <w:b/>
                              </w:rPr>
                              <w:br/>
                              <w:t>fredag</w:t>
                            </w:r>
                            <w:r w:rsidR="00F42092" w:rsidRPr="00FA08DF">
                              <w:rPr>
                                <w:b/>
                              </w:rPr>
                              <w:t>ar</w:t>
                            </w:r>
                            <w:r w:rsidRPr="00FA08DF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FA08DF">
                              <w:rPr>
                                <w:b/>
                              </w:rPr>
                              <w:t>9-12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C0A4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84pt;margin-top:1.1pt;width:159.75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">
                <v:textbox>
                  <w:txbxContent>
                    <w:p w14:paraId="29717A14" w14:textId="6777221E" w:rsidR="005B47F6" w:rsidRDefault="00FA04A2" w:rsidP="00F42092">
                      <w:pPr>
                        <w:shd w:val="clear" w:color="auto" w:fill="D0E6F6" w:themeFill="accent6" w:themeFillTint="33"/>
                        <w:jc w:val="center"/>
                        <w:rPr>
                          <w:b/>
                        </w:rPr>
                      </w:pPr>
                      <w:r w:rsidRPr="00FA08DF">
                        <w:rPr>
                          <w:b/>
                        </w:rPr>
                        <w:t>Öppettider</w:t>
                      </w:r>
                      <w:r w:rsidR="00F42092" w:rsidRPr="00FA08DF">
                        <w:rPr>
                          <w:b/>
                        </w:rPr>
                        <w:t xml:space="preserve"> helgfria vardagar</w:t>
                      </w:r>
                      <w:r w:rsidRPr="00FA08DF">
                        <w:rPr>
                          <w:b/>
                        </w:rPr>
                        <w:t xml:space="preserve">: </w:t>
                      </w:r>
                      <w:r w:rsidR="00F42092" w:rsidRPr="00FA08DF">
                        <w:rPr>
                          <w:b/>
                        </w:rPr>
                        <w:br/>
                      </w:r>
                      <w:r w:rsidR="00DB1921">
                        <w:rPr>
                          <w:b/>
                        </w:rPr>
                        <w:t>M</w:t>
                      </w:r>
                      <w:r w:rsidR="00DB1921" w:rsidRPr="00FA08DF">
                        <w:rPr>
                          <w:b/>
                        </w:rPr>
                        <w:t>åndag-</w:t>
                      </w:r>
                      <w:r w:rsidR="00DB1921">
                        <w:rPr>
                          <w:b/>
                        </w:rPr>
                        <w:t>t</w:t>
                      </w:r>
                      <w:r w:rsidR="00DB1921" w:rsidRPr="00FA08DF">
                        <w:rPr>
                          <w:b/>
                        </w:rPr>
                        <w:t>orsdag</w:t>
                      </w:r>
                      <w:r w:rsidR="00F42092" w:rsidRPr="00FA08DF">
                        <w:rPr>
                          <w:b/>
                        </w:rPr>
                        <w:t xml:space="preserve"> </w:t>
                      </w:r>
                      <w:r w:rsidR="00087DAB">
                        <w:rPr>
                          <w:b/>
                        </w:rPr>
                        <w:t xml:space="preserve"> 9 - </w:t>
                      </w:r>
                      <w:r w:rsidRPr="00FA08DF">
                        <w:rPr>
                          <w:b/>
                        </w:rPr>
                        <w:t xml:space="preserve">14.45 </w:t>
                      </w:r>
                    </w:p>
                    <w:p w14:paraId="400D22BD" w14:textId="5AEA1E51" w:rsidR="005B47F6" w:rsidRDefault="005B47F6" w:rsidP="005B47F6">
                      <w:pPr>
                        <w:shd w:val="clear" w:color="auto" w:fill="D0E6F6" w:themeFill="accent6" w:themeFillTint="3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F</w:t>
                      </w:r>
                      <w:r w:rsidR="00087DAB">
                        <w:rPr>
                          <w:b/>
                        </w:rPr>
                        <w:t>redagar  9 – 12.00</w:t>
                      </w:r>
                    </w:p>
                    <w:p w14:paraId="00B2D324" w14:textId="1CBA12D7" w:rsidR="00FA04A2" w:rsidRPr="00FA08DF" w:rsidRDefault="00FA04A2" w:rsidP="00F42092">
                      <w:pPr>
                        <w:shd w:val="clear" w:color="auto" w:fill="D0E6F6" w:themeFill="accent6" w:themeFillTint="33"/>
                        <w:jc w:val="center"/>
                        <w:rPr>
                          <w:b/>
                        </w:rPr>
                      </w:pPr>
                      <w:r w:rsidRPr="00FA08DF">
                        <w:rPr>
                          <w:b/>
                        </w:rPr>
                        <w:br/>
                        <w:t>fredag</w:t>
                      </w:r>
                      <w:r w:rsidR="00F42092" w:rsidRPr="00FA08DF">
                        <w:rPr>
                          <w:b/>
                        </w:rPr>
                        <w:t>ar</w:t>
                      </w:r>
                      <w:r w:rsidRPr="00FA08DF">
                        <w:rPr>
                          <w:b/>
                        </w:rPr>
                        <w:t xml:space="preserve"> 9-12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3C88">
        <w:rPr>
          <w:noProof/>
          <w:lang w:eastAsia="sv-SE"/>
        </w:rPr>
        <w:drawing>
          <wp:inline distT="0" distB="0" distL="0" distR="0" wp14:anchorId="09D80910" wp14:editId="3FE05CB7">
            <wp:extent cx="1621060" cy="453065"/>
            <wp:effectExtent l="0" t="0" r="0" b="4445"/>
            <wp:docPr id="6" name="Bildobjekt 6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logotyp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60" cy="45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97375" w14:textId="31071E12" w:rsidR="00524086" w:rsidRDefault="00524086" w:rsidP="00C86F08">
      <w:pPr>
        <w:pStyle w:val="Sidhuvud"/>
        <w:ind w:left="567"/>
        <w:sectPr w:rsidR="00524086" w:rsidSect="00524086">
          <w:headerReference w:type="default" r:id="rId12"/>
          <w:footerReference w:type="even" r:id="rId13"/>
          <w:headerReference w:type="first" r:id="rId14"/>
          <w:type w:val="continuous"/>
          <w:pgSz w:w="11906" w:h="16838"/>
          <w:pgMar w:top="1418" w:right="2552" w:bottom="1559" w:left="1985" w:header="567" w:footer="567" w:gutter="0"/>
          <w:cols w:num="2" w:space="708"/>
          <w:docGrid w:linePitch="360"/>
        </w:sectPr>
      </w:pPr>
    </w:p>
    <w:p w14:paraId="2B035DF4" w14:textId="1F914434" w:rsidR="00DC7E15" w:rsidRPr="00DC7E15" w:rsidRDefault="00DC7E15" w:rsidP="004333A3">
      <w:pPr>
        <w:pStyle w:val="Rubrik"/>
        <w:rPr>
          <w:b w:val="0"/>
          <w:bCs w:val="0"/>
          <w:sz w:val="44"/>
          <w:szCs w:val="44"/>
        </w:rPr>
      </w:pPr>
      <w:r w:rsidRPr="00DC7E15">
        <w:rPr>
          <w:b w:val="0"/>
          <w:bCs w:val="0"/>
          <w:sz w:val="44"/>
          <w:szCs w:val="44"/>
        </w:rPr>
        <w:t xml:space="preserve">Seniorträffen </w:t>
      </w:r>
      <w:r w:rsidR="00811BCA">
        <w:rPr>
          <w:b w:val="0"/>
          <w:bCs w:val="0"/>
          <w:sz w:val="44"/>
          <w:szCs w:val="44"/>
        </w:rPr>
        <w:t>Sjödalen</w:t>
      </w:r>
    </w:p>
    <w:p w14:paraId="7F4F1474" w14:textId="28394192" w:rsidR="00FA04A2" w:rsidRDefault="00DB1921" w:rsidP="00F34D41">
      <w:pPr>
        <w:pStyle w:val="Rubrik"/>
        <w:rPr>
          <w:b w:val="0"/>
          <w:sz w:val="28"/>
        </w:rPr>
      </w:pPr>
      <w:r>
        <w:t>Veckoprogram 2025</w:t>
      </w:r>
      <w:r w:rsidR="00DC7E15">
        <w:t xml:space="preserve"> </w:t>
      </w:r>
      <w:r w:rsidR="00F34D41">
        <w:br/>
      </w:r>
      <w:r w:rsidR="00F34D41">
        <w:rPr>
          <w:b w:val="0"/>
          <w:sz w:val="28"/>
        </w:rPr>
        <w:t>20</w:t>
      </w:r>
      <w:r w:rsidR="00F34D41" w:rsidRPr="00F34D41">
        <w:rPr>
          <w:b w:val="0"/>
          <w:sz w:val="28"/>
        </w:rPr>
        <w:t>2</w:t>
      </w:r>
      <w:r w:rsidR="00087DAB">
        <w:rPr>
          <w:b w:val="0"/>
          <w:sz w:val="28"/>
        </w:rPr>
        <w:t>5</w:t>
      </w:r>
      <w:r w:rsidR="00F34D41" w:rsidRPr="00F34D41">
        <w:rPr>
          <w:b w:val="0"/>
          <w:sz w:val="28"/>
        </w:rPr>
        <w:t>-0</w:t>
      </w:r>
      <w:r w:rsidR="00F34D41">
        <w:rPr>
          <w:b w:val="0"/>
          <w:sz w:val="28"/>
        </w:rPr>
        <w:t>1-</w:t>
      </w:r>
      <w:proofErr w:type="gramStart"/>
      <w:r w:rsidR="00087DAB">
        <w:rPr>
          <w:b w:val="0"/>
          <w:sz w:val="28"/>
        </w:rPr>
        <w:t>13  -</w:t>
      </w:r>
      <w:proofErr w:type="gramEnd"/>
      <w:r w:rsidR="00087DAB">
        <w:rPr>
          <w:b w:val="0"/>
          <w:sz w:val="28"/>
        </w:rPr>
        <w:t xml:space="preserve">  </w:t>
      </w:r>
      <w:r w:rsidR="00FB101D">
        <w:rPr>
          <w:b w:val="0"/>
          <w:sz w:val="28"/>
        </w:rPr>
        <w:t>202</w:t>
      </w:r>
      <w:r w:rsidR="00B766BC">
        <w:rPr>
          <w:b w:val="0"/>
          <w:sz w:val="28"/>
        </w:rPr>
        <w:t>5</w:t>
      </w:r>
      <w:r w:rsidR="00FB101D">
        <w:rPr>
          <w:b w:val="0"/>
          <w:sz w:val="28"/>
        </w:rPr>
        <w:t>-</w:t>
      </w:r>
      <w:r w:rsidR="00087DAB">
        <w:rPr>
          <w:b w:val="0"/>
          <w:sz w:val="28"/>
        </w:rPr>
        <w:t>06-02</w:t>
      </w:r>
    </w:p>
    <w:p w14:paraId="03034DD3" w14:textId="77777777" w:rsidR="00621AC5" w:rsidRPr="00621AC5" w:rsidRDefault="00621AC5" w:rsidP="00621AC5"/>
    <w:tbl>
      <w:tblPr>
        <w:tblStyle w:val="Rutntstabell5mrkdekorfrg1"/>
        <w:tblW w:w="10921" w:type="dxa"/>
        <w:tblInd w:w="-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2126"/>
        <w:gridCol w:w="2052"/>
        <w:gridCol w:w="2201"/>
        <w:gridCol w:w="2199"/>
      </w:tblGrid>
      <w:tr w:rsidR="00DA735C" w:rsidRPr="00621AC5" w14:paraId="4B32E0E5" w14:textId="77777777" w:rsidTr="001C4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D00914E" w14:textId="48B81415" w:rsidR="00DC7E15" w:rsidRPr="00621AC5" w:rsidRDefault="00DC7E15" w:rsidP="00962C09">
            <w:pPr>
              <w:jc w:val="center"/>
              <w:rPr>
                <w:rFonts w:asciiTheme="majorHAnsi" w:hAnsiTheme="majorHAnsi" w:cstheme="majorHAnsi"/>
              </w:rPr>
            </w:pPr>
            <w:r w:rsidRPr="00621AC5">
              <w:rPr>
                <w:rFonts w:asciiTheme="majorHAnsi" w:hAnsiTheme="majorHAnsi" w:cstheme="majorHAnsi"/>
              </w:rPr>
              <w:t>Måndag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9D30C04" w14:textId="3770C88B" w:rsidR="00DC7E15" w:rsidRPr="00621AC5" w:rsidRDefault="00DC7E15" w:rsidP="00962C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21AC5">
              <w:rPr>
                <w:rFonts w:asciiTheme="majorHAnsi" w:hAnsiTheme="majorHAnsi" w:cstheme="majorHAnsi"/>
              </w:rPr>
              <w:t>Tisdag</w:t>
            </w:r>
          </w:p>
        </w:tc>
        <w:tc>
          <w:tcPr>
            <w:tcW w:w="20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080D582" w14:textId="7A9836BD" w:rsidR="00DC7E15" w:rsidRPr="00621AC5" w:rsidRDefault="00DC7E15" w:rsidP="00962C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21AC5">
              <w:rPr>
                <w:rFonts w:asciiTheme="majorHAnsi" w:hAnsiTheme="majorHAnsi" w:cstheme="majorHAnsi"/>
              </w:rPr>
              <w:t>Onsdag</w:t>
            </w:r>
          </w:p>
        </w:tc>
        <w:tc>
          <w:tcPr>
            <w:tcW w:w="22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98BD72F" w14:textId="760A2414" w:rsidR="00DC7E15" w:rsidRPr="00621AC5" w:rsidRDefault="00DC7E15" w:rsidP="00962C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21AC5">
              <w:rPr>
                <w:rFonts w:asciiTheme="majorHAnsi" w:hAnsiTheme="majorHAnsi" w:cstheme="majorHAnsi"/>
              </w:rPr>
              <w:t>Torsdag</w:t>
            </w:r>
          </w:p>
        </w:tc>
        <w:tc>
          <w:tcPr>
            <w:tcW w:w="219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4CB02B0" w14:textId="55821712" w:rsidR="00DC7E15" w:rsidRPr="00621AC5" w:rsidRDefault="00DC7E15" w:rsidP="00962C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21AC5">
              <w:rPr>
                <w:rFonts w:asciiTheme="majorHAnsi" w:hAnsiTheme="majorHAnsi" w:cstheme="majorHAnsi"/>
              </w:rPr>
              <w:t>Fredag</w:t>
            </w:r>
          </w:p>
        </w:tc>
      </w:tr>
      <w:tr w:rsidR="00EF0655" w:rsidRPr="00621AC5" w14:paraId="7F20AFF5" w14:textId="77777777" w:rsidTr="001C4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left w:val="none" w:sz="0" w:space="0" w:color="auto"/>
            </w:tcBorders>
            <w:shd w:val="clear" w:color="auto" w:fill="A9D5E7" w:themeFill="accent1" w:themeFillTint="66"/>
          </w:tcPr>
          <w:p w14:paraId="32FEDBAF" w14:textId="77777777" w:rsidR="00172DA0" w:rsidRPr="00B8157E" w:rsidRDefault="00EE7DEE" w:rsidP="00F34D41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B8157E">
              <w:rPr>
                <w:rFonts w:asciiTheme="majorHAnsi" w:hAnsiTheme="majorHAnsi" w:cstheme="majorHAnsi"/>
                <w:color w:val="auto"/>
              </w:rPr>
              <w:t>09.00 – 10.30</w:t>
            </w:r>
            <w:r w:rsidR="00DA735C" w:rsidRPr="00B8157E">
              <w:rPr>
                <w:rFonts w:asciiTheme="majorHAnsi" w:hAnsiTheme="majorHAnsi" w:cstheme="majorHAnsi"/>
                <w:color w:val="auto"/>
              </w:rPr>
              <w:t xml:space="preserve">  </w:t>
            </w:r>
          </w:p>
          <w:p w14:paraId="7289B30A" w14:textId="695668C9" w:rsidR="001130D0" w:rsidRPr="00B8157E" w:rsidRDefault="00EE7DEE" w:rsidP="00F34D41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B8157E">
              <w:rPr>
                <w:rFonts w:asciiTheme="majorHAnsi" w:hAnsiTheme="majorHAnsi" w:cstheme="majorHAnsi"/>
                <w:color w:val="auto"/>
              </w:rPr>
              <w:t xml:space="preserve"> Social samvaro</w:t>
            </w:r>
          </w:p>
          <w:p w14:paraId="79EA8B8D" w14:textId="741F2560" w:rsidR="00DC7E15" w:rsidRPr="00B8157E" w:rsidRDefault="00EE7DEE" w:rsidP="00F34D41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B8157E">
              <w:rPr>
                <w:rFonts w:asciiTheme="majorHAnsi" w:hAnsiTheme="majorHAnsi" w:cstheme="majorHAnsi"/>
                <w:color w:val="auto"/>
              </w:rPr>
              <w:t>fika</w:t>
            </w:r>
          </w:p>
        </w:tc>
        <w:tc>
          <w:tcPr>
            <w:tcW w:w="2126" w:type="dxa"/>
          </w:tcPr>
          <w:p w14:paraId="7E52895A" w14:textId="3849AEAE" w:rsidR="00DC7E15" w:rsidRPr="00B8157E" w:rsidRDefault="00DA735C" w:rsidP="00F3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>09.00</w:t>
            </w:r>
            <w:r w:rsidR="009757D5" w:rsidRPr="00B8157E">
              <w:rPr>
                <w:rFonts w:asciiTheme="majorHAnsi" w:hAnsiTheme="majorHAnsi" w:cstheme="majorHAnsi"/>
                <w:b/>
              </w:rPr>
              <w:t xml:space="preserve"> </w:t>
            </w:r>
            <w:r w:rsidR="00F34D41" w:rsidRPr="00B8157E">
              <w:rPr>
                <w:rFonts w:asciiTheme="majorHAnsi" w:hAnsiTheme="majorHAnsi" w:cstheme="majorHAnsi"/>
                <w:b/>
              </w:rPr>
              <w:t>– 10:0</w:t>
            </w:r>
            <w:r w:rsidRPr="00B8157E">
              <w:rPr>
                <w:rFonts w:asciiTheme="majorHAnsi" w:hAnsiTheme="majorHAnsi" w:cstheme="majorHAnsi"/>
                <w:b/>
              </w:rPr>
              <w:t>0</w:t>
            </w:r>
          </w:p>
          <w:p w14:paraId="29FEBF6D" w14:textId="51B838A1" w:rsidR="007B0191" w:rsidRPr="00B8157E" w:rsidRDefault="002E4D41" w:rsidP="00F3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>Social samvaro</w:t>
            </w:r>
            <w:r w:rsidR="000A13EA" w:rsidRPr="00B8157E">
              <w:rPr>
                <w:rFonts w:asciiTheme="majorHAnsi" w:hAnsiTheme="majorHAnsi" w:cstheme="majorHAnsi"/>
                <w:b/>
              </w:rPr>
              <w:t xml:space="preserve">    </w:t>
            </w:r>
            <w:r w:rsidR="00621AC5" w:rsidRPr="00B8157E">
              <w:rPr>
                <w:rFonts w:asciiTheme="majorHAnsi" w:hAnsiTheme="majorHAnsi" w:cstheme="majorHAnsi"/>
                <w:b/>
              </w:rPr>
              <w:t>fika</w:t>
            </w:r>
            <w:r w:rsidR="000A13EA" w:rsidRPr="00B8157E">
              <w:rPr>
                <w:rFonts w:asciiTheme="majorHAnsi" w:hAnsiTheme="majorHAnsi" w:cstheme="majorHAnsi"/>
                <w:b/>
              </w:rPr>
              <w:t xml:space="preserve">           </w:t>
            </w:r>
          </w:p>
          <w:p w14:paraId="0EB472BE" w14:textId="77777777" w:rsidR="007B0191" w:rsidRPr="00B8157E" w:rsidRDefault="007B0191" w:rsidP="00F3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35F8A2AC" w14:textId="22374682" w:rsidR="00DA735C" w:rsidRPr="00B8157E" w:rsidRDefault="00DA735C" w:rsidP="00F3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52" w:type="dxa"/>
          </w:tcPr>
          <w:p w14:paraId="28B05275" w14:textId="0C2FD607" w:rsidR="00DC7E15" w:rsidRPr="00B8157E" w:rsidRDefault="00FD034B" w:rsidP="00F3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>09.00</w:t>
            </w:r>
            <w:r w:rsidR="009757D5" w:rsidRPr="00B8157E">
              <w:rPr>
                <w:rFonts w:asciiTheme="majorHAnsi" w:hAnsiTheme="majorHAnsi" w:cstheme="majorHAnsi"/>
                <w:b/>
              </w:rPr>
              <w:t xml:space="preserve"> </w:t>
            </w:r>
            <w:r w:rsidRPr="00B8157E">
              <w:rPr>
                <w:rFonts w:asciiTheme="majorHAnsi" w:hAnsiTheme="majorHAnsi" w:cstheme="majorHAnsi"/>
                <w:b/>
              </w:rPr>
              <w:t>- 10.00</w:t>
            </w:r>
          </w:p>
          <w:p w14:paraId="1E858378" w14:textId="2730077A" w:rsidR="00FD034B" w:rsidRPr="00B8157E" w:rsidRDefault="00FD034B" w:rsidP="00F3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 xml:space="preserve">Social </w:t>
            </w:r>
            <w:proofErr w:type="gramStart"/>
            <w:r w:rsidRPr="00B8157E">
              <w:rPr>
                <w:rFonts w:asciiTheme="majorHAnsi" w:hAnsiTheme="majorHAnsi" w:cstheme="majorHAnsi"/>
                <w:b/>
              </w:rPr>
              <w:t>samvaro</w:t>
            </w:r>
            <w:r w:rsidR="009757D5" w:rsidRPr="00B8157E">
              <w:rPr>
                <w:rFonts w:asciiTheme="majorHAnsi" w:hAnsiTheme="majorHAnsi" w:cstheme="majorHAnsi"/>
                <w:b/>
              </w:rPr>
              <w:t xml:space="preserve"> </w:t>
            </w:r>
            <w:r w:rsidR="007F0AEA" w:rsidRPr="00B8157E">
              <w:rPr>
                <w:rFonts w:asciiTheme="majorHAnsi" w:hAnsiTheme="majorHAnsi" w:cstheme="majorHAnsi"/>
                <w:b/>
              </w:rPr>
              <w:t xml:space="preserve"> fika</w:t>
            </w:r>
            <w:proofErr w:type="gramEnd"/>
          </w:p>
        </w:tc>
        <w:tc>
          <w:tcPr>
            <w:tcW w:w="2201" w:type="dxa"/>
          </w:tcPr>
          <w:p w14:paraId="00F52995" w14:textId="77777777" w:rsidR="00621AC5" w:rsidRPr="00B8157E" w:rsidRDefault="00EF0655" w:rsidP="00F3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 xml:space="preserve">09.00 </w:t>
            </w:r>
            <w:r w:rsidR="001130D0" w:rsidRPr="00B8157E">
              <w:rPr>
                <w:rFonts w:asciiTheme="majorHAnsi" w:hAnsiTheme="majorHAnsi" w:cstheme="majorHAnsi"/>
                <w:b/>
              </w:rPr>
              <w:t xml:space="preserve">– 10.30       Social samvaro </w:t>
            </w:r>
          </w:p>
          <w:p w14:paraId="0311440D" w14:textId="28528641" w:rsidR="000A13EA" w:rsidRPr="00B8157E" w:rsidRDefault="001130D0" w:rsidP="00F3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>fika</w:t>
            </w:r>
          </w:p>
        </w:tc>
        <w:tc>
          <w:tcPr>
            <w:tcW w:w="2199" w:type="dxa"/>
          </w:tcPr>
          <w:p w14:paraId="04D11D8B" w14:textId="45D12B81" w:rsidR="00621AC5" w:rsidRPr="00B8157E" w:rsidRDefault="00F34D41" w:rsidP="00F3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>09.00 – 10</w:t>
            </w:r>
            <w:r w:rsidR="00CD47A7" w:rsidRPr="00B8157E">
              <w:rPr>
                <w:rFonts w:asciiTheme="majorHAnsi" w:hAnsiTheme="majorHAnsi" w:cstheme="majorHAnsi"/>
                <w:b/>
              </w:rPr>
              <w:t>.</w:t>
            </w:r>
            <w:r w:rsidR="001C49F0" w:rsidRPr="00B8157E">
              <w:rPr>
                <w:rFonts w:asciiTheme="majorHAnsi" w:hAnsiTheme="majorHAnsi" w:cstheme="majorHAnsi"/>
                <w:b/>
              </w:rPr>
              <w:t>0</w:t>
            </w:r>
            <w:r w:rsidR="00CD47A7" w:rsidRPr="00B8157E">
              <w:rPr>
                <w:rFonts w:asciiTheme="majorHAnsi" w:hAnsiTheme="majorHAnsi" w:cstheme="majorHAnsi"/>
                <w:b/>
              </w:rPr>
              <w:t xml:space="preserve">0 </w:t>
            </w:r>
          </w:p>
          <w:p w14:paraId="3ADD3AA2" w14:textId="7F0F30D3" w:rsidR="002E4D41" w:rsidRPr="00B8157E" w:rsidRDefault="00CD47A7" w:rsidP="00F3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 xml:space="preserve">Social </w:t>
            </w:r>
            <w:r w:rsidR="002E4D41" w:rsidRPr="00B8157E">
              <w:rPr>
                <w:rFonts w:asciiTheme="majorHAnsi" w:hAnsiTheme="majorHAnsi" w:cstheme="majorHAnsi"/>
                <w:b/>
              </w:rPr>
              <w:t>samvaro</w:t>
            </w:r>
          </w:p>
          <w:p w14:paraId="486C55B4" w14:textId="78AD74B5" w:rsidR="00DC7E15" w:rsidRPr="00B8157E" w:rsidRDefault="00FB101D" w:rsidP="00F3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</w:t>
            </w:r>
            <w:r w:rsidR="00621AC5" w:rsidRPr="00B8157E">
              <w:rPr>
                <w:rFonts w:asciiTheme="majorHAnsi" w:hAnsiTheme="majorHAnsi" w:cstheme="majorHAnsi"/>
                <w:b/>
              </w:rPr>
              <w:t>ika</w:t>
            </w:r>
          </w:p>
        </w:tc>
      </w:tr>
      <w:tr w:rsidR="009757D5" w:rsidRPr="00621AC5" w14:paraId="3A1F057B" w14:textId="77777777" w:rsidTr="001C49F0">
        <w:trPr>
          <w:trHeight w:val="1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left w:val="none" w:sz="0" w:space="0" w:color="auto"/>
            </w:tcBorders>
            <w:shd w:val="clear" w:color="auto" w:fill="D4EAF3" w:themeFill="accent1" w:themeFillTint="33"/>
          </w:tcPr>
          <w:p w14:paraId="3F775B59" w14:textId="77777777" w:rsidR="00DC7E15" w:rsidRPr="00B8157E" w:rsidRDefault="00DA735C" w:rsidP="00F34D41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B8157E">
              <w:rPr>
                <w:rFonts w:asciiTheme="majorHAnsi" w:hAnsiTheme="majorHAnsi" w:cstheme="majorHAnsi"/>
                <w:color w:val="auto"/>
              </w:rPr>
              <w:t>10.30 – 11.30</w:t>
            </w:r>
          </w:p>
          <w:p w14:paraId="79721E6F" w14:textId="77777777" w:rsidR="00DA735C" w:rsidRDefault="00DA735C" w:rsidP="00F34D41">
            <w:pPr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  <w:r w:rsidRPr="00B8157E">
              <w:rPr>
                <w:rFonts w:asciiTheme="majorHAnsi" w:hAnsiTheme="majorHAnsi" w:cstheme="majorHAnsi"/>
                <w:color w:val="auto"/>
              </w:rPr>
              <w:t>Promenad/Stavgång</w:t>
            </w:r>
          </w:p>
          <w:p w14:paraId="58AA899D" w14:textId="77777777" w:rsidR="005B47F6" w:rsidRDefault="005B47F6" w:rsidP="00F34D41">
            <w:pPr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19B873A9" w14:textId="77777777" w:rsidR="005B47F6" w:rsidRDefault="005B47F6" w:rsidP="00F34D41">
            <w:pPr>
              <w:jc w:val="center"/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240B4B7B" w14:textId="6C016F03" w:rsidR="005B47F6" w:rsidRPr="00B8157E" w:rsidRDefault="005B47F6" w:rsidP="005B47F6">
            <w:pPr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         *  Tema</w:t>
            </w:r>
          </w:p>
        </w:tc>
        <w:tc>
          <w:tcPr>
            <w:tcW w:w="2126" w:type="dxa"/>
          </w:tcPr>
          <w:p w14:paraId="7A29389C" w14:textId="27EABB93" w:rsidR="00DC7E15" w:rsidRPr="00B8157E" w:rsidRDefault="000A13EA" w:rsidP="00F34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>10.00 – 11.00</w:t>
            </w:r>
          </w:p>
          <w:p w14:paraId="2C023FAD" w14:textId="5F2BF4B7" w:rsidR="001C49F0" w:rsidRPr="00B8157E" w:rsidRDefault="001C49F0" w:rsidP="001C4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>**Aktiviteter utomhus</w:t>
            </w:r>
          </w:p>
          <w:p w14:paraId="514E8B7C" w14:textId="77777777" w:rsidR="001C49F0" w:rsidRPr="00B8157E" w:rsidRDefault="001C49F0" w:rsidP="001C4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  <w:p w14:paraId="605B82BA" w14:textId="20D1CED7" w:rsidR="000A13EA" w:rsidRPr="00B8157E" w:rsidRDefault="000A13EA" w:rsidP="005B47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52" w:type="dxa"/>
          </w:tcPr>
          <w:p w14:paraId="31B2F9A1" w14:textId="13DF3E9C" w:rsidR="009757D5" w:rsidRPr="00B8157E" w:rsidRDefault="009757D5" w:rsidP="00F34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 xml:space="preserve">10.15 – 11.30    </w:t>
            </w:r>
            <w:r w:rsidR="001C49F0" w:rsidRPr="00B8157E">
              <w:rPr>
                <w:rFonts w:asciiTheme="majorHAnsi" w:hAnsiTheme="majorHAnsi" w:cstheme="majorHAnsi"/>
                <w:b/>
              </w:rPr>
              <w:t xml:space="preserve">**Aktiviteter utomhus </w:t>
            </w:r>
          </w:p>
        </w:tc>
        <w:tc>
          <w:tcPr>
            <w:tcW w:w="2201" w:type="dxa"/>
          </w:tcPr>
          <w:p w14:paraId="39EBF2CA" w14:textId="77D5D73E" w:rsidR="00F34D41" w:rsidRPr="00B8157E" w:rsidRDefault="00F34D41" w:rsidP="00F34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>10.0</w:t>
            </w:r>
            <w:r w:rsidR="00EF0655" w:rsidRPr="00B8157E">
              <w:rPr>
                <w:rFonts w:asciiTheme="majorHAnsi" w:hAnsiTheme="majorHAnsi" w:cstheme="majorHAnsi"/>
                <w:b/>
              </w:rPr>
              <w:t xml:space="preserve">0 – </w:t>
            </w:r>
            <w:proofErr w:type="gramStart"/>
            <w:r w:rsidR="00EF0655" w:rsidRPr="00B8157E">
              <w:rPr>
                <w:rFonts w:asciiTheme="majorHAnsi" w:hAnsiTheme="majorHAnsi" w:cstheme="majorHAnsi"/>
                <w:b/>
              </w:rPr>
              <w:t>11.30</w:t>
            </w:r>
            <w:r w:rsidR="001C49F0" w:rsidRPr="00B8157E">
              <w:rPr>
                <w:rFonts w:asciiTheme="majorHAnsi" w:hAnsiTheme="majorHAnsi" w:cstheme="majorHAnsi"/>
                <w:b/>
              </w:rPr>
              <w:t xml:space="preserve">  Handträning</w:t>
            </w:r>
            <w:proofErr w:type="gramEnd"/>
            <w:r w:rsidR="001C49F0" w:rsidRPr="00B8157E">
              <w:rPr>
                <w:rFonts w:asciiTheme="majorHAnsi" w:hAnsiTheme="majorHAnsi" w:cstheme="majorHAnsi"/>
                <w:b/>
              </w:rPr>
              <w:t>/gymnastik/</w:t>
            </w:r>
          </w:p>
          <w:p w14:paraId="3A1F6A15" w14:textId="056E3D7A" w:rsidR="00DC7E15" w:rsidRPr="00B8157E" w:rsidRDefault="001C49F0" w:rsidP="001C4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br/>
            </w:r>
            <w:r w:rsidR="00F34D41" w:rsidRPr="00B8157E">
              <w:rPr>
                <w:rFonts w:asciiTheme="majorHAnsi" w:hAnsiTheme="majorHAnsi" w:cstheme="majorHAnsi"/>
                <w:b/>
              </w:rPr>
              <w:t xml:space="preserve">* Sittande dans </w:t>
            </w:r>
            <w:r w:rsidRPr="00B8157E">
              <w:rPr>
                <w:rFonts w:asciiTheme="majorHAnsi" w:hAnsiTheme="majorHAnsi" w:cstheme="majorHAnsi"/>
                <w:b/>
              </w:rPr>
              <w:t xml:space="preserve">i </w:t>
            </w:r>
            <w:r w:rsidR="00F34D41" w:rsidRPr="00B8157E">
              <w:rPr>
                <w:rFonts w:asciiTheme="majorHAnsi" w:hAnsiTheme="majorHAnsi" w:cstheme="majorHAnsi"/>
                <w:b/>
              </w:rPr>
              <w:t>balans</w:t>
            </w:r>
          </w:p>
        </w:tc>
        <w:tc>
          <w:tcPr>
            <w:tcW w:w="2199" w:type="dxa"/>
          </w:tcPr>
          <w:p w14:paraId="688D388D" w14:textId="77777777" w:rsidR="001C49F0" w:rsidRPr="00B8157E" w:rsidRDefault="001C49F0" w:rsidP="001C4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>10:00 - 11:30 Fredagsmys/</w:t>
            </w:r>
            <w:r w:rsidR="00F34D41" w:rsidRPr="00B8157E">
              <w:rPr>
                <w:rFonts w:asciiTheme="majorHAnsi" w:hAnsiTheme="majorHAnsi" w:cstheme="majorHAnsi"/>
                <w:b/>
              </w:rPr>
              <w:t xml:space="preserve">promenad. </w:t>
            </w:r>
          </w:p>
          <w:p w14:paraId="6235843D" w14:textId="4F90294C" w:rsidR="00DC7E15" w:rsidRPr="00B8157E" w:rsidRDefault="00F34D41" w:rsidP="001C4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>Ojämna veckor våfflor med sylt och grädde</w:t>
            </w:r>
          </w:p>
        </w:tc>
      </w:tr>
      <w:tr w:rsidR="009757D5" w:rsidRPr="00621AC5" w14:paraId="112ECBEC" w14:textId="77777777" w:rsidTr="001C4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left w:val="none" w:sz="0" w:space="0" w:color="auto"/>
            </w:tcBorders>
            <w:shd w:val="clear" w:color="auto" w:fill="A9D5E7" w:themeFill="accent1" w:themeFillTint="66"/>
          </w:tcPr>
          <w:p w14:paraId="555A284E" w14:textId="29EE9BEC" w:rsidR="00DC7E15" w:rsidRPr="00B8157E" w:rsidRDefault="00DA735C" w:rsidP="00F34D41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B8157E">
              <w:rPr>
                <w:rFonts w:asciiTheme="majorHAnsi" w:hAnsiTheme="majorHAnsi" w:cstheme="majorHAnsi"/>
                <w:color w:val="auto"/>
              </w:rPr>
              <w:t>13.00 – 14.00         Olika Spel/ Frågelekar</w:t>
            </w:r>
          </w:p>
        </w:tc>
        <w:tc>
          <w:tcPr>
            <w:tcW w:w="2126" w:type="dxa"/>
          </w:tcPr>
          <w:p w14:paraId="640C44C6" w14:textId="77777777" w:rsidR="00DC7E15" w:rsidRPr="00B8157E" w:rsidRDefault="00FD034B" w:rsidP="00F3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>13.00 – 14.45</w:t>
            </w:r>
          </w:p>
          <w:p w14:paraId="7EC9225B" w14:textId="574EAFE9" w:rsidR="00FD034B" w:rsidRPr="00B8157E" w:rsidRDefault="00FD034B" w:rsidP="00F3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>Spel och Frågesporter</w:t>
            </w:r>
          </w:p>
        </w:tc>
        <w:tc>
          <w:tcPr>
            <w:tcW w:w="2052" w:type="dxa"/>
          </w:tcPr>
          <w:p w14:paraId="0537FE17" w14:textId="59B56966" w:rsidR="00DC7E15" w:rsidRPr="00B8157E" w:rsidRDefault="009757D5" w:rsidP="00621A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 xml:space="preserve">13.00 – 14.45    </w:t>
            </w:r>
            <w:r w:rsidR="001C49F0" w:rsidRPr="00B8157E">
              <w:rPr>
                <w:rFonts w:asciiTheme="majorHAnsi" w:hAnsiTheme="majorHAnsi" w:cstheme="majorHAnsi"/>
                <w:b/>
              </w:rPr>
              <w:t>**</w:t>
            </w:r>
            <w:r w:rsidRPr="00B8157E">
              <w:rPr>
                <w:rFonts w:asciiTheme="majorHAnsi" w:hAnsiTheme="majorHAnsi" w:cstheme="majorHAnsi"/>
                <w:b/>
              </w:rPr>
              <w:t>A</w:t>
            </w:r>
            <w:r w:rsidR="00EF0655" w:rsidRPr="00B8157E">
              <w:rPr>
                <w:rFonts w:asciiTheme="majorHAnsi" w:hAnsiTheme="majorHAnsi" w:cstheme="majorHAnsi"/>
                <w:b/>
              </w:rPr>
              <w:t>ktivite</w:t>
            </w:r>
            <w:r w:rsidRPr="00B8157E">
              <w:rPr>
                <w:rFonts w:asciiTheme="majorHAnsi" w:hAnsiTheme="majorHAnsi" w:cstheme="majorHAnsi"/>
                <w:b/>
              </w:rPr>
              <w:t>t</w:t>
            </w:r>
            <w:r w:rsidR="001C49F0" w:rsidRPr="00B8157E">
              <w:rPr>
                <w:rFonts w:asciiTheme="majorHAnsi" w:hAnsiTheme="majorHAnsi" w:cstheme="majorHAnsi"/>
                <w:b/>
              </w:rPr>
              <w:t>er</w:t>
            </w:r>
            <w:r w:rsidR="00EF0655" w:rsidRPr="00B8157E">
              <w:rPr>
                <w:rFonts w:asciiTheme="majorHAnsi" w:hAnsiTheme="majorHAnsi" w:cstheme="majorHAnsi"/>
                <w:b/>
              </w:rPr>
              <w:t xml:space="preserve"> utom</w:t>
            </w:r>
            <w:r w:rsidRPr="00B8157E">
              <w:rPr>
                <w:rFonts w:asciiTheme="majorHAnsi" w:hAnsiTheme="majorHAnsi" w:cstheme="majorHAnsi"/>
                <w:b/>
              </w:rPr>
              <w:t>hus</w:t>
            </w:r>
          </w:p>
        </w:tc>
        <w:tc>
          <w:tcPr>
            <w:tcW w:w="2201" w:type="dxa"/>
          </w:tcPr>
          <w:p w14:paraId="4ACC0E57" w14:textId="6F18CDAD" w:rsidR="002E4D41" w:rsidRPr="00B8157E" w:rsidRDefault="002E4D41" w:rsidP="00F3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>13.00 – 14.00 Promenad</w:t>
            </w:r>
          </w:p>
          <w:p w14:paraId="501B63BD" w14:textId="52D4DA6B" w:rsidR="00DC7E15" w:rsidRPr="00B8157E" w:rsidRDefault="00CD47A7" w:rsidP="00F3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>Stavgång</w:t>
            </w:r>
          </w:p>
        </w:tc>
        <w:tc>
          <w:tcPr>
            <w:tcW w:w="2199" w:type="dxa"/>
          </w:tcPr>
          <w:p w14:paraId="45CE2A05" w14:textId="77777777" w:rsidR="00DC7E15" w:rsidRPr="00621AC5" w:rsidRDefault="00DC7E15" w:rsidP="00F34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A735C" w:rsidRPr="00621AC5" w14:paraId="73243B15" w14:textId="77777777" w:rsidTr="001C49F0">
        <w:trPr>
          <w:trHeight w:val="2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tcBorders>
              <w:left w:val="none" w:sz="0" w:space="0" w:color="auto"/>
              <w:bottom w:val="none" w:sz="0" w:space="0" w:color="auto"/>
            </w:tcBorders>
            <w:shd w:val="clear" w:color="auto" w:fill="D4EAF3" w:themeFill="accent1" w:themeFillTint="33"/>
          </w:tcPr>
          <w:p w14:paraId="701BAA9B" w14:textId="77777777" w:rsidR="00621AC5" w:rsidRPr="00B8157E" w:rsidRDefault="00DA735C" w:rsidP="00621AC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B8157E">
              <w:rPr>
                <w:rFonts w:asciiTheme="majorHAnsi" w:hAnsiTheme="majorHAnsi" w:cstheme="majorHAnsi"/>
                <w:color w:val="auto"/>
              </w:rPr>
              <w:t>14.00 – 14.45           Social samvaro</w:t>
            </w:r>
          </w:p>
          <w:p w14:paraId="4B51E8DC" w14:textId="1793D69D" w:rsidR="00DC7E15" w:rsidRPr="00B8157E" w:rsidRDefault="00DA735C" w:rsidP="00621AC5">
            <w:pPr>
              <w:jc w:val="center"/>
              <w:rPr>
                <w:rFonts w:asciiTheme="majorHAnsi" w:hAnsiTheme="majorHAnsi" w:cstheme="majorHAnsi"/>
                <w:color w:val="auto"/>
              </w:rPr>
            </w:pPr>
            <w:r w:rsidRPr="00B8157E">
              <w:rPr>
                <w:rFonts w:asciiTheme="majorHAnsi" w:hAnsiTheme="majorHAnsi" w:cstheme="majorHAnsi"/>
                <w:color w:val="auto"/>
              </w:rPr>
              <w:t>fika</w:t>
            </w:r>
          </w:p>
        </w:tc>
        <w:tc>
          <w:tcPr>
            <w:tcW w:w="2126" w:type="dxa"/>
          </w:tcPr>
          <w:p w14:paraId="205F2EBE" w14:textId="77777777" w:rsidR="00DC7E15" w:rsidRPr="00B8157E" w:rsidRDefault="00DC7E15" w:rsidP="00F34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052" w:type="dxa"/>
          </w:tcPr>
          <w:p w14:paraId="5D5CA4B9" w14:textId="77777777" w:rsidR="00DC7E15" w:rsidRPr="00B8157E" w:rsidRDefault="001C49F0" w:rsidP="00F34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>14.00-16:00</w:t>
            </w:r>
          </w:p>
          <w:p w14:paraId="7E90FB4C" w14:textId="675B0A2B" w:rsidR="001C49F0" w:rsidRPr="00B8157E" w:rsidRDefault="001C49F0" w:rsidP="00F34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>***Bingo</w:t>
            </w:r>
          </w:p>
        </w:tc>
        <w:tc>
          <w:tcPr>
            <w:tcW w:w="2201" w:type="dxa"/>
          </w:tcPr>
          <w:p w14:paraId="6A3C7AB0" w14:textId="77777777" w:rsidR="00DC7E15" w:rsidRDefault="00CD47A7" w:rsidP="00F34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B8157E">
              <w:rPr>
                <w:rFonts w:asciiTheme="majorHAnsi" w:hAnsiTheme="majorHAnsi" w:cstheme="majorHAnsi"/>
                <w:b/>
              </w:rPr>
              <w:t xml:space="preserve">14.00 – 14.45 Social </w:t>
            </w:r>
          </w:p>
          <w:p w14:paraId="10EED59A" w14:textId="77777777" w:rsidR="005B47F6" w:rsidRDefault="005B47F6" w:rsidP="005B4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   </w:t>
            </w:r>
            <w:proofErr w:type="gramStart"/>
            <w:r>
              <w:rPr>
                <w:rFonts w:asciiTheme="majorHAnsi" w:hAnsiTheme="majorHAnsi" w:cstheme="majorHAnsi"/>
                <w:b/>
              </w:rPr>
              <w:t>Social  samvaro</w:t>
            </w:r>
            <w:proofErr w:type="gramEnd"/>
          </w:p>
          <w:p w14:paraId="1B058F5E" w14:textId="484AAC1E" w:rsidR="005B47F6" w:rsidRPr="00B8157E" w:rsidRDefault="005B47F6" w:rsidP="005B4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             fika</w:t>
            </w:r>
          </w:p>
        </w:tc>
        <w:tc>
          <w:tcPr>
            <w:tcW w:w="2199" w:type="dxa"/>
          </w:tcPr>
          <w:p w14:paraId="3F59CD42" w14:textId="77777777" w:rsidR="00DC7E15" w:rsidRPr="00621AC5" w:rsidRDefault="00DC7E15" w:rsidP="00F34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0E4187CE" w14:textId="301C9365" w:rsidR="00962C09" w:rsidRDefault="00F34D41" w:rsidP="001C49F0">
      <w:pPr>
        <w:jc w:val="center"/>
      </w:pPr>
      <w:r>
        <w:rPr>
          <w:rFonts w:asciiTheme="majorHAnsi" w:hAnsiTheme="majorHAnsi" w:cstheme="majorHAnsi"/>
        </w:rPr>
        <w:lastRenderedPageBreak/>
        <w:t>Se mer info på nästa sida,</w:t>
      </w:r>
      <w:r w:rsidRPr="00C42CC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m</w:t>
      </w:r>
      <w:r w:rsidRPr="00184094">
        <w:rPr>
          <w:rFonts w:asciiTheme="majorHAnsi" w:hAnsiTheme="majorHAnsi" w:cstheme="majorHAnsi"/>
        </w:rPr>
        <w:t>ed reservation för ändringar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962C09" w14:paraId="15013C4C" w14:textId="77777777" w:rsidTr="00F42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26" w:type="dxa"/>
            <w:shd w:val="clear" w:color="auto" w:fill="D0E6F6" w:themeFill="accent6" w:themeFillTint="33"/>
          </w:tcPr>
          <w:p w14:paraId="0B727C64" w14:textId="77777777" w:rsidR="00E24D03" w:rsidRPr="00AB0321" w:rsidRDefault="00E24D03" w:rsidP="00E24D03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AB0321">
              <w:rPr>
                <w:rFonts w:asciiTheme="majorHAnsi" w:hAnsiTheme="majorHAnsi" w:cstheme="majorHAnsi"/>
                <w:b/>
              </w:rPr>
              <w:t>INFORMATION</w:t>
            </w:r>
          </w:p>
          <w:p w14:paraId="421AC791" w14:textId="6A1F1E57" w:rsidR="00E24D03" w:rsidRDefault="00E24D03" w:rsidP="00E24D03">
            <w:pPr>
              <w:spacing w:line="240" w:lineRule="auto"/>
              <w:ind w:left="1304" w:hanging="1304"/>
              <w:rPr>
                <w:rFonts w:asciiTheme="majorHAnsi" w:hAnsiTheme="majorHAnsi" w:cstheme="majorHAnsi"/>
              </w:rPr>
            </w:pPr>
            <w:r w:rsidRPr="00AB0321">
              <w:rPr>
                <w:rFonts w:asciiTheme="majorHAnsi" w:hAnsiTheme="majorHAnsi" w:cstheme="majorHAnsi"/>
                <w:b/>
              </w:rPr>
              <w:t>Öppettider</w:t>
            </w:r>
            <w:r w:rsidRPr="00AB0321">
              <w:rPr>
                <w:rFonts w:asciiTheme="majorHAnsi" w:hAnsiTheme="majorHAnsi" w:cstheme="majorHAnsi"/>
              </w:rPr>
              <w:t xml:space="preserve">: </w:t>
            </w:r>
            <w:r w:rsidRPr="00AB0321">
              <w:rPr>
                <w:rFonts w:asciiTheme="majorHAnsi" w:hAnsiTheme="majorHAnsi" w:cstheme="majorHAnsi"/>
              </w:rPr>
              <w:tab/>
            </w:r>
            <w:proofErr w:type="gramStart"/>
            <w:r w:rsidRPr="00AB0321">
              <w:rPr>
                <w:rFonts w:asciiTheme="majorHAnsi" w:hAnsiTheme="majorHAnsi" w:cstheme="majorHAnsi"/>
              </w:rPr>
              <w:t>Måndag</w:t>
            </w:r>
            <w:proofErr w:type="gramEnd"/>
            <w:r w:rsidRPr="00AB032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–</w:t>
            </w:r>
            <w:r w:rsidRPr="00AB0321">
              <w:rPr>
                <w:rFonts w:asciiTheme="majorHAnsi" w:hAnsiTheme="majorHAnsi" w:cstheme="majorHAnsi"/>
              </w:rPr>
              <w:t xml:space="preserve"> Torsdag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0321">
              <w:rPr>
                <w:rFonts w:asciiTheme="majorHAnsi" w:hAnsiTheme="majorHAnsi" w:cstheme="majorHAnsi"/>
              </w:rPr>
              <w:t>9.00 – 1</w:t>
            </w:r>
            <w:r>
              <w:rPr>
                <w:rFonts w:asciiTheme="majorHAnsi" w:hAnsiTheme="majorHAnsi" w:cstheme="majorHAnsi"/>
              </w:rPr>
              <w:t xml:space="preserve">4:45    </w:t>
            </w:r>
            <w:r w:rsidRPr="00AB0321">
              <w:rPr>
                <w:rFonts w:asciiTheme="majorHAnsi" w:hAnsiTheme="majorHAnsi" w:cstheme="majorHAnsi"/>
              </w:rPr>
              <w:t>Fredag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0321">
              <w:rPr>
                <w:rFonts w:asciiTheme="majorHAnsi" w:hAnsiTheme="majorHAnsi" w:cstheme="majorHAnsi"/>
              </w:rPr>
              <w:t xml:space="preserve">9.00 – </w:t>
            </w:r>
            <w:r>
              <w:rPr>
                <w:rFonts w:asciiTheme="majorHAnsi" w:hAnsiTheme="majorHAnsi" w:cstheme="majorHAnsi"/>
              </w:rPr>
              <w:t xml:space="preserve">12:00 </w:t>
            </w:r>
            <w:r w:rsidRPr="00AB0321">
              <w:rPr>
                <w:rFonts w:asciiTheme="majorHAnsi" w:hAnsiTheme="majorHAnsi" w:cstheme="majorHAnsi"/>
              </w:rPr>
              <w:br/>
              <w:t>Helger och röda dagar är seniorträffen stängd.</w:t>
            </w:r>
            <w:r>
              <w:rPr>
                <w:rFonts w:asciiTheme="majorHAnsi" w:hAnsiTheme="majorHAnsi" w:cstheme="majorHAnsi"/>
              </w:rPr>
              <w:br/>
            </w:r>
          </w:p>
          <w:p w14:paraId="1866EB35" w14:textId="3ACF354D" w:rsidR="00E24D03" w:rsidRPr="00FB101D" w:rsidRDefault="00E24D03" w:rsidP="00E24D03">
            <w:pPr>
              <w:spacing w:line="240" w:lineRule="auto"/>
              <w:ind w:left="1304" w:hanging="1304"/>
              <w:rPr>
                <w:rFonts w:asciiTheme="majorHAnsi" w:hAnsiTheme="majorHAnsi" w:cstheme="majorHAnsi"/>
                <w:b/>
              </w:rPr>
            </w:pPr>
            <w:r w:rsidRPr="00A4192B">
              <w:rPr>
                <w:rFonts w:asciiTheme="majorHAnsi" w:hAnsiTheme="majorHAnsi" w:cstheme="majorHAnsi"/>
                <w:b/>
                <w:bCs/>
              </w:rPr>
              <w:t>Ändrade öppettider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Pr="00FB101D">
              <w:rPr>
                <w:rFonts w:asciiTheme="majorHAnsi" w:hAnsiTheme="majorHAnsi" w:cstheme="majorHAnsi"/>
                <w:b/>
              </w:rPr>
              <w:t>9:00-12:00</w:t>
            </w:r>
            <w:r w:rsidRPr="00A4192B">
              <w:rPr>
                <w:rFonts w:asciiTheme="majorHAnsi" w:hAnsiTheme="majorHAnsi" w:cstheme="majorHAnsi"/>
              </w:rPr>
              <w:t xml:space="preserve"> </w:t>
            </w:r>
            <w:r w:rsidR="00FB101D">
              <w:rPr>
                <w:rFonts w:asciiTheme="majorHAnsi" w:hAnsiTheme="majorHAnsi" w:cstheme="majorHAnsi"/>
              </w:rPr>
              <w:t xml:space="preserve">  </w:t>
            </w:r>
            <w:r w:rsidR="00087DAB">
              <w:rPr>
                <w:rFonts w:asciiTheme="majorHAnsi" w:hAnsiTheme="majorHAnsi" w:cstheme="majorHAnsi"/>
              </w:rPr>
              <w:t>13</w:t>
            </w:r>
            <w:r w:rsidR="00FB101D" w:rsidRPr="00FB101D">
              <w:rPr>
                <w:rFonts w:asciiTheme="majorHAnsi" w:hAnsiTheme="majorHAnsi" w:cstheme="majorHAnsi"/>
                <w:b/>
              </w:rPr>
              <w:t>/1, 1</w:t>
            </w:r>
            <w:r w:rsidR="00087DAB">
              <w:rPr>
                <w:rFonts w:asciiTheme="majorHAnsi" w:hAnsiTheme="majorHAnsi" w:cstheme="majorHAnsi"/>
                <w:b/>
              </w:rPr>
              <w:t>7</w:t>
            </w:r>
            <w:r w:rsidR="00FB101D" w:rsidRPr="00FB101D">
              <w:rPr>
                <w:rFonts w:asciiTheme="majorHAnsi" w:hAnsiTheme="majorHAnsi" w:cstheme="majorHAnsi"/>
                <w:b/>
              </w:rPr>
              <w:t>/</w:t>
            </w:r>
            <w:r w:rsidR="00087DAB">
              <w:rPr>
                <w:rFonts w:asciiTheme="majorHAnsi" w:hAnsiTheme="majorHAnsi" w:cstheme="majorHAnsi"/>
                <w:b/>
              </w:rPr>
              <w:t>2</w:t>
            </w:r>
            <w:r w:rsidR="00FB101D" w:rsidRPr="00FB101D">
              <w:rPr>
                <w:rFonts w:asciiTheme="majorHAnsi" w:hAnsiTheme="majorHAnsi" w:cstheme="majorHAnsi"/>
                <w:b/>
              </w:rPr>
              <w:t>, 1</w:t>
            </w:r>
            <w:r w:rsidR="00087DAB">
              <w:rPr>
                <w:rFonts w:asciiTheme="majorHAnsi" w:hAnsiTheme="majorHAnsi" w:cstheme="majorHAnsi"/>
                <w:b/>
              </w:rPr>
              <w:t>7</w:t>
            </w:r>
            <w:r w:rsidR="00FB101D" w:rsidRPr="00FB101D">
              <w:rPr>
                <w:rFonts w:asciiTheme="majorHAnsi" w:hAnsiTheme="majorHAnsi" w:cstheme="majorHAnsi"/>
                <w:b/>
              </w:rPr>
              <w:t>/</w:t>
            </w:r>
            <w:r w:rsidR="00087DAB">
              <w:rPr>
                <w:rFonts w:asciiTheme="majorHAnsi" w:hAnsiTheme="majorHAnsi" w:cstheme="majorHAnsi"/>
                <w:b/>
              </w:rPr>
              <w:t>3, 28/4, 9/6</w:t>
            </w:r>
            <w:r w:rsidRPr="00FB101D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3F5A0873" w14:textId="60FA2FEF" w:rsidR="00E24D03" w:rsidRDefault="00E24D03" w:rsidP="00E24D03">
            <w:pPr>
              <w:spacing w:line="240" w:lineRule="auto"/>
              <w:ind w:left="22" w:hanging="22"/>
              <w:rPr>
                <w:rFonts w:asciiTheme="majorHAnsi" w:hAnsiTheme="majorHAnsi" w:cstheme="majorHAnsi"/>
              </w:rPr>
            </w:pPr>
            <w:r w:rsidRPr="00AB0321">
              <w:rPr>
                <w:rFonts w:asciiTheme="majorHAnsi" w:hAnsiTheme="majorHAnsi" w:cstheme="majorHAnsi"/>
                <w:b/>
              </w:rPr>
              <w:t>Adress</w:t>
            </w:r>
            <w:r w:rsidRPr="00AB0321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 xml:space="preserve">          </w:t>
            </w:r>
            <w:proofErr w:type="spellStart"/>
            <w:r>
              <w:rPr>
                <w:rFonts w:asciiTheme="majorHAnsi" w:hAnsiTheme="majorHAnsi" w:cstheme="majorHAnsi"/>
              </w:rPr>
              <w:t>Sjödalsvägen</w:t>
            </w:r>
            <w:proofErr w:type="spellEnd"/>
            <w:r>
              <w:rPr>
                <w:rFonts w:asciiTheme="majorHAnsi" w:hAnsiTheme="majorHAnsi" w:cstheme="majorHAnsi"/>
              </w:rPr>
              <w:t xml:space="preserve"> 14, 2 tr</w:t>
            </w:r>
            <w:r w:rsidR="006D0CBF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Huddinge </w:t>
            </w:r>
          </w:p>
          <w:p w14:paraId="7C030674" w14:textId="0A935233" w:rsidR="00E24D03" w:rsidRPr="00AB0321" w:rsidRDefault="00E24D03" w:rsidP="00E24D03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AB0321">
              <w:rPr>
                <w:rFonts w:asciiTheme="majorHAnsi" w:hAnsiTheme="majorHAnsi" w:cstheme="majorHAnsi"/>
                <w:b/>
              </w:rPr>
              <w:t>T</w:t>
            </w:r>
            <w:r>
              <w:rPr>
                <w:rFonts w:asciiTheme="majorHAnsi" w:hAnsiTheme="majorHAnsi" w:cstheme="majorHAnsi"/>
                <w:b/>
              </w:rPr>
              <w:t>elefon</w:t>
            </w:r>
            <w:r>
              <w:rPr>
                <w:rFonts w:asciiTheme="majorHAnsi" w:hAnsiTheme="majorHAnsi" w:cstheme="majorHAnsi"/>
              </w:rPr>
              <w:t xml:space="preserve">:         </w:t>
            </w:r>
            <w:r w:rsidRPr="00AB0321">
              <w:rPr>
                <w:rFonts w:asciiTheme="majorHAnsi" w:hAnsiTheme="majorHAnsi" w:cstheme="majorHAnsi"/>
              </w:rPr>
              <w:t>08-535</w:t>
            </w:r>
            <w:r>
              <w:rPr>
                <w:rFonts w:asciiTheme="majorHAnsi" w:hAnsiTheme="majorHAnsi" w:cstheme="majorHAnsi"/>
              </w:rPr>
              <w:t xml:space="preserve"> 309 70 </w:t>
            </w:r>
          </w:p>
          <w:p w14:paraId="1B1B98D0" w14:textId="1E679498" w:rsidR="00E24D03" w:rsidRPr="008B62B8" w:rsidRDefault="00E24D03" w:rsidP="00E24D03">
            <w:pPr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AB0321">
              <w:rPr>
                <w:rFonts w:asciiTheme="majorHAnsi" w:hAnsiTheme="majorHAnsi" w:cstheme="majorHAnsi"/>
                <w:b/>
              </w:rPr>
              <w:t>E-pos</w:t>
            </w:r>
            <w:r>
              <w:rPr>
                <w:rFonts w:asciiTheme="majorHAnsi" w:hAnsiTheme="majorHAnsi" w:cstheme="majorHAnsi"/>
                <w:b/>
              </w:rPr>
              <w:t xml:space="preserve">t:           </w:t>
            </w:r>
            <w:r w:rsidRPr="00E24D03">
              <w:rPr>
                <w:rFonts w:asciiTheme="majorHAnsi" w:hAnsiTheme="majorHAnsi" w:cstheme="majorHAnsi"/>
                <w:bCs/>
              </w:rPr>
              <w:t>sjodalenseniortraff@huddinge.se</w:t>
            </w:r>
          </w:p>
          <w:p w14:paraId="0CC22308" w14:textId="77777777" w:rsidR="00E24D03" w:rsidRDefault="00E24D03" w:rsidP="00E24D03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Anmälan och frågor: </w:t>
            </w:r>
            <w:r>
              <w:rPr>
                <w:rFonts w:asciiTheme="majorHAnsi" w:hAnsiTheme="majorHAnsi" w:cstheme="majorHAnsi"/>
                <w:b/>
              </w:rPr>
              <w:br/>
            </w:r>
            <w:r w:rsidRPr="006360DB">
              <w:rPr>
                <w:rFonts w:asciiTheme="majorHAnsi" w:hAnsiTheme="majorHAnsi" w:cstheme="majorHAnsi"/>
                <w:bCs/>
              </w:rPr>
              <w:t xml:space="preserve">Anmälan till socialsamvaro med fika, </w:t>
            </w:r>
            <w:r>
              <w:rPr>
                <w:rFonts w:asciiTheme="majorHAnsi" w:hAnsiTheme="majorHAnsi" w:cstheme="majorHAnsi"/>
                <w:bCs/>
              </w:rPr>
              <w:t xml:space="preserve">handträning, sittande dans i balans, </w:t>
            </w:r>
            <w:r w:rsidRPr="006360DB">
              <w:rPr>
                <w:rFonts w:asciiTheme="majorHAnsi" w:hAnsiTheme="majorHAnsi" w:cstheme="majorHAnsi"/>
                <w:bCs/>
              </w:rPr>
              <w:t xml:space="preserve">promenad </w:t>
            </w:r>
            <w:r>
              <w:rPr>
                <w:rFonts w:asciiTheme="majorHAnsi" w:hAnsiTheme="majorHAnsi" w:cstheme="majorHAnsi"/>
                <w:bCs/>
              </w:rPr>
              <w:br/>
            </w:r>
            <w:r w:rsidRPr="006360DB">
              <w:rPr>
                <w:rFonts w:asciiTheme="majorHAnsi" w:hAnsiTheme="majorHAnsi" w:cstheme="majorHAnsi"/>
                <w:bCs/>
              </w:rPr>
              <w:t xml:space="preserve">eller någon annan aktivitet önskas </w:t>
            </w:r>
            <w:r>
              <w:rPr>
                <w:rFonts w:asciiTheme="majorHAnsi" w:hAnsiTheme="majorHAnsi" w:cstheme="majorHAnsi"/>
                <w:bCs/>
              </w:rPr>
              <w:t>anmälan senast dagen innan till personal.</w:t>
            </w:r>
            <w:r>
              <w:rPr>
                <w:rFonts w:asciiTheme="majorHAnsi" w:hAnsiTheme="majorHAnsi" w:cstheme="majorHAnsi"/>
                <w:bCs/>
              </w:rPr>
              <w:br/>
            </w:r>
            <w:r w:rsidRPr="006360DB"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t>AKTIVITETSBESKRIVNINGAR</w:t>
            </w:r>
            <w:r w:rsidRPr="00275D5A">
              <w:rPr>
                <w:rFonts w:asciiTheme="majorHAnsi" w:hAnsiTheme="majorHAnsi" w:cstheme="majorHAnsi"/>
                <w:b/>
              </w:rPr>
              <w:t>:</w:t>
            </w:r>
          </w:p>
          <w:p w14:paraId="0EC6979E" w14:textId="4DE04999" w:rsidR="00E24D03" w:rsidRDefault="00E24D03" w:rsidP="00E24D03">
            <w:pPr>
              <w:spacing w:line="240" w:lineRule="auto"/>
              <w:rPr>
                <w:rFonts w:asciiTheme="majorHAnsi" w:hAnsiTheme="majorHAnsi" w:cstheme="majorHAnsi"/>
              </w:rPr>
            </w:pPr>
            <w:r w:rsidRPr="00B906EE">
              <w:rPr>
                <w:rFonts w:asciiTheme="majorHAnsi" w:hAnsiTheme="majorHAnsi" w:cstheme="majorHAnsi"/>
                <w:b/>
              </w:rPr>
              <w:t>Fika</w:t>
            </w:r>
            <w:r>
              <w:rPr>
                <w:rFonts w:asciiTheme="majorHAnsi" w:hAnsiTheme="majorHAnsi" w:cstheme="majorHAnsi"/>
              </w:rPr>
              <w:t xml:space="preserve"> - Du är alltid välkommen på fika som serveras till självkostnadspris.</w:t>
            </w:r>
            <w:r w:rsidRPr="00AB0321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br/>
              <w:t>I</w:t>
            </w:r>
            <w:r w:rsidRPr="00AB0321">
              <w:rPr>
                <w:rFonts w:asciiTheme="majorHAnsi" w:hAnsiTheme="majorHAnsi" w:cstheme="majorHAnsi"/>
              </w:rPr>
              <w:t xml:space="preserve"> dagsläget </w:t>
            </w:r>
            <w:r>
              <w:rPr>
                <w:rFonts w:asciiTheme="majorHAnsi" w:hAnsiTheme="majorHAnsi" w:cstheme="majorHAnsi"/>
              </w:rPr>
              <w:t>kostar kaffe med</w:t>
            </w:r>
            <w:r w:rsidRPr="00AB0321">
              <w:rPr>
                <w:rFonts w:asciiTheme="majorHAnsi" w:hAnsiTheme="majorHAnsi" w:cstheme="majorHAnsi"/>
              </w:rPr>
              <w:t xml:space="preserve"> kaka</w:t>
            </w:r>
            <w:r>
              <w:rPr>
                <w:rFonts w:asciiTheme="majorHAnsi" w:hAnsiTheme="majorHAnsi" w:cstheme="majorHAnsi"/>
              </w:rPr>
              <w:t xml:space="preserve"> 15 kronor</w:t>
            </w:r>
            <w:r w:rsidRPr="00AB0321">
              <w:rPr>
                <w:rFonts w:asciiTheme="majorHAnsi" w:hAnsiTheme="majorHAnsi" w:cstheme="majorHAnsi"/>
              </w:rPr>
              <w:t>, endast kaffe med påtår kostar 10 kr.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t>Endast kontantbetalning</w:t>
            </w:r>
            <w:r>
              <w:rPr>
                <w:rFonts w:asciiTheme="majorHAnsi" w:hAnsiTheme="majorHAnsi" w:cstheme="majorHAnsi"/>
              </w:rPr>
              <w:t xml:space="preserve">. </w:t>
            </w:r>
          </w:p>
          <w:p w14:paraId="73B3343B" w14:textId="6A28C662" w:rsidR="00E24D03" w:rsidRPr="00126D8D" w:rsidRDefault="00E24D03" w:rsidP="00E24D03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br/>
            </w:r>
            <w:r>
              <w:rPr>
                <w:rFonts w:asciiTheme="majorHAnsi" w:hAnsiTheme="majorHAnsi" w:cstheme="majorHAnsi"/>
                <w:b/>
                <w:bCs/>
              </w:rPr>
              <w:t>**</w:t>
            </w:r>
            <w:r w:rsidRPr="00FC77BF">
              <w:rPr>
                <w:rFonts w:asciiTheme="majorHAnsi" w:hAnsiTheme="majorHAnsi" w:cstheme="majorHAnsi"/>
                <w:b/>
                <w:bCs/>
              </w:rPr>
              <w:t xml:space="preserve">Aktiviteter utomhus </w:t>
            </w:r>
            <w:r>
              <w:rPr>
                <w:rFonts w:asciiTheme="majorHAnsi" w:hAnsiTheme="majorHAnsi" w:cstheme="majorHAnsi"/>
              </w:rPr>
              <w:t>– vid regn blir aktiviteten inomhus efter önskemål</w:t>
            </w:r>
            <w:r>
              <w:rPr>
                <w:rFonts w:asciiTheme="majorHAnsi" w:hAnsiTheme="majorHAnsi" w:cstheme="majorHAnsi"/>
              </w:rPr>
              <w:br/>
            </w:r>
            <w:r w:rsidR="00172DA0">
              <w:rPr>
                <w:rFonts w:asciiTheme="majorHAnsi" w:hAnsiTheme="majorHAnsi" w:cstheme="majorHAnsi"/>
                <w:b/>
                <w:bCs/>
              </w:rPr>
              <w:t>Handträning/</w:t>
            </w:r>
            <w:r w:rsidRPr="00FC77BF">
              <w:rPr>
                <w:rFonts w:asciiTheme="majorHAnsi" w:hAnsiTheme="majorHAnsi" w:cstheme="majorHAnsi"/>
                <w:b/>
                <w:bCs/>
              </w:rPr>
              <w:t>gymn</w:t>
            </w:r>
            <w:r>
              <w:rPr>
                <w:rFonts w:asciiTheme="majorHAnsi" w:hAnsiTheme="majorHAnsi" w:cstheme="majorHAnsi"/>
                <w:b/>
                <w:bCs/>
              </w:rPr>
              <w:t>astik –</w:t>
            </w:r>
            <w:r w:rsidR="00172DA0">
              <w:rPr>
                <w:rFonts w:asciiTheme="majorHAnsi" w:hAnsiTheme="majorHAnsi" w:cstheme="majorHAnsi"/>
              </w:rPr>
              <w:t xml:space="preserve"> gymnastikrörelse/</w:t>
            </w:r>
            <w:proofErr w:type="gramStart"/>
            <w:r w:rsidR="00172DA0">
              <w:rPr>
                <w:rFonts w:asciiTheme="majorHAnsi" w:hAnsiTheme="majorHAnsi" w:cstheme="majorHAnsi"/>
              </w:rPr>
              <w:t>handrörelse</w:t>
            </w:r>
            <w:r w:rsidR="000630FB">
              <w:rPr>
                <w:rFonts w:asciiTheme="majorHAnsi" w:hAnsiTheme="majorHAnsi" w:cstheme="majorHAnsi"/>
              </w:rPr>
              <w:t>.</w:t>
            </w:r>
            <w:r w:rsidR="00172DA0">
              <w:rPr>
                <w:rFonts w:asciiTheme="majorHAnsi" w:hAnsiTheme="majorHAnsi" w:cstheme="majorHAnsi"/>
              </w:rPr>
              <w:t>/</w:t>
            </w:r>
            <w:proofErr w:type="gramEnd"/>
            <w:r w:rsidR="000630FB">
              <w:rPr>
                <w:rFonts w:asciiTheme="majorHAnsi" w:hAnsiTheme="majorHAnsi" w:cstheme="majorHAnsi"/>
              </w:rPr>
              <w:t xml:space="preserve">                       </w:t>
            </w:r>
            <w:r w:rsidRPr="00126D8D">
              <w:rPr>
                <w:rFonts w:asciiTheme="majorHAnsi" w:hAnsiTheme="majorHAnsi" w:cstheme="majorHAnsi"/>
                <w:b/>
                <w:bCs/>
              </w:rPr>
              <w:t xml:space="preserve">Fredags mys </w:t>
            </w:r>
            <w:r w:rsidRPr="00126D8D">
              <w:rPr>
                <w:rFonts w:asciiTheme="majorHAnsi" w:hAnsiTheme="majorHAnsi" w:cstheme="majorHAnsi"/>
              </w:rPr>
              <w:t>– vi har fredagsmys och promenad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172DA0">
              <w:rPr>
                <w:rFonts w:asciiTheme="majorHAnsi" w:hAnsiTheme="majorHAnsi" w:cstheme="majorHAnsi"/>
                <w:b/>
              </w:rPr>
              <w:t>Ojämna veckor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72DA0">
              <w:rPr>
                <w:rFonts w:asciiTheme="majorHAnsi" w:hAnsiTheme="majorHAnsi" w:cstheme="majorHAnsi"/>
              </w:rPr>
              <w:t xml:space="preserve">våfflor med sylt och grädde </w:t>
            </w:r>
            <w:r w:rsidR="00172DA0" w:rsidRPr="00172DA0">
              <w:rPr>
                <w:rFonts w:asciiTheme="majorHAnsi" w:hAnsiTheme="majorHAnsi" w:cstheme="majorHAnsi"/>
              </w:rPr>
              <w:t xml:space="preserve">till en </w:t>
            </w:r>
            <w:r w:rsidRPr="00172DA0">
              <w:rPr>
                <w:rFonts w:asciiTheme="majorHAnsi" w:hAnsiTheme="majorHAnsi" w:cstheme="majorHAnsi"/>
              </w:rPr>
              <w:t xml:space="preserve">kostnad </w:t>
            </w:r>
            <w:r w:rsidR="00172DA0" w:rsidRPr="00172DA0">
              <w:rPr>
                <w:rFonts w:asciiTheme="majorHAnsi" w:hAnsiTheme="majorHAnsi" w:cstheme="majorHAnsi"/>
              </w:rPr>
              <w:t>av 25 kr</w:t>
            </w:r>
          </w:p>
          <w:p w14:paraId="5BEDCC4D" w14:textId="644CB469" w:rsidR="005B6226" w:rsidRDefault="00E24D03" w:rsidP="00E24D03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Promenad-Stavgång </w:t>
            </w:r>
            <w:r w:rsidRPr="00FC77BF">
              <w:rPr>
                <w:rFonts w:asciiTheme="majorHAnsi" w:hAnsiTheme="majorHAnsi" w:cstheme="majorHAnsi"/>
                <w:bCs/>
              </w:rPr>
              <w:t>– v</w:t>
            </w:r>
            <w:r>
              <w:rPr>
                <w:rFonts w:asciiTheme="majorHAnsi" w:hAnsiTheme="majorHAnsi" w:cstheme="majorHAnsi"/>
                <w:bCs/>
              </w:rPr>
              <w:t xml:space="preserve">i går tillsammans i lagom takt </w:t>
            </w:r>
            <w:r w:rsidRPr="00FC77BF"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  <w:b/>
              </w:rPr>
              <w:t xml:space="preserve">Sittande dans i balans – </w:t>
            </w:r>
            <w:r w:rsidRPr="00FC77BF">
              <w:rPr>
                <w:rFonts w:asciiTheme="majorHAnsi" w:hAnsiTheme="majorHAnsi" w:cstheme="majorHAnsi"/>
                <w:bCs/>
              </w:rPr>
              <w:t xml:space="preserve">alla kan vara med </w:t>
            </w:r>
            <w:proofErr w:type="spellStart"/>
            <w:r w:rsidRPr="00FC77BF">
              <w:rPr>
                <w:rFonts w:asciiTheme="majorHAnsi" w:hAnsiTheme="majorHAnsi" w:cstheme="majorHAnsi"/>
                <w:bCs/>
              </w:rPr>
              <w:t>Liana</w:t>
            </w:r>
            <w:proofErr w:type="spellEnd"/>
            <w:r w:rsidRPr="00FC77BF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FC77BF">
              <w:rPr>
                <w:rFonts w:asciiTheme="majorHAnsi" w:hAnsiTheme="majorHAnsi" w:cstheme="majorHAnsi"/>
                <w:bCs/>
              </w:rPr>
              <w:t>Daneliani</w:t>
            </w:r>
            <w:proofErr w:type="spellEnd"/>
            <w:r w:rsidRPr="00FC77BF">
              <w:rPr>
                <w:rFonts w:asciiTheme="majorHAnsi" w:hAnsiTheme="majorHAnsi" w:cstheme="majorHAnsi"/>
                <w:bCs/>
              </w:rPr>
              <w:t xml:space="preserve"> besöker oss </w:t>
            </w:r>
            <w:r w:rsidR="00FB101D" w:rsidRPr="00FB101D">
              <w:rPr>
                <w:rFonts w:asciiTheme="majorHAnsi" w:hAnsiTheme="majorHAnsi" w:cstheme="majorHAnsi"/>
                <w:b/>
                <w:bCs/>
              </w:rPr>
              <w:t>1</w:t>
            </w:r>
            <w:r w:rsidR="00087DAB">
              <w:rPr>
                <w:rFonts w:asciiTheme="majorHAnsi" w:hAnsiTheme="majorHAnsi" w:cstheme="majorHAnsi"/>
                <w:b/>
                <w:bCs/>
              </w:rPr>
              <w:t>6</w:t>
            </w:r>
            <w:r w:rsidR="00FB101D" w:rsidRPr="00FB101D">
              <w:rPr>
                <w:rFonts w:asciiTheme="majorHAnsi" w:hAnsiTheme="majorHAnsi" w:cstheme="majorHAnsi"/>
                <w:b/>
                <w:bCs/>
              </w:rPr>
              <w:t>/</w:t>
            </w:r>
            <w:r w:rsidR="00087DAB">
              <w:rPr>
                <w:rFonts w:asciiTheme="majorHAnsi" w:hAnsiTheme="majorHAnsi" w:cstheme="majorHAnsi"/>
                <w:b/>
                <w:bCs/>
              </w:rPr>
              <w:t>1</w:t>
            </w:r>
            <w:r w:rsidR="00FB101D" w:rsidRPr="00FB101D">
              <w:rPr>
                <w:rFonts w:asciiTheme="majorHAnsi" w:hAnsiTheme="majorHAnsi" w:cstheme="majorHAnsi"/>
                <w:b/>
                <w:bCs/>
              </w:rPr>
              <w:t>, 1</w:t>
            </w:r>
            <w:r w:rsidR="00087DAB">
              <w:rPr>
                <w:rFonts w:asciiTheme="majorHAnsi" w:hAnsiTheme="majorHAnsi" w:cstheme="majorHAnsi"/>
                <w:b/>
                <w:bCs/>
              </w:rPr>
              <w:t>3</w:t>
            </w:r>
            <w:r w:rsidR="00FB101D" w:rsidRPr="00FB101D">
              <w:rPr>
                <w:rFonts w:asciiTheme="majorHAnsi" w:hAnsiTheme="majorHAnsi" w:cstheme="majorHAnsi"/>
                <w:b/>
                <w:bCs/>
              </w:rPr>
              <w:t>/</w:t>
            </w:r>
            <w:r w:rsidR="00087DAB">
              <w:rPr>
                <w:rFonts w:asciiTheme="majorHAnsi" w:hAnsiTheme="majorHAnsi" w:cstheme="majorHAnsi"/>
                <w:b/>
                <w:bCs/>
              </w:rPr>
              <w:t>2</w:t>
            </w:r>
            <w:r w:rsidR="00FB101D" w:rsidRPr="00FB101D">
              <w:rPr>
                <w:rFonts w:asciiTheme="majorHAnsi" w:hAnsiTheme="majorHAnsi" w:cstheme="majorHAnsi"/>
                <w:b/>
                <w:bCs/>
              </w:rPr>
              <w:t>, 1</w:t>
            </w:r>
            <w:r w:rsidR="00087DAB">
              <w:rPr>
                <w:rFonts w:asciiTheme="majorHAnsi" w:hAnsiTheme="majorHAnsi" w:cstheme="majorHAnsi"/>
                <w:b/>
                <w:bCs/>
              </w:rPr>
              <w:t>3</w:t>
            </w:r>
            <w:r w:rsidR="00FB101D" w:rsidRPr="00FB101D">
              <w:rPr>
                <w:rFonts w:asciiTheme="majorHAnsi" w:hAnsiTheme="majorHAnsi" w:cstheme="majorHAnsi"/>
                <w:b/>
                <w:bCs/>
              </w:rPr>
              <w:t>/</w:t>
            </w:r>
            <w:r w:rsidR="00087DAB">
              <w:rPr>
                <w:rFonts w:asciiTheme="majorHAnsi" w:hAnsiTheme="majorHAnsi" w:cstheme="majorHAnsi"/>
                <w:b/>
                <w:bCs/>
              </w:rPr>
              <w:t xml:space="preserve">3, </w:t>
            </w:r>
            <w:r w:rsidR="005B6226">
              <w:rPr>
                <w:rFonts w:asciiTheme="majorHAnsi" w:hAnsiTheme="majorHAnsi" w:cstheme="majorHAnsi"/>
                <w:b/>
                <w:bCs/>
              </w:rPr>
              <w:t>10/4, 8/5, 5/</w:t>
            </w:r>
            <w:proofErr w:type="gramStart"/>
            <w:r w:rsidR="005B6226">
              <w:rPr>
                <w:rFonts w:asciiTheme="majorHAnsi" w:hAnsiTheme="majorHAnsi" w:cstheme="majorHAnsi"/>
                <w:b/>
                <w:bCs/>
              </w:rPr>
              <w:t>6</w:t>
            </w:r>
            <w:r w:rsidRPr="00FB101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4242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FB101D">
              <w:rPr>
                <w:rFonts w:asciiTheme="majorHAnsi" w:hAnsiTheme="majorHAnsi" w:cstheme="majorHAnsi"/>
                <w:b/>
                <w:bCs/>
              </w:rPr>
              <w:t>klockan</w:t>
            </w:r>
            <w:proofErr w:type="gramEnd"/>
            <w:r w:rsidRPr="00FB101D">
              <w:rPr>
                <w:rFonts w:asciiTheme="majorHAnsi" w:hAnsiTheme="majorHAnsi" w:cstheme="majorHAnsi"/>
                <w:b/>
                <w:bCs/>
              </w:rPr>
              <w:t xml:space="preserve"> 10:00 -11:00</w:t>
            </w:r>
          </w:p>
          <w:p w14:paraId="2823EFCF" w14:textId="6DB209DE" w:rsidR="00172DA0" w:rsidRDefault="005B6226" w:rsidP="00E24D03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Tema – Olika tema med Avtandil Zhgenti </w:t>
            </w:r>
            <w:r>
              <w:rPr>
                <w:rFonts w:asciiTheme="majorHAnsi" w:hAnsiTheme="majorHAnsi" w:cstheme="majorHAnsi"/>
              </w:rPr>
              <w:t xml:space="preserve">som besöker oss </w:t>
            </w:r>
            <w:r>
              <w:rPr>
                <w:rFonts w:asciiTheme="majorHAnsi" w:hAnsiTheme="majorHAnsi" w:cstheme="majorHAnsi"/>
                <w:b/>
                <w:bCs/>
              </w:rPr>
              <w:t>20/1, 10/2, 24/3, 28/4, 26/5, 23</w:t>
            </w:r>
            <w:r w:rsidR="00A4242C">
              <w:rPr>
                <w:rFonts w:asciiTheme="majorHAnsi" w:hAnsiTheme="majorHAnsi" w:cstheme="majorHAnsi"/>
                <w:b/>
                <w:bCs/>
              </w:rPr>
              <w:t>/</w:t>
            </w:r>
            <w:proofErr w:type="gramStart"/>
            <w:r w:rsidR="00A4242C">
              <w:rPr>
                <w:rFonts w:asciiTheme="majorHAnsi" w:hAnsiTheme="majorHAnsi" w:cstheme="majorHAnsi"/>
                <w:b/>
                <w:bCs/>
              </w:rPr>
              <w:t>6  klockan</w:t>
            </w:r>
            <w:proofErr w:type="gramEnd"/>
            <w:r w:rsidR="00A4242C">
              <w:rPr>
                <w:rFonts w:asciiTheme="majorHAnsi" w:hAnsiTheme="majorHAnsi" w:cstheme="majorHAnsi"/>
                <w:b/>
                <w:bCs/>
              </w:rPr>
              <w:t xml:space="preserve"> 10:30 -  12:00  </w:t>
            </w:r>
            <w:r w:rsidR="00E24D03" w:rsidRPr="00FB101D">
              <w:rPr>
                <w:rFonts w:asciiTheme="majorHAnsi" w:hAnsiTheme="majorHAnsi" w:cstheme="majorHAnsi"/>
                <w:b/>
                <w:bCs/>
              </w:rPr>
              <w:br/>
            </w:r>
            <w:r w:rsidR="00E24D03" w:rsidRPr="00126D8D">
              <w:rPr>
                <w:rFonts w:asciiTheme="majorHAnsi" w:hAnsiTheme="majorHAnsi" w:cstheme="majorHAnsi"/>
                <w:b/>
              </w:rPr>
              <w:t>Spel / frågesport</w:t>
            </w:r>
            <w:r w:rsidR="00E24D03">
              <w:rPr>
                <w:rFonts w:asciiTheme="majorHAnsi" w:hAnsiTheme="majorHAnsi" w:cstheme="majorHAnsi"/>
                <w:bCs/>
              </w:rPr>
              <w:t xml:space="preserve"> – vi spelar sällskapsspel eller har frågesport </w:t>
            </w:r>
            <w:r w:rsidR="00E24D03">
              <w:rPr>
                <w:rFonts w:asciiTheme="majorHAnsi" w:hAnsiTheme="majorHAnsi" w:cstheme="majorHAnsi"/>
                <w:bCs/>
              </w:rPr>
              <w:br/>
            </w:r>
            <w:r w:rsidR="00172DA0" w:rsidRPr="00172DA0">
              <w:rPr>
                <w:rFonts w:asciiTheme="majorHAnsi" w:hAnsiTheme="majorHAnsi" w:cstheme="majorHAnsi"/>
                <w:b/>
                <w:bCs/>
              </w:rPr>
              <w:t>***Bingo</w:t>
            </w:r>
            <w:r w:rsidR="00172DA0">
              <w:rPr>
                <w:rFonts w:asciiTheme="majorHAnsi" w:hAnsiTheme="majorHAnsi" w:cstheme="majorHAnsi"/>
                <w:bCs/>
              </w:rPr>
              <w:t xml:space="preserve"> – Anordnas av seniorer i samverkan med seniorträffen</w:t>
            </w:r>
            <w:r w:rsidR="00E24D03" w:rsidRPr="00FC77BF">
              <w:rPr>
                <w:rFonts w:asciiTheme="majorHAnsi" w:hAnsiTheme="majorHAnsi" w:cstheme="majorHAnsi"/>
                <w:bCs/>
              </w:rPr>
              <w:br/>
            </w:r>
          </w:p>
          <w:p w14:paraId="3CE79F3D" w14:textId="0CE97778" w:rsidR="00E24D03" w:rsidRDefault="00E24D03" w:rsidP="00E24D03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ÖVRIGA AKTIVITETER</w:t>
            </w:r>
            <w:r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</w:rPr>
              <w:br/>
              <w:t>se evenemangskalendern,</w:t>
            </w:r>
            <w:r w:rsidRPr="00275D5A">
              <w:t xml:space="preserve"> </w:t>
            </w:r>
            <w:r w:rsidRPr="00DB1921">
              <w:rPr>
                <w:rFonts w:asciiTheme="majorHAnsi" w:hAnsiTheme="majorHAnsi" w:cstheme="majorHAnsi"/>
              </w:rPr>
              <w:t>https://www.huddinge.se/pa-gang</w:t>
            </w:r>
          </w:p>
          <w:p w14:paraId="01730901" w14:textId="77777777" w:rsidR="00E24D03" w:rsidRDefault="00E24D03" w:rsidP="00FA04A2">
            <w:pPr>
              <w:rPr>
                <w:b/>
              </w:rPr>
            </w:pPr>
          </w:p>
          <w:p w14:paraId="40DF1D44" w14:textId="7B017FE7" w:rsidR="00962C09" w:rsidRPr="000A13EA" w:rsidRDefault="00962C09" w:rsidP="000A13EA">
            <w:pPr>
              <w:rPr>
                <w:b/>
                <w:sz w:val="20"/>
                <w:szCs w:val="20"/>
              </w:rPr>
            </w:pPr>
            <w:r w:rsidRPr="00591568">
              <w:rPr>
                <w:b/>
              </w:rPr>
              <w:t>Webbplats:</w:t>
            </w:r>
            <w:r>
              <w:rPr>
                <w:b/>
              </w:rPr>
              <w:t xml:space="preserve"> </w:t>
            </w:r>
            <w:r w:rsidR="00214F57" w:rsidRPr="00DB1921">
              <w:rPr>
                <w:b/>
                <w:sz w:val="20"/>
                <w:szCs w:val="20"/>
              </w:rPr>
              <w:t>https://www.huddinge.se/stod-och- omsorg/</w:t>
            </w:r>
            <w:proofErr w:type="spellStart"/>
            <w:r w:rsidR="00214F57" w:rsidRPr="00DB1921">
              <w:rPr>
                <w:b/>
                <w:sz w:val="20"/>
                <w:szCs w:val="20"/>
              </w:rPr>
              <w:t>aldreomsorg</w:t>
            </w:r>
            <w:proofErr w:type="spellEnd"/>
            <w:r w:rsidR="00214F57" w:rsidRPr="00DB1921">
              <w:rPr>
                <w:b/>
                <w:sz w:val="20"/>
                <w:szCs w:val="20"/>
              </w:rPr>
              <w:t>/aktiviteter-och-service-for-alla-over--65/</w:t>
            </w:r>
            <w:proofErr w:type="spellStart"/>
            <w:r w:rsidR="00214F57" w:rsidRPr="00DB1921">
              <w:rPr>
                <w:b/>
                <w:sz w:val="20"/>
                <w:szCs w:val="20"/>
              </w:rPr>
              <w:t>seniortraffar</w:t>
            </w:r>
            <w:proofErr w:type="spellEnd"/>
            <w:r w:rsidR="00214F57" w:rsidRPr="00DB1921">
              <w:rPr>
                <w:b/>
                <w:sz w:val="20"/>
                <w:szCs w:val="20"/>
              </w:rPr>
              <w:t>/</w:t>
            </w:r>
            <w:r w:rsidR="00214F57">
              <w:rPr>
                <w:b/>
                <w:sz w:val="20"/>
                <w:szCs w:val="20"/>
              </w:rPr>
              <w:t xml:space="preserve"> </w:t>
            </w:r>
            <w:r w:rsidR="000A13EA">
              <w:rPr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="000A13EA" w:rsidRPr="00FB101D">
              <w:rPr>
                <w:sz w:val="20"/>
                <w:szCs w:val="20"/>
              </w:rPr>
              <w:t>*</w:t>
            </w:r>
            <w:r w:rsidR="007B0191" w:rsidRPr="000A13EA">
              <w:rPr>
                <w:sz w:val="22"/>
              </w:rPr>
              <w:t>Utflykter med fika, Promenader, filmvisning, tipsrunda, föreläsningar, spel.</w:t>
            </w:r>
          </w:p>
          <w:p w14:paraId="0D807B27" w14:textId="77777777" w:rsidR="00962C09" w:rsidRDefault="00962C09" w:rsidP="00172DA0"/>
        </w:tc>
      </w:tr>
    </w:tbl>
    <w:p w14:paraId="151F56B8" w14:textId="77777777" w:rsidR="00962C09" w:rsidRDefault="00962C09" w:rsidP="002B0A8C"/>
    <w:p w14:paraId="17C87321" w14:textId="77777777" w:rsidR="001130D0" w:rsidRDefault="001130D0" w:rsidP="00DC7E15"/>
    <w:sectPr w:rsidR="001130D0" w:rsidSect="00621AC5">
      <w:type w:val="continuous"/>
      <w:pgSz w:w="11906" w:h="16838" w:code="9"/>
      <w:pgMar w:top="1418" w:right="1985" w:bottom="2410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0B99E" w14:textId="77777777" w:rsidR="00DB592C" w:rsidRDefault="00DB592C" w:rsidP="00ED6C6F">
      <w:pPr>
        <w:spacing w:after="0" w:line="240" w:lineRule="auto"/>
      </w:pPr>
      <w:r>
        <w:separator/>
      </w:r>
    </w:p>
  </w:endnote>
  <w:endnote w:type="continuationSeparator" w:id="0">
    <w:p w14:paraId="7812AE85" w14:textId="77777777" w:rsidR="00DB592C" w:rsidRDefault="00DB592C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09C3A" w14:textId="7CE1A9B7" w:rsidR="00F34D41" w:rsidRDefault="00F34D41">
    <w:pPr>
      <w:pStyle w:val="Sidfot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8239" behindDoc="1" locked="0" layoutInCell="1" allowOverlap="1" wp14:anchorId="7838D7FA" wp14:editId="3143B382">
              <wp:simplePos x="0" y="0"/>
              <wp:positionH relativeFrom="margin">
                <wp:align>center</wp:align>
              </wp:positionH>
              <wp:positionV relativeFrom="paragraph">
                <wp:posOffset>-360045</wp:posOffset>
              </wp:positionV>
              <wp:extent cx="7261200" cy="723600"/>
              <wp:effectExtent l="0" t="0" r="0" b="635"/>
              <wp:wrapNone/>
              <wp:docPr id="112" name="Grupp 112" descr="Footer" title="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1200" cy="723600"/>
                        <a:chOff x="0" y="0"/>
                        <a:chExt cx="7262398" cy="721995"/>
                      </a:xfrm>
                    </wpg:grpSpPr>
                    <wps:wsp>
                      <wps:cNvPr id="113" name="Rektangel 4"/>
                      <wps:cNvSpPr/>
                      <wps:spPr>
                        <a:xfrm>
                          <a:off x="0" y="0"/>
                          <a:ext cx="1731645" cy="721995"/>
                        </a:xfrm>
                        <a:custGeom>
                          <a:avLst/>
                          <a:gdLst>
                            <a:gd name="connsiteX0" fmla="*/ 0 w 1686560"/>
                            <a:gd name="connsiteY0" fmla="*/ 0 h 705485"/>
                            <a:gd name="connsiteX1" fmla="*/ 1686560 w 1686560"/>
                            <a:gd name="connsiteY1" fmla="*/ 0 h 705485"/>
                            <a:gd name="connsiteX2" fmla="*/ 1686560 w 1686560"/>
                            <a:gd name="connsiteY2" fmla="*/ 705485 h 705485"/>
                            <a:gd name="connsiteX3" fmla="*/ 0 w 1686560"/>
                            <a:gd name="connsiteY3" fmla="*/ 705485 h 705485"/>
                            <a:gd name="connsiteX4" fmla="*/ 0 w 1686560"/>
                            <a:gd name="connsiteY4" fmla="*/ 0 h 705485"/>
                            <a:gd name="connsiteX0" fmla="*/ 0 w 1734686"/>
                            <a:gd name="connsiteY0" fmla="*/ 0 h 705485"/>
                            <a:gd name="connsiteX1" fmla="*/ 1734686 w 1734686"/>
                            <a:gd name="connsiteY1" fmla="*/ 0 h 705485"/>
                            <a:gd name="connsiteX2" fmla="*/ 1686560 w 1734686"/>
                            <a:gd name="connsiteY2" fmla="*/ 705485 h 705485"/>
                            <a:gd name="connsiteX3" fmla="*/ 0 w 1734686"/>
                            <a:gd name="connsiteY3" fmla="*/ 705485 h 705485"/>
                            <a:gd name="connsiteX4" fmla="*/ 0 w 1734686"/>
                            <a:gd name="connsiteY4" fmla="*/ 0 h 705485"/>
                            <a:gd name="connsiteX0" fmla="*/ 0 w 1734686"/>
                            <a:gd name="connsiteY0" fmla="*/ 0 h 705485"/>
                            <a:gd name="connsiteX1" fmla="*/ 1734686 w 1734686"/>
                            <a:gd name="connsiteY1" fmla="*/ 0 h 705485"/>
                            <a:gd name="connsiteX2" fmla="*/ 1665172 w 1734686"/>
                            <a:gd name="connsiteY2" fmla="*/ 705485 h 705485"/>
                            <a:gd name="connsiteX3" fmla="*/ 0 w 1734686"/>
                            <a:gd name="connsiteY3" fmla="*/ 705485 h 705485"/>
                            <a:gd name="connsiteX4" fmla="*/ 0 w 1734686"/>
                            <a:gd name="connsiteY4" fmla="*/ 0 h 705485"/>
                            <a:gd name="connsiteX0" fmla="*/ 0 w 1734686"/>
                            <a:gd name="connsiteY0" fmla="*/ 0 h 705485"/>
                            <a:gd name="connsiteX1" fmla="*/ 1734686 w 1734686"/>
                            <a:gd name="connsiteY1" fmla="*/ 0 h 705485"/>
                            <a:gd name="connsiteX2" fmla="*/ 1670519 w 1734686"/>
                            <a:gd name="connsiteY2" fmla="*/ 705485 h 705485"/>
                            <a:gd name="connsiteX3" fmla="*/ 0 w 1734686"/>
                            <a:gd name="connsiteY3" fmla="*/ 705485 h 705485"/>
                            <a:gd name="connsiteX4" fmla="*/ 0 w 1734686"/>
                            <a:gd name="connsiteY4" fmla="*/ 0 h 705485"/>
                            <a:gd name="connsiteX0" fmla="*/ 0 w 1718645"/>
                            <a:gd name="connsiteY0" fmla="*/ 2674 h 708159"/>
                            <a:gd name="connsiteX1" fmla="*/ 1718645 w 1718645"/>
                            <a:gd name="connsiteY1" fmla="*/ 0 h 708159"/>
                            <a:gd name="connsiteX2" fmla="*/ 1670519 w 1718645"/>
                            <a:gd name="connsiteY2" fmla="*/ 708159 h 708159"/>
                            <a:gd name="connsiteX3" fmla="*/ 0 w 1718645"/>
                            <a:gd name="connsiteY3" fmla="*/ 708159 h 708159"/>
                            <a:gd name="connsiteX4" fmla="*/ 0 w 1718645"/>
                            <a:gd name="connsiteY4" fmla="*/ 2674 h 708159"/>
                            <a:gd name="connsiteX0" fmla="*/ 0 w 1729337"/>
                            <a:gd name="connsiteY0" fmla="*/ 0 h 705485"/>
                            <a:gd name="connsiteX1" fmla="*/ 1729337 w 1729337"/>
                            <a:gd name="connsiteY1" fmla="*/ 2674 h 705485"/>
                            <a:gd name="connsiteX2" fmla="*/ 1670519 w 1729337"/>
                            <a:gd name="connsiteY2" fmla="*/ 705485 h 705485"/>
                            <a:gd name="connsiteX3" fmla="*/ 0 w 1729337"/>
                            <a:gd name="connsiteY3" fmla="*/ 705485 h 705485"/>
                            <a:gd name="connsiteX4" fmla="*/ 0 w 1729337"/>
                            <a:gd name="connsiteY4" fmla="*/ 0 h 705485"/>
                            <a:gd name="connsiteX0" fmla="*/ 0 w 1744358"/>
                            <a:gd name="connsiteY0" fmla="*/ 0 h 705485"/>
                            <a:gd name="connsiteX1" fmla="*/ 1744358 w 1744358"/>
                            <a:gd name="connsiteY1" fmla="*/ 79947 h 705485"/>
                            <a:gd name="connsiteX2" fmla="*/ 1670519 w 1744358"/>
                            <a:gd name="connsiteY2" fmla="*/ 705485 h 705485"/>
                            <a:gd name="connsiteX3" fmla="*/ 0 w 1744358"/>
                            <a:gd name="connsiteY3" fmla="*/ 705485 h 705485"/>
                            <a:gd name="connsiteX4" fmla="*/ 0 w 1744358"/>
                            <a:gd name="connsiteY4" fmla="*/ 0 h 705485"/>
                            <a:gd name="connsiteX0" fmla="*/ 0 w 1722893"/>
                            <a:gd name="connsiteY0" fmla="*/ 0 h 705485"/>
                            <a:gd name="connsiteX1" fmla="*/ 1722893 w 1722893"/>
                            <a:gd name="connsiteY1" fmla="*/ 2146 h 705485"/>
                            <a:gd name="connsiteX2" fmla="*/ 1670519 w 1722893"/>
                            <a:gd name="connsiteY2" fmla="*/ 705485 h 705485"/>
                            <a:gd name="connsiteX3" fmla="*/ 0 w 1722893"/>
                            <a:gd name="connsiteY3" fmla="*/ 705485 h 705485"/>
                            <a:gd name="connsiteX4" fmla="*/ 0 w 1722893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70519 w 1737914"/>
                            <a:gd name="connsiteY2" fmla="*/ 705485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76959 w 1737914"/>
                            <a:gd name="connsiteY2" fmla="*/ 703339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76959 w 1737914"/>
                            <a:gd name="connsiteY2" fmla="*/ 703339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7768"/>
                            <a:gd name="connsiteX1" fmla="*/ 1737914 w 1737914"/>
                            <a:gd name="connsiteY1" fmla="*/ 2146 h 707768"/>
                            <a:gd name="connsiteX2" fmla="*/ 1681252 w 1737914"/>
                            <a:gd name="connsiteY2" fmla="*/ 707768 h 707768"/>
                            <a:gd name="connsiteX3" fmla="*/ 0 w 1737914"/>
                            <a:gd name="connsiteY3" fmla="*/ 705485 h 707768"/>
                            <a:gd name="connsiteX4" fmla="*/ 0 w 1737914"/>
                            <a:gd name="connsiteY4" fmla="*/ 0 h 707768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83398 w 1737914"/>
                            <a:gd name="connsiteY2" fmla="*/ 698907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74813 w 1737914"/>
                            <a:gd name="connsiteY2" fmla="*/ 705485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60026 w 1737914"/>
                            <a:gd name="connsiteY2" fmla="*/ 705485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62983 w 1737914"/>
                            <a:gd name="connsiteY2" fmla="*/ 705485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65941 w 1737914"/>
                            <a:gd name="connsiteY2" fmla="*/ 705485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8106"/>
                            <a:gd name="connsiteX1" fmla="*/ 1737914 w 1737914"/>
                            <a:gd name="connsiteY1" fmla="*/ 2146 h 708106"/>
                            <a:gd name="connsiteX2" fmla="*/ 1684766 w 1737914"/>
                            <a:gd name="connsiteY2" fmla="*/ 708106 h 708106"/>
                            <a:gd name="connsiteX3" fmla="*/ 0 w 1737914"/>
                            <a:gd name="connsiteY3" fmla="*/ 705485 h 708106"/>
                            <a:gd name="connsiteX4" fmla="*/ 0 w 1737914"/>
                            <a:gd name="connsiteY4" fmla="*/ 0 h 708106"/>
                            <a:gd name="connsiteX0" fmla="*/ 0 w 1741746"/>
                            <a:gd name="connsiteY0" fmla="*/ 0 h 708106"/>
                            <a:gd name="connsiteX1" fmla="*/ 1741746 w 1741746"/>
                            <a:gd name="connsiteY1" fmla="*/ 2146 h 708106"/>
                            <a:gd name="connsiteX2" fmla="*/ 1684766 w 1741746"/>
                            <a:gd name="connsiteY2" fmla="*/ 708106 h 708106"/>
                            <a:gd name="connsiteX3" fmla="*/ 0 w 1741746"/>
                            <a:gd name="connsiteY3" fmla="*/ 705485 h 708106"/>
                            <a:gd name="connsiteX4" fmla="*/ 0 w 1741746"/>
                            <a:gd name="connsiteY4" fmla="*/ 0 h 708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41746" h="708106">
                              <a:moveTo>
                                <a:pt x="0" y="0"/>
                              </a:moveTo>
                              <a:lnTo>
                                <a:pt x="1741746" y="2146"/>
                              </a:lnTo>
                              <a:lnTo>
                                <a:pt x="1684766" y="708106"/>
                              </a:lnTo>
                              <a:lnTo>
                                <a:pt x="0" y="7054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Rektangel 4"/>
                      <wps:cNvSpPr/>
                      <wps:spPr>
                        <a:xfrm>
                          <a:off x="1732183" y="0"/>
                          <a:ext cx="5530215" cy="721995"/>
                        </a:xfrm>
                        <a:custGeom>
                          <a:avLst/>
                          <a:gdLst>
                            <a:gd name="connsiteX0" fmla="*/ 0 w 5536565"/>
                            <a:gd name="connsiteY0" fmla="*/ 0 h 719455"/>
                            <a:gd name="connsiteX1" fmla="*/ 5536565 w 5536565"/>
                            <a:gd name="connsiteY1" fmla="*/ 0 h 719455"/>
                            <a:gd name="connsiteX2" fmla="*/ 5536565 w 5536565"/>
                            <a:gd name="connsiteY2" fmla="*/ 719455 h 719455"/>
                            <a:gd name="connsiteX3" fmla="*/ 0 w 5536565"/>
                            <a:gd name="connsiteY3" fmla="*/ 719455 h 719455"/>
                            <a:gd name="connsiteX4" fmla="*/ 0 w 5536565"/>
                            <a:gd name="connsiteY4" fmla="*/ 0 h 719455"/>
                            <a:gd name="connsiteX0" fmla="*/ 88954 w 5536565"/>
                            <a:gd name="connsiteY0" fmla="*/ 0 h 719455"/>
                            <a:gd name="connsiteX1" fmla="*/ 5536565 w 5536565"/>
                            <a:gd name="connsiteY1" fmla="*/ 0 h 719455"/>
                            <a:gd name="connsiteX2" fmla="*/ 5536565 w 5536565"/>
                            <a:gd name="connsiteY2" fmla="*/ 719455 h 719455"/>
                            <a:gd name="connsiteX3" fmla="*/ 0 w 5536565"/>
                            <a:gd name="connsiteY3" fmla="*/ 719455 h 719455"/>
                            <a:gd name="connsiteX4" fmla="*/ 88954 w 5536565"/>
                            <a:gd name="connsiteY4" fmla="*/ 0 h 719455"/>
                            <a:gd name="connsiteX0" fmla="*/ 70238 w 5536565"/>
                            <a:gd name="connsiteY0" fmla="*/ 0 h 724334"/>
                            <a:gd name="connsiteX1" fmla="*/ 5536565 w 5536565"/>
                            <a:gd name="connsiteY1" fmla="*/ 4879 h 724334"/>
                            <a:gd name="connsiteX2" fmla="*/ 5536565 w 5536565"/>
                            <a:gd name="connsiteY2" fmla="*/ 724334 h 724334"/>
                            <a:gd name="connsiteX3" fmla="*/ 0 w 5536565"/>
                            <a:gd name="connsiteY3" fmla="*/ 724334 h 724334"/>
                            <a:gd name="connsiteX4" fmla="*/ 70238 w 5536565"/>
                            <a:gd name="connsiteY4" fmla="*/ 0 h 724334"/>
                            <a:gd name="connsiteX0" fmla="*/ 59543 w 5525870"/>
                            <a:gd name="connsiteY0" fmla="*/ 0 h 724334"/>
                            <a:gd name="connsiteX1" fmla="*/ 5525870 w 5525870"/>
                            <a:gd name="connsiteY1" fmla="*/ 4879 h 724334"/>
                            <a:gd name="connsiteX2" fmla="*/ 5525870 w 5525870"/>
                            <a:gd name="connsiteY2" fmla="*/ 724334 h 724334"/>
                            <a:gd name="connsiteX3" fmla="*/ 0 w 5525870"/>
                            <a:gd name="connsiteY3" fmla="*/ 724334 h 724334"/>
                            <a:gd name="connsiteX4" fmla="*/ 59543 w 5525870"/>
                            <a:gd name="connsiteY4" fmla="*/ 0 h 724334"/>
                            <a:gd name="connsiteX0" fmla="*/ 38153 w 5504480"/>
                            <a:gd name="connsiteY0" fmla="*/ 0 h 724334"/>
                            <a:gd name="connsiteX1" fmla="*/ 5504480 w 5504480"/>
                            <a:gd name="connsiteY1" fmla="*/ 4879 h 724334"/>
                            <a:gd name="connsiteX2" fmla="*/ 5504480 w 5504480"/>
                            <a:gd name="connsiteY2" fmla="*/ 724334 h 724334"/>
                            <a:gd name="connsiteX3" fmla="*/ 0 w 5504480"/>
                            <a:gd name="connsiteY3" fmla="*/ 724334 h 724334"/>
                            <a:gd name="connsiteX4" fmla="*/ 38153 w 5504480"/>
                            <a:gd name="connsiteY4" fmla="*/ 0 h 724334"/>
                            <a:gd name="connsiteX0" fmla="*/ 62218 w 5528545"/>
                            <a:gd name="connsiteY0" fmla="*/ 0 h 724334"/>
                            <a:gd name="connsiteX1" fmla="*/ 5528545 w 5528545"/>
                            <a:gd name="connsiteY1" fmla="*/ 4879 h 724334"/>
                            <a:gd name="connsiteX2" fmla="*/ 5528545 w 5528545"/>
                            <a:gd name="connsiteY2" fmla="*/ 724334 h 724334"/>
                            <a:gd name="connsiteX3" fmla="*/ 0 w 5528545"/>
                            <a:gd name="connsiteY3" fmla="*/ 724334 h 724334"/>
                            <a:gd name="connsiteX4" fmla="*/ 62218 w 5528545"/>
                            <a:gd name="connsiteY4" fmla="*/ 0 h 724334"/>
                            <a:gd name="connsiteX0" fmla="*/ 58407 w 5528545"/>
                            <a:gd name="connsiteY0" fmla="*/ 0 h 722428"/>
                            <a:gd name="connsiteX1" fmla="*/ 5528545 w 5528545"/>
                            <a:gd name="connsiteY1" fmla="*/ 2973 h 722428"/>
                            <a:gd name="connsiteX2" fmla="*/ 5528545 w 5528545"/>
                            <a:gd name="connsiteY2" fmla="*/ 722428 h 722428"/>
                            <a:gd name="connsiteX3" fmla="*/ 0 w 5528545"/>
                            <a:gd name="connsiteY3" fmla="*/ 722428 h 722428"/>
                            <a:gd name="connsiteX4" fmla="*/ 58407 w 5528545"/>
                            <a:gd name="connsiteY4" fmla="*/ 0 h 72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528545" h="722428">
                              <a:moveTo>
                                <a:pt x="58407" y="0"/>
                              </a:moveTo>
                              <a:lnTo>
                                <a:pt x="5528545" y="2973"/>
                              </a:lnTo>
                              <a:lnTo>
                                <a:pt x="5528545" y="722428"/>
                              </a:lnTo>
                              <a:lnTo>
                                <a:pt x="0" y="722428"/>
                              </a:lnTo>
                              <a:lnTo>
                                <a:pt x="58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CED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AD37B" w14:textId="77777777" w:rsidR="00F34D41" w:rsidRPr="00F01BCD" w:rsidRDefault="00F34D41" w:rsidP="00B211A8">
                            <w:pPr>
                              <w:pStyle w:val="Infobladrubrik"/>
                              <w:ind w:left="3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38D7FA" id="Grupp 112" o:spid="_x0000_s1027" alt="Titel: Footer - Beskrivning: Footer" style="position:absolute;margin-left:0;margin-top:-28.35pt;width:571.75pt;height:57pt;z-index:-251658241;mso-position-horizontal:center;mso-position-horizontal-relative:margin;mso-width-relative:margin;mso-height-relative:margin" coordsize="72623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">
              <v:shape id="Rektangel 4" o:spid="_x0000_s1028" style="position:absolute;width:17316;height:7219;visibility:visible;mso-wrap-style:square;v-text-anchor:middle" coordsize="1741746,708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" path="m,l1741746,2146r-56980,705960l,705485,,xe" fillcolor="#58b6c0 [3205]" stroked="f">
                <v:path arrowok="t" o:connecttype="custom" o:connectlocs="0,0;1731645,2188;1674995,721995;0,719323;0,0" o:connectangles="0,0,0,0,0"/>
              </v:shape>
              <v:shape id="Rektangel 4" o:spid="_x0000_s1029" style="position:absolute;left:17321;width:55302;height:7219;visibility:visible;mso-wrap-style:square;v-text-anchor:middle" coordsize="5528545,722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" adj="-11796480,,5400" path="m58407,l5528545,2973r,719455l,722428,58407,xe" fillcolor="#66ced9" stroked="f">
                <v:stroke joinstyle="miter"/>
                <v:formulas/>
                <v:path arrowok="t" o:connecttype="custom" o:connectlocs="58425,0;5530215,2971;5530215,721995;0,721995;58425,0" o:connectangles="0,0,0,0,0" textboxrect="0,0,5528545,722428"/>
                <v:textbox>
                  <w:txbxContent>
                    <w:p w14:paraId="26AAD37B" w14:textId="77777777" w:rsidR="00F34D41" w:rsidRPr="00F01BCD" w:rsidRDefault="00F34D41" w:rsidP="00B211A8">
                      <w:pPr>
                        <w:pStyle w:val="Infobladrubrik"/>
                        <w:ind w:left="340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72D48" w14:textId="77777777" w:rsidR="00DB592C" w:rsidRDefault="00DB592C" w:rsidP="00ED6C6F">
      <w:pPr>
        <w:spacing w:after="0" w:line="240" w:lineRule="auto"/>
      </w:pPr>
      <w:r>
        <w:separator/>
      </w:r>
    </w:p>
  </w:footnote>
  <w:footnote w:type="continuationSeparator" w:id="0">
    <w:p w14:paraId="7F484581" w14:textId="77777777" w:rsidR="00DB592C" w:rsidRDefault="00DB592C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88D3" w14:textId="6B833D4E" w:rsidR="00ED6C6F" w:rsidRPr="00EE081D" w:rsidRDefault="00EE081D" w:rsidP="00282B6B">
    <w:pPr>
      <w:pStyle w:val="Sidhuvud"/>
      <w:jc w:val="right"/>
      <w:rPr>
        <w:rStyle w:val="Sidnummer"/>
      </w:rPr>
    </w:pPr>
    <w:r w:rsidRPr="00EE081D">
      <w:rPr>
        <w:rStyle w:val="Sidnummer"/>
      </w:rPr>
      <w:fldChar w:fldCharType="begin"/>
    </w:r>
    <w:r w:rsidRPr="00EE081D">
      <w:rPr>
        <w:rStyle w:val="Sidnummer"/>
      </w:rPr>
      <w:instrText>PAGE  \* Arabic  \* MERGEFORMAT</w:instrText>
    </w:r>
    <w:r w:rsidRPr="00EE081D">
      <w:rPr>
        <w:rStyle w:val="Sidnummer"/>
      </w:rPr>
      <w:fldChar w:fldCharType="separate"/>
    </w:r>
    <w:r w:rsidR="00B766BC">
      <w:rPr>
        <w:rStyle w:val="Sidnummer"/>
        <w:noProof/>
      </w:rPr>
      <w:t>2</w:t>
    </w:r>
    <w:r w:rsidRPr="00EE081D">
      <w:rPr>
        <w:rStyle w:val="Sidnummer"/>
      </w:rPr>
      <w:fldChar w:fldCharType="end"/>
    </w:r>
    <w:r w:rsidRPr="00EE081D">
      <w:rPr>
        <w:rStyle w:val="Sidnummer"/>
      </w:rPr>
      <w:t xml:space="preserve"> (</w:t>
    </w:r>
    <w:r w:rsidRPr="00EE081D">
      <w:rPr>
        <w:rStyle w:val="Sidnummer"/>
      </w:rPr>
      <w:fldChar w:fldCharType="begin"/>
    </w:r>
    <w:r w:rsidRPr="00EE081D">
      <w:rPr>
        <w:rStyle w:val="Sidnummer"/>
      </w:rPr>
      <w:instrText>NUMPAGES  \* Arabic  \* MERGEFORMAT</w:instrText>
    </w:r>
    <w:r w:rsidRPr="00EE081D">
      <w:rPr>
        <w:rStyle w:val="Sidnummer"/>
      </w:rPr>
      <w:fldChar w:fldCharType="separate"/>
    </w:r>
    <w:r w:rsidR="00B766BC">
      <w:rPr>
        <w:rStyle w:val="Sidnummer"/>
        <w:noProof/>
      </w:rPr>
      <w:t>2</w:t>
    </w:r>
    <w:r w:rsidRPr="00EE081D">
      <w:rPr>
        <w:rStyle w:val="Sidnummer"/>
      </w:rPr>
      <w:fldChar w:fldCharType="end"/>
    </w:r>
    <w:r w:rsidRPr="00EE081D"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6662" w14:textId="3F7CE479" w:rsidR="008C3C88" w:rsidRPr="008C3C88" w:rsidRDefault="00F34D41" w:rsidP="00780995">
    <w:pPr>
      <w:pStyle w:val="Sidhuvud"/>
      <w:jc w:val="right"/>
      <w:rPr>
        <w:rStyle w:val="Sidnummer"/>
      </w:rPr>
    </w:pPr>
    <w:r w:rsidRPr="00F34D41">
      <w:rPr>
        <w:rStyle w:val="Sidnummer"/>
        <w:noProof/>
        <w:lang w:eastAsia="sv-S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194633" wp14:editId="11A6D956">
              <wp:simplePos x="0" y="0"/>
              <wp:positionH relativeFrom="column">
                <wp:posOffset>-847090</wp:posOffset>
              </wp:positionH>
              <wp:positionV relativeFrom="paragraph">
                <wp:posOffset>-217170</wp:posOffset>
              </wp:positionV>
              <wp:extent cx="10410096" cy="723600"/>
              <wp:effectExtent l="0" t="0" r="10795" b="19685"/>
              <wp:wrapNone/>
              <wp:docPr id="181" name="Grupp 181" descr="Banner" title="Bann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10096" cy="723600"/>
                        <a:chOff x="0" y="0"/>
                        <a:chExt cx="7407618" cy="721995"/>
                      </a:xfrm>
                    </wpg:grpSpPr>
                    <wps:wsp>
                      <wps:cNvPr id="182" name="Rektangel 4"/>
                      <wps:cNvSpPr/>
                      <wps:spPr>
                        <a:xfrm>
                          <a:off x="0" y="0"/>
                          <a:ext cx="1232169" cy="721995"/>
                        </a:xfrm>
                        <a:custGeom>
                          <a:avLst/>
                          <a:gdLst>
                            <a:gd name="connsiteX0" fmla="*/ 0 w 1686560"/>
                            <a:gd name="connsiteY0" fmla="*/ 0 h 705485"/>
                            <a:gd name="connsiteX1" fmla="*/ 1686560 w 1686560"/>
                            <a:gd name="connsiteY1" fmla="*/ 0 h 705485"/>
                            <a:gd name="connsiteX2" fmla="*/ 1686560 w 1686560"/>
                            <a:gd name="connsiteY2" fmla="*/ 705485 h 705485"/>
                            <a:gd name="connsiteX3" fmla="*/ 0 w 1686560"/>
                            <a:gd name="connsiteY3" fmla="*/ 705485 h 705485"/>
                            <a:gd name="connsiteX4" fmla="*/ 0 w 1686560"/>
                            <a:gd name="connsiteY4" fmla="*/ 0 h 705485"/>
                            <a:gd name="connsiteX0" fmla="*/ 0 w 1734686"/>
                            <a:gd name="connsiteY0" fmla="*/ 0 h 705485"/>
                            <a:gd name="connsiteX1" fmla="*/ 1734686 w 1734686"/>
                            <a:gd name="connsiteY1" fmla="*/ 0 h 705485"/>
                            <a:gd name="connsiteX2" fmla="*/ 1686560 w 1734686"/>
                            <a:gd name="connsiteY2" fmla="*/ 705485 h 705485"/>
                            <a:gd name="connsiteX3" fmla="*/ 0 w 1734686"/>
                            <a:gd name="connsiteY3" fmla="*/ 705485 h 705485"/>
                            <a:gd name="connsiteX4" fmla="*/ 0 w 1734686"/>
                            <a:gd name="connsiteY4" fmla="*/ 0 h 705485"/>
                            <a:gd name="connsiteX0" fmla="*/ 0 w 1734686"/>
                            <a:gd name="connsiteY0" fmla="*/ 0 h 705485"/>
                            <a:gd name="connsiteX1" fmla="*/ 1734686 w 1734686"/>
                            <a:gd name="connsiteY1" fmla="*/ 0 h 705485"/>
                            <a:gd name="connsiteX2" fmla="*/ 1665172 w 1734686"/>
                            <a:gd name="connsiteY2" fmla="*/ 705485 h 705485"/>
                            <a:gd name="connsiteX3" fmla="*/ 0 w 1734686"/>
                            <a:gd name="connsiteY3" fmla="*/ 705485 h 705485"/>
                            <a:gd name="connsiteX4" fmla="*/ 0 w 1734686"/>
                            <a:gd name="connsiteY4" fmla="*/ 0 h 705485"/>
                            <a:gd name="connsiteX0" fmla="*/ 0 w 1734686"/>
                            <a:gd name="connsiteY0" fmla="*/ 0 h 705485"/>
                            <a:gd name="connsiteX1" fmla="*/ 1734686 w 1734686"/>
                            <a:gd name="connsiteY1" fmla="*/ 0 h 705485"/>
                            <a:gd name="connsiteX2" fmla="*/ 1670519 w 1734686"/>
                            <a:gd name="connsiteY2" fmla="*/ 705485 h 705485"/>
                            <a:gd name="connsiteX3" fmla="*/ 0 w 1734686"/>
                            <a:gd name="connsiteY3" fmla="*/ 705485 h 705485"/>
                            <a:gd name="connsiteX4" fmla="*/ 0 w 1734686"/>
                            <a:gd name="connsiteY4" fmla="*/ 0 h 705485"/>
                            <a:gd name="connsiteX0" fmla="*/ 0 w 1718645"/>
                            <a:gd name="connsiteY0" fmla="*/ 2674 h 708159"/>
                            <a:gd name="connsiteX1" fmla="*/ 1718645 w 1718645"/>
                            <a:gd name="connsiteY1" fmla="*/ 0 h 708159"/>
                            <a:gd name="connsiteX2" fmla="*/ 1670519 w 1718645"/>
                            <a:gd name="connsiteY2" fmla="*/ 708159 h 708159"/>
                            <a:gd name="connsiteX3" fmla="*/ 0 w 1718645"/>
                            <a:gd name="connsiteY3" fmla="*/ 708159 h 708159"/>
                            <a:gd name="connsiteX4" fmla="*/ 0 w 1718645"/>
                            <a:gd name="connsiteY4" fmla="*/ 2674 h 708159"/>
                            <a:gd name="connsiteX0" fmla="*/ 0 w 1729337"/>
                            <a:gd name="connsiteY0" fmla="*/ 0 h 705485"/>
                            <a:gd name="connsiteX1" fmla="*/ 1729337 w 1729337"/>
                            <a:gd name="connsiteY1" fmla="*/ 2674 h 705485"/>
                            <a:gd name="connsiteX2" fmla="*/ 1670519 w 1729337"/>
                            <a:gd name="connsiteY2" fmla="*/ 705485 h 705485"/>
                            <a:gd name="connsiteX3" fmla="*/ 0 w 1729337"/>
                            <a:gd name="connsiteY3" fmla="*/ 705485 h 705485"/>
                            <a:gd name="connsiteX4" fmla="*/ 0 w 1729337"/>
                            <a:gd name="connsiteY4" fmla="*/ 0 h 705485"/>
                            <a:gd name="connsiteX0" fmla="*/ 0 w 1744358"/>
                            <a:gd name="connsiteY0" fmla="*/ 0 h 705485"/>
                            <a:gd name="connsiteX1" fmla="*/ 1744358 w 1744358"/>
                            <a:gd name="connsiteY1" fmla="*/ 79947 h 705485"/>
                            <a:gd name="connsiteX2" fmla="*/ 1670519 w 1744358"/>
                            <a:gd name="connsiteY2" fmla="*/ 705485 h 705485"/>
                            <a:gd name="connsiteX3" fmla="*/ 0 w 1744358"/>
                            <a:gd name="connsiteY3" fmla="*/ 705485 h 705485"/>
                            <a:gd name="connsiteX4" fmla="*/ 0 w 1744358"/>
                            <a:gd name="connsiteY4" fmla="*/ 0 h 705485"/>
                            <a:gd name="connsiteX0" fmla="*/ 0 w 1722893"/>
                            <a:gd name="connsiteY0" fmla="*/ 0 h 705485"/>
                            <a:gd name="connsiteX1" fmla="*/ 1722893 w 1722893"/>
                            <a:gd name="connsiteY1" fmla="*/ 2146 h 705485"/>
                            <a:gd name="connsiteX2" fmla="*/ 1670519 w 1722893"/>
                            <a:gd name="connsiteY2" fmla="*/ 705485 h 705485"/>
                            <a:gd name="connsiteX3" fmla="*/ 0 w 1722893"/>
                            <a:gd name="connsiteY3" fmla="*/ 705485 h 705485"/>
                            <a:gd name="connsiteX4" fmla="*/ 0 w 1722893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70519 w 1737914"/>
                            <a:gd name="connsiteY2" fmla="*/ 705485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76959 w 1737914"/>
                            <a:gd name="connsiteY2" fmla="*/ 703339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76959 w 1737914"/>
                            <a:gd name="connsiteY2" fmla="*/ 703339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7768"/>
                            <a:gd name="connsiteX1" fmla="*/ 1737914 w 1737914"/>
                            <a:gd name="connsiteY1" fmla="*/ 2146 h 707768"/>
                            <a:gd name="connsiteX2" fmla="*/ 1681252 w 1737914"/>
                            <a:gd name="connsiteY2" fmla="*/ 707768 h 707768"/>
                            <a:gd name="connsiteX3" fmla="*/ 0 w 1737914"/>
                            <a:gd name="connsiteY3" fmla="*/ 705485 h 707768"/>
                            <a:gd name="connsiteX4" fmla="*/ 0 w 1737914"/>
                            <a:gd name="connsiteY4" fmla="*/ 0 h 707768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83398 w 1737914"/>
                            <a:gd name="connsiteY2" fmla="*/ 698907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74813 w 1737914"/>
                            <a:gd name="connsiteY2" fmla="*/ 705485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60026 w 1737914"/>
                            <a:gd name="connsiteY2" fmla="*/ 705485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62983 w 1737914"/>
                            <a:gd name="connsiteY2" fmla="*/ 705485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5485"/>
                            <a:gd name="connsiteX1" fmla="*/ 1737914 w 1737914"/>
                            <a:gd name="connsiteY1" fmla="*/ 2146 h 705485"/>
                            <a:gd name="connsiteX2" fmla="*/ 1665941 w 1737914"/>
                            <a:gd name="connsiteY2" fmla="*/ 705485 h 705485"/>
                            <a:gd name="connsiteX3" fmla="*/ 0 w 1737914"/>
                            <a:gd name="connsiteY3" fmla="*/ 705485 h 705485"/>
                            <a:gd name="connsiteX4" fmla="*/ 0 w 1737914"/>
                            <a:gd name="connsiteY4" fmla="*/ 0 h 705485"/>
                            <a:gd name="connsiteX0" fmla="*/ 0 w 1737914"/>
                            <a:gd name="connsiteY0" fmla="*/ 0 h 708106"/>
                            <a:gd name="connsiteX1" fmla="*/ 1737914 w 1737914"/>
                            <a:gd name="connsiteY1" fmla="*/ 2146 h 708106"/>
                            <a:gd name="connsiteX2" fmla="*/ 1684766 w 1737914"/>
                            <a:gd name="connsiteY2" fmla="*/ 708106 h 708106"/>
                            <a:gd name="connsiteX3" fmla="*/ 0 w 1737914"/>
                            <a:gd name="connsiteY3" fmla="*/ 705485 h 708106"/>
                            <a:gd name="connsiteX4" fmla="*/ 0 w 1737914"/>
                            <a:gd name="connsiteY4" fmla="*/ 0 h 708106"/>
                            <a:gd name="connsiteX0" fmla="*/ 0 w 1741746"/>
                            <a:gd name="connsiteY0" fmla="*/ 0 h 708106"/>
                            <a:gd name="connsiteX1" fmla="*/ 1741746 w 1741746"/>
                            <a:gd name="connsiteY1" fmla="*/ 2146 h 708106"/>
                            <a:gd name="connsiteX2" fmla="*/ 1684766 w 1741746"/>
                            <a:gd name="connsiteY2" fmla="*/ 708106 h 708106"/>
                            <a:gd name="connsiteX3" fmla="*/ 0 w 1741746"/>
                            <a:gd name="connsiteY3" fmla="*/ 705485 h 708106"/>
                            <a:gd name="connsiteX4" fmla="*/ 0 w 1741746"/>
                            <a:gd name="connsiteY4" fmla="*/ 0 h 708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41746" h="708106">
                              <a:moveTo>
                                <a:pt x="0" y="0"/>
                              </a:moveTo>
                              <a:lnTo>
                                <a:pt x="1741746" y="2146"/>
                              </a:lnTo>
                              <a:lnTo>
                                <a:pt x="1684766" y="708106"/>
                              </a:lnTo>
                              <a:lnTo>
                                <a:pt x="0" y="7054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" name="Rektangel 4"/>
                      <wps:cNvSpPr/>
                      <wps:spPr>
                        <a:xfrm>
                          <a:off x="1233948" y="0"/>
                          <a:ext cx="6173670" cy="721995"/>
                        </a:xfrm>
                        <a:custGeom>
                          <a:avLst/>
                          <a:gdLst>
                            <a:gd name="connsiteX0" fmla="*/ 0 w 5536565"/>
                            <a:gd name="connsiteY0" fmla="*/ 0 h 719455"/>
                            <a:gd name="connsiteX1" fmla="*/ 5536565 w 5536565"/>
                            <a:gd name="connsiteY1" fmla="*/ 0 h 719455"/>
                            <a:gd name="connsiteX2" fmla="*/ 5536565 w 5536565"/>
                            <a:gd name="connsiteY2" fmla="*/ 719455 h 719455"/>
                            <a:gd name="connsiteX3" fmla="*/ 0 w 5536565"/>
                            <a:gd name="connsiteY3" fmla="*/ 719455 h 719455"/>
                            <a:gd name="connsiteX4" fmla="*/ 0 w 5536565"/>
                            <a:gd name="connsiteY4" fmla="*/ 0 h 719455"/>
                            <a:gd name="connsiteX0" fmla="*/ 88954 w 5536565"/>
                            <a:gd name="connsiteY0" fmla="*/ 0 h 719455"/>
                            <a:gd name="connsiteX1" fmla="*/ 5536565 w 5536565"/>
                            <a:gd name="connsiteY1" fmla="*/ 0 h 719455"/>
                            <a:gd name="connsiteX2" fmla="*/ 5536565 w 5536565"/>
                            <a:gd name="connsiteY2" fmla="*/ 719455 h 719455"/>
                            <a:gd name="connsiteX3" fmla="*/ 0 w 5536565"/>
                            <a:gd name="connsiteY3" fmla="*/ 719455 h 719455"/>
                            <a:gd name="connsiteX4" fmla="*/ 88954 w 5536565"/>
                            <a:gd name="connsiteY4" fmla="*/ 0 h 719455"/>
                            <a:gd name="connsiteX0" fmla="*/ 70238 w 5536565"/>
                            <a:gd name="connsiteY0" fmla="*/ 0 h 724334"/>
                            <a:gd name="connsiteX1" fmla="*/ 5536565 w 5536565"/>
                            <a:gd name="connsiteY1" fmla="*/ 4879 h 724334"/>
                            <a:gd name="connsiteX2" fmla="*/ 5536565 w 5536565"/>
                            <a:gd name="connsiteY2" fmla="*/ 724334 h 724334"/>
                            <a:gd name="connsiteX3" fmla="*/ 0 w 5536565"/>
                            <a:gd name="connsiteY3" fmla="*/ 724334 h 724334"/>
                            <a:gd name="connsiteX4" fmla="*/ 70238 w 5536565"/>
                            <a:gd name="connsiteY4" fmla="*/ 0 h 724334"/>
                            <a:gd name="connsiteX0" fmla="*/ 59543 w 5525870"/>
                            <a:gd name="connsiteY0" fmla="*/ 0 h 724334"/>
                            <a:gd name="connsiteX1" fmla="*/ 5525870 w 5525870"/>
                            <a:gd name="connsiteY1" fmla="*/ 4879 h 724334"/>
                            <a:gd name="connsiteX2" fmla="*/ 5525870 w 5525870"/>
                            <a:gd name="connsiteY2" fmla="*/ 724334 h 724334"/>
                            <a:gd name="connsiteX3" fmla="*/ 0 w 5525870"/>
                            <a:gd name="connsiteY3" fmla="*/ 724334 h 724334"/>
                            <a:gd name="connsiteX4" fmla="*/ 59543 w 5525870"/>
                            <a:gd name="connsiteY4" fmla="*/ 0 h 724334"/>
                            <a:gd name="connsiteX0" fmla="*/ 38153 w 5504480"/>
                            <a:gd name="connsiteY0" fmla="*/ 0 h 724334"/>
                            <a:gd name="connsiteX1" fmla="*/ 5504480 w 5504480"/>
                            <a:gd name="connsiteY1" fmla="*/ 4879 h 724334"/>
                            <a:gd name="connsiteX2" fmla="*/ 5504480 w 5504480"/>
                            <a:gd name="connsiteY2" fmla="*/ 724334 h 724334"/>
                            <a:gd name="connsiteX3" fmla="*/ 0 w 5504480"/>
                            <a:gd name="connsiteY3" fmla="*/ 724334 h 724334"/>
                            <a:gd name="connsiteX4" fmla="*/ 38153 w 5504480"/>
                            <a:gd name="connsiteY4" fmla="*/ 0 h 724334"/>
                            <a:gd name="connsiteX0" fmla="*/ 62218 w 5528545"/>
                            <a:gd name="connsiteY0" fmla="*/ 0 h 724334"/>
                            <a:gd name="connsiteX1" fmla="*/ 5528545 w 5528545"/>
                            <a:gd name="connsiteY1" fmla="*/ 4879 h 724334"/>
                            <a:gd name="connsiteX2" fmla="*/ 5528545 w 5528545"/>
                            <a:gd name="connsiteY2" fmla="*/ 724334 h 724334"/>
                            <a:gd name="connsiteX3" fmla="*/ 0 w 5528545"/>
                            <a:gd name="connsiteY3" fmla="*/ 724334 h 724334"/>
                            <a:gd name="connsiteX4" fmla="*/ 62218 w 5528545"/>
                            <a:gd name="connsiteY4" fmla="*/ 0 h 724334"/>
                            <a:gd name="connsiteX0" fmla="*/ 58407 w 5528545"/>
                            <a:gd name="connsiteY0" fmla="*/ 0 h 722428"/>
                            <a:gd name="connsiteX1" fmla="*/ 5528545 w 5528545"/>
                            <a:gd name="connsiteY1" fmla="*/ 2973 h 722428"/>
                            <a:gd name="connsiteX2" fmla="*/ 5528545 w 5528545"/>
                            <a:gd name="connsiteY2" fmla="*/ 722428 h 722428"/>
                            <a:gd name="connsiteX3" fmla="*/ 0 w 5528545"/>
                            <a:gd name="connsiteY3" fmla="*/ 722428 h 722428"/>
                            <a:gd name="connsiteX4" fmla="*/ 58407 w 5528545"/>
                            <a:gd name="connsiteY4" fmla="*/ 0 h 722428"/>
                            <a:gd name="connsiteX0" fmla="*/ 40122 w 5528545"/>
                            <a:gd name="connsiteY0" fmla="*/ 0 h 722428"/>
                            <a:gd name="connsiteX1" fmla="*/ 5528545 w 5528545"/>
                            <a:gd name="connsiteY1" fmla="*/ 2973 h 722428"/>
                            <a:gd name="connsiteX2" fmla="*/ 5528545 w 5528545"/>
                            <a:gd name="connsiteY2" fmla="*/ 722428 h 722428"/>
                            <a:gd name="connsiteX3" fmla="*/ 0 w 5528545"/>
                            <a:gd name="connsiteY3" fmla="*/ 722428 h 722428"/>
                            <a:gd name="connsiteX4" fmla="*/ 40122 w 5528545"/>
                            <a:gd name="connsiteY4" fmla="*/ 0 h 72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528545" h="722428">
                              <a:moveTo>
                                <a:pt x="40122" y="0"/>
                              </a:moveTo>
                              <a:lnTo>
                                <a:pt x="5528545" y="2973"/>
                              </a:lnTo>
                              <a:lnTo>
                                <a:pt x="5528545" y="722428"/>
                              </a:lnTo>
                              <a:lnTo>
                                <a:pt x="0" y="722428"/>
                              </a:lnTo>
                              <a:lnTo>
                                <a:pt x="40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CED9"/>
                        </a:solidFill>
                        <a:ln>
                          <a:solidFill>
                            <a:srgbClr val="66CED9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62627" w14:textId="77777777" w:rsidR="00F34D41" w:rsidRPr="00F01BCD" w:rsidRDefault="00F34D41" w:rsidP="00477318">
                            <w:pPr>
                              <w:pStyle w:val="Infobladrubrik"/>
                              <w:ind w:left="3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194633" id="Grupp 181" o:spid="_x0000_s1030" alt="Titel: Banner - Beskrivning: Banner" style="position:absolute;left:0;text-align:left;margin-left:-66.7pt;margin-top:-17.1pt;width:819.7pt;height:57pt;z-index:-251657216;mso-width-relative:margin;mso-height-relative:margin" coordsize="74076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">
              <v:shape id="Rektangel 4" o:spid="_x0000_s1031" style="position:absolute;width:12321;height:7219;visibility:visible;mso-wrap-style:square;v-text-anchor:middle" coordsize="1741746,708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" path="m,l1741746,2146r-56980,705960l,705485,,xe" fillcolor="#58b6c0 [3205]" stroked="f">
                <v:path arrowok="t" o:connecttype="custom" o:connectlocs="0,0;1232169,2188;1191859,721995;0,719323;0,0" o:connectangles="0,0,0,0,0"/>
              </v:shape>
              <v:shape id="Rektangel 4" o:spid="_x0000_s1032" style="position:absolute;left:12339;width:61737;height:7219;visibility:visible;mso-wrap-style:square;v-text-anchor:middle" coordsize="5528545,722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" adj="-11796480,,5400" path="m40122,l5528545,2973r,719455l,722428,40122,xe" fillcolor="#66ced9" strokecolor="#66ced9">
                <v:stroke joinstyle="miter"/>
                <v:formulas/>
                <v:path arrowok="t" o:connecttype="custom" o:connectlocs="44804,0;6173670,2971;6173670,721995;0,721995;44804,0" o:connectangles="0,0,0,0,0" textboxrect="0,0,5528545,722428"/>
                <v:textbox>
                  <w:txbxContent>
                    <w:p w14:paraId="1C962627" w14:textId="77777777" w:rsidR="00F34D41" w:rsidRPr="00F01BCD" w:rsidRDefault="00F34D41" w:rsidP="00477318">
                      <w:pPr>
                        <w:pStyle w:val="Infobladrubrik"/>
                        <w:ind w:left="340"/>
                      </w:pPr>
                    </w:p>
                  </w:txbxContent>
                </v:textbox>
              </v:shape>
            </v:group>
          </w:pict>
        </mc:Fallback>
      </mc:AlternateContent>
    </w:r>
    <w:r w:rsidR="008C3C88" w:rsidRPr="008C3C88">
      <w:rPr>
        <w:rStyle w:val="Sidnummer"/>
      </w:rPr>
      <w:fldChar w:fldCharType="begin"/>
    </w:r>
    <w:r w:rsidR="008C3C88" w:rsidRPr="008C3C88">
      <w:rPr>
        <w:rStyle w:val="Sidnummer"/>
      </w:rPr>
      <w:instrText>PAGE  \* Arabic  \* MERGEFORMAT</w:instrText>
    </w:r>
    <w:r w:rsidR="008C3C88" w:rsidRPr="008C3C88">
      <w:rPr>
        <w:rStyle w:val="Sidnummer"/>
      </w:rPr>
      <w:fldChar w:fldCharType="separate"/>
    </w:r>
    <w:r w:rsidR="008C3C88" w:rsidRPr="008C3C88">
      <w:rPr>
        <w:rStyle w:val="Sidnummer"/>
      </w:rPr>
      <w:t>1</w:t>
    </w:r>
    <w:r w:rsidR="008C3C88" w:rsidRPr="008C3C88">
      <w:rPr>
        <w:rStyle w:val="Sidnummer"/>
      </w:rPr>
      <w:fldChar w:fldCharType="end"/>
    </w:r>
    <w:r w:rsidR="008C3C88" w:rsidRPr="008C3C88">
      <w:rPr>
        <w:rStyle w:val="Sidnummer"/>
      </w:rPr>
      <w:t xml:space="preserve"> </w:t>
    </w:r>
    <w:r w:rsidR="008C3C88">
      <w:rPr>
        <w:rStyle w:val="Sidnummer"/>
      </w:rPr>
      <w:t>(</w:t>
    </w:r>
    <w:r w:rsidR="008C3C88" w:rsidRPr="008C3C88">
      <w:rPr>
        <w:rStyle w:val="Sidnummer"/>
      </w:rPr>
      <w:fldChar w:fldCharType="begin"/>
    </w:r>
    <w:r w:rsidR="008C3C88" w:rsidRPr="008C3C88">
      <w:rPr>
        <w:rStyle w:val="Sidnummer"/>
      </w:rPr>
      <w:instrText>NUMPAGES  \* Arabic  \* MERGEFORMAT</w:instrText>
    </w:r>
    <w:r w:rsidR="008C3C88" w:rsidRPr="008C3C88">
      <w:rPr>
        <w:rStyle w:val="Sidnummer"/>
      </w:rPr>
      <w:fldChar w:fldCharType="separate"/>
    </w:r>
    <w:r w:rsidR="004B0E94">
      <w:rPr>
        <w:rStyle w:val="Sidnummer"/>
        <w:noProof/>
      </w:rPr>
      <w:t>2</w:t>
    </w:r>
    <w:r w:rsidR="008C3C88" w:rsidRPr="008C3C88">
      <w:rPr>
        <w:rStyle w:val="Sidnummer"/>
      </w:rPr>
      <w:fldChar w:fldCharType="end"/>
    </w:r>
    <w:r w:rsidR="008C3C88">
      <w:rPr>
        <w:rStyle w:val="Sidnumme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8573077"/>
    <w:multiLevelType w:val="hybridMultilevel"/>
    <w:tmpl w:val="999ED382"/>
    <w:lvl w:ilvl="0" w:tplc="59C084F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06C10"/>
    <w:multiLevelType w:val="hybridMultilevel"/>
    <w:tmpl w:val="E33ADD06"/>
    <w:lvl w:ilvl="0" w:tplc="D42E65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E265ECA"/>
    <w:multiLevelType w:val="hybridMultilevel"/>
    <w:tmpl w:val="A4026846"/>
    <w:lvl w:ilvl="0" w:tplc="9B8A873C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7234F"/>
    <w:multiLevelType w:val="multilevel"/>
    <w:tmpl w:val="89BEAF36"/>
    <w:lvl w:ilvl="0">
      <w:start w:val="1"/>
      <w:numFmt w:val="decimal"/>
      <w:pStyle w:val="NumRubrik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Rubrik2"/>
      <w:suff w:val="space"/>
      <w:lvlText w:val="%2.%1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NumRubrik3"/>
      <w:suff w:val="space"/>
      <w:lvlText w:val="%3.%1.%2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NumRubrik4"/>
      <w:suff w:val="space"/>
      <w:lvlText w:val="%4.%1.%2.%3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16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C7F768D"/>
    <w:multiLevelType w:val="hybridMultilevel"/>
    <w:tmpl w:val="B00AE450"/>
    <w:lvl w:ilvl="0" w:tplc="657828E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10DBC"/>
    <w:multiLevelType w:val="hybridMultilevel"/>
    <w:tmpl w:val="377045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466626955">
    <w:abstractNumId w:val="19"/>
  </w:num>
  <w:num w:numId="2" w16cid:durableId="239558189">
    <w:abstractNumId w:val="3"/>
  </w:num>
  <w:num w:numId="3" w16cid:durableId="1008604947">
    <w:abstractNumId w:val="2"/>
  </w:num>
  <w:num w:numId="4" w16cid:durableId="1091510306">
    <w:abstractNumId w:val="1"/>
  </w:num>
  <w:num w:numId="5" w16cid:durableId="880020528">
    <w:abstractNumId w:val="0"/>
  </w:num>
  <w:num w:numId="6" w16cid:durableId="1376850150">
    <w:abstractNumId w:val="8"/>
  </w:num>
  <w:num w:numId="7" w16cid:durableId="1472360638">
    <w:abstractNumId w:val="7"/>
  </w:num>
  <w:num w:numId="8" w16cid:durableId="1110324027">
    <w:abstractNumId w:val="6"/>
  </w:num>
  <w:num w:numId="9" w16cid:durableId="163056728">
    <w:abstractNumId w:val="5"/>
  </w:num>
  <w:num w:numId="10" w16cid:durableId="344864086">
    <w:abstractNumId w:val="4"/>
  </w:num>
  <w:num w:numId="11" w16cid:durableId="396320346">
    <w:abstractNumId w:val="11"/>
  </w:num>
  <w:num w:numId="12" w16cid:durableId="1423987147">
    <w:abstractNumId w:val="8"/>
  </w:num>
  <w:num w:numId="13" w16cid:durableId="19662362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1015648">
    <w:abstractNumId w:val="13"/>
  </w:num>
  <w:num w:numId="15" w16cid:durableId="439764607">
    <w:abstractNumId w:val="9"/>
  </w:num>
  <w:num w:numId="16" w16cid:durableId="208961312">
    <w:abstractNumId w:val="16"/>
  </w:num>
  <w:num w:numId="17" w16cid:durableId="2080130872">
    <w:abstractNumId w:val="15"/>
  </w:num>
  <w:num w:numId="18" w16cid:durableId="1975788982">
    <w:abstractNumId w:val="15"/>
  </w:num>
  <w:num w:numId="19" w16cid:durableId="652638588">
    <w:abstractNumId w:val="15"/>
  </w:num>
  <w:num w:numId="20" w16cid:durableId="1078017655">
    <w:abstractNumId w:val="15"/>
  </w:num>
  <w:num w:numId="21" w16cid:durableId="905606460">
    <w:abstractNumId w:val="18"/>
  </w:num>
  <w:num w:numId="22" w16cid:durableId="240219537">
    <w:abstractNumId w:val="12"/>
  </w:num>
  <w:num w:numId="23" w16cid:durableId="594479645">
    <w:abstractNumId w:val="17"/>
  </w:num>
  <w:num w:numId="24" w16cid:durableId="16856025">
    <w:abstractNumId w:val="10"/>
  </w:num>
  <w:num w:numId="25" w16cid:durableId="4707559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15"/>
    <w:rsid w:val="00012581"/>
    <w:rsid w:val="00023CF5"/>
    <w:rsid w:val="000304A9"/>
    <w:rsid w:val="0003409D"/>
    <w:rsid w:val="00035827"/>
    <w:rsid w:val="000428AA"/>
    <w:rsid w:val="000630FB"/>
    <w:rsid w:val="00081E07"/>
    <w:rsid w:val="00083807"/>
    <w:rsid w:val="000879D1"/>
    <w:rsid w:val="00087DAB"/>
    <w:rsid w:val="000927CE"/>
    <w:rsid w:val="000A13EA"/>
    <w:rsid w:val="000A259F"/>
    <w:rsid w:val="000C60F9"/>
    <w:rsid w:val="000D29F7"/>
    <w:rsid w:val="000D4286"/>
    <w:rsid w:val="000D787A"/>
    <w:rsid w:val="000E6BD5"/>
    <w:rsid w:val="000F1B8E"/>
    <w:rsid w:val="0010206C"/>
    <w:rsid w:val="00104807"/>
    <w:rsid w:val="0011207E"/>
    <w:rsid w:val="001130D0"/>
    <w:rsid w:val="00136C6B"/>
    <w:rsid w:val="00142663"/>
    <w:rsid w:val="00172DA0"/>
    <w:rsid w:val="0019680D"/>
    <w:rsid w:val="001A7D3F"/>
    <w:rsid w:val="001B176D"/>
    <w:rsid w:val="001B2002"/>
    <w:rsid w:val="001B410B"/>
    <w:rsid w:val="001B4BB9"/>
    <w:rsid w:val="001C49F0"/>
    <w:rsid w:val="001C5714"/>
    <w:rsid w:val="00206E84"/>
    <w:rsid w:val="00214F57"/>
    <w:rsid w:val="0021765B"/>
    <w:rsid w:val="00220B93"/>
    <w:rsid w:val="0022399C"/>
    <w:rsid w:val="002276B5"/>
    <w:rsid w:val="0023309C"/>
    <w:rsid w:val="002346A2"/>
    <w:rsid w:val="00235637"/>
    <w:rsid w:val="00237D8B"/>
    <w:rsid w:val="002611BD"/>
    <w:rsid w:val="00282B6B"/>
    <w:rsid w:val="002A223C"/>
    <w:rsid w:val="002B0A8C"/>
    <w:rsid w:val="002D4AA3"/>
    <w:rsid w:val="002E1F18"/>
    <w:rsid w:val="002E2110"/>
    <w:rsid w:val="002E4D41"/>
    <w:rsid w:val="002E51E5"/>
    <w:rsid w:val="002F7366"/>
    <w:rsid w:val="00324BC6"/>
    <w:rsid w:val="003262C7"/>
    <w:rsid w:val="0035044E"/>
    <w:rsid w:val="003524B5"/>
    <w:rsid w:val="0037088F"/>
    <w:rsid w:val="0037773C"/>
    <w:rsid w:val="003977E2"/>
    <w:rsid w:val="003A0FEC"/>
    <w:rsid w:val="003A13DB"/>
    <w:rsid w:val="003A469B"/>
    <w:rsid w:val="003D1AD5"/>
    <w:rsid w:val="003E1BF1"/>
    <w:rsid w:val="003F0BD7"/>
    <w:rsid w:val="0041040A"/>
    <w:rsid w:val="00411FB3"/>
    <w:rsid w:val="0041202D"/>
    <w:rsid w:val="00425181"/>
    <w:rsid w:val="00427F94"/>
    <w:rsid w:val="00431E27"/>
    <w:rsid w:val="004333A3"/>
    <w:rsid w:val="0044195C"/>
    <w:rsid w:val="004457CA"/>
    <w:rsid w:val="004457EB"/>
    <w:rsid w:val="004512F0"/>
    <w:rsid w:val="004539FA"/>
    <w:rsid w:val="004579C9"/>
    <w:rsid w:val="00463F60"/>
    <w:rsid w:val="00464FDF"/>
    <w:rsid w:val="00466ABB"/>
    <w:rsid w:val="00472FE4"/>
    <w:rsid w:val="00476DDD"/>
    <w:rsid w:val="00481060"/>
    <w:rsid w:val="00483F66"/>
    <w:rsid w:val="0049249A"/>
    <w:rsid w:val="004A1147"/>
    <w:rsid w:val="004B0E94"/>
    <w:rsid w:val="004E08FC"/>
    <w:rsid w:val="004E0B05"/>
    <w:rsid w:val="004F2653"/>
    <w:rsid w:val="004F6E9F"/>
    <w:rsid w:val="00524086"/>
    <w:rsid w:val="00531996"/>
    <w:rsid w:val="005377E7"/>
    <w:rsid w:val="00552B91"/>
    <w:rsid w:val="005537A8"/>
    <w:rsid w:val="00554C9E"/>
    <w:rsid w:val="00575871"/>
    <w:rsid w:val="00586D6B"/>
    <w:rsid w:val="00591568"/>
    <w:rsid w:val="00594D98"/>
    <w:rsid w:val="005A403A"/>
    <w:rsid w:val="005B47F6"/>
    <w:rsid w:val="005B6226"/>
    <w:rsid w:val="005C0775"/>
    <w:rsid w:val="005C4A0C"/>
    <w:rsid w:val="005C4DBF"/>
    <w:rsid w:val="005C6423"/>
    <w:rsid w:val="005E0CDB"/>
    <w:rsid w:val="005F29FB"/>
    <w:rsid w:val="00606B0F"/>
    <w:rsid w:val="00606C5E"/>
    <w:rsid w:val="006137D6"/>
    <w:rsid w:val="00621AC5"/>
    <w:rsid w:val="00672A20"/>
    <w:rsid w:val="00693572"/>
    <w:rsid w:val="00693ED8"/>
    <w:rsid w:val="00696508"/>
    <w:rsid w:val="00697C2E"/>
    <w:rsid w:val="006A60A8"/>
    <w:rsid w:val="006B3AC6"/>
    <w:rsid w:val="006C0636"/>
    <w:rsid w:val="006C4DA1"/>
    <w:rsid w:val="006D0CBF"/>
    <w:rsid w:val="006E43A5"/>
    <w:rsid w:val="006E6496"/>
    <w:rsid w:val="006E6644"/>
    <w:rsid w:val="006F3501"/>
    <w:rsid w:val="00737193"/>
    <w:rsid w:val="0075326D"/>
    <w:rsid w:val="00772B6E"/>
    <w:rsid w:val="00780995"/>
    <w:rsid w:val="007829D2"/>
    <w:rsid w:val="00783074"/>
    <w:rsid w:val="0078522D"/>
    <w:rsid w:val="007879E2"/>
    <w:rsid w:val="00796D21"/>
    <w:rsid w:val="007A0B53"/>
    <w:rsid w:val="007B0191"/>
    <w:rsid w:val="007B634A"/>
    <w:rsid w:val="007C4EE7"/>
    <w:rsid w:val="007C5139"/>
    <w:rsid w:val="007E16FA"/>
    <w:rsid w:val="007E408F"/>
    <w:rsid w:val="007F0AEA"/>
    <w:rsid w:val="007F76C6"/>
    <w:rsid w:val="008013DE"/>
    <w:rsid w:val="00801BBF"/>
    <w:rsid w:val="00811BCA"/>
    <w:rsid w:val="00816FA9"/>
    <w:rsid w:val="008215CB"/>
    <w:rsid w:val="00822A22"/>
    <w:rsid w:val="00834506"/>
    <w:rsid w:val="00834E7E"/>
    <w:rsid w:val="008574B7"/>
    <w:rsid w:val="00857E1A"/>
    <w:rsid w:val="00870403"/>
    <w:rsid w:val="008744F8"/>
    <w:rsid w:val="00875CBE"/>
    <w:rsid w:val="008761B2"/>
    <w:rsid w:val="008765BA"/>
    <w:rsid w:val="00880399"/>
    <w:rsid w:val="008A525C"/>
    <w:rsid w:val="008B5322"/>
    <w:rsid w:val="008B734C"/>
    <w:rsid w:val="008C3C88"/>
    <w:rsid w:val="008C5285"/>
    <w:rsid w:val="008D4F31"/>
    <w:rsid w:val="008D5C3B"/>
    <w:rsid w:val="00903DC5"/>
    <w:rsid w:val="00910C25"/>
    <w:rsid w:val="0091229C"/>
    <w:rsid w:val="009255D9"/>
    <w:rsid w:val="00934D21"/>
    <w:rsid w:val="00947BCD"/>
    <w:rsid w:val="00962C09"/>
    <w:rsid w:val="00972D16"/>
    <w:rsid w:val="00973775"/>
    <w:rsid w:val="009757D5"/>
    <w:rsid w:val="00976057"/>
    <w:rsid w:val="0097773E"/>
    <w:rsid w:val="0099293C"/>
    <w:rsid w:val="009A7F75"/>
    <w:rsid w:val="009B11A8"/>
    <w:rsid w:val="009B2791"/>
    <w:rsid w:val="009D509B"/>
    <w:rsid w:val="009D6926"/>
    <w:rsid w:val="009E6EF9"/>
    <w:rsid w:val="009E7B9D"/>
    <w:rsid w:val="009E7F82"/>
    <w:rsid w:val="009F1F77"/>
    <w:rsid w:val="00A076D6"/>
    <w:rsid w:val="00A16575"/>
    <w:rsid w:val="00A17B37"/>
    <w:rsid w:val="00A2125B"/>
    <w:rsid w:val="00A23320"/>
    <w:rsid w:val="00A27CEF"/>
    <w:rsid w:val="00A4242C"/>
    <w:rsid w:val="00A51CEF"/>
    <w:rsid w:val="00A528FF"/>
    <w:rsid w:val="00A6449E"/>
    <w:rsid w:val="00A80C68"/>
    <w:rsid w:val="00A87B49"/>
    <w:rsid w:val="00A96DA2"/>
    <w:rsid w:val="00AA3A34"/>
    <w:rsid w:val="00AA5C9A"/>
    <w:rsid w:val="00AB0BE1"/>
    <w:rsid w:val="00AB167A"/>
    <w:rsid w:val="00AB24CA"/>
    <w:rsid w:val="00AB57E2"/>
    <w:rsid w:val="00AC1B02"/>
    <w:rsid w:val="00AD354E"/>
    <w:rsid w:val="00AD5832"/>
    <w:rsid w:val="00AF5B57"/>
    <w:rsid w:val="00B30455"/>
    <w:rsid w:val="00B36CEE"/>
    <w:rsid w:val="00B427E4"/>
    <w:rsid w:val="00B4285A"/>
    <w:rsid w:val="00B52802"/>
    <w:rsid w:val="00B6416A"/>
    <w:rsid w:val="00B71B19"/>
    <w:rsid w:val="00B7495A"/>
    <w:rsid w:val="00B766BC"/>
    <w:rsid w:val="00B8157E"/>
    <w:rsid w:val="00B9495E"/>
    <w:rsid w:val="00BB48AC"/>
    <w:rsid w:val="00BB7B8B"/>
    <w:rsid w:val="00BE0327"/>
    <w:rsid w:val="00BE1A00"/>
    <w:rsid w:val="00BE3F3D"/>
    <w:rsid w:val="00BF2DAB"/>
    <w:rsid w:val="00C02681"/>
    <w:rsid w:val="00C0728E"/>
    <w:rsid w:val="00C079B5"/>
    <w:rsid w:val="00C13434"/>
    <w:rsid w:val="00C140F0"/>
    <w:rsid w:val="00C4216C"/>
    <w:rsid w:val="00C56010"/>
    <w:rsid w:val="00C63DA4"/>
    <w:rsid w:val="00C71A20"/>
    <w:rsid w:val="00C83A95"/>
    <w:rsid w:val="00C83CAD"/>
    <w:rsid w:val="00C852D6"/>
    <w:rsid w:val="00C86F08"/>
    <w:rsid w:val="00CB3649"/>
    <w:rsid w:val="00CB7DD7"/>
    <w:rsid w:val="00CC149C"/>
    <w:rsid w:val="00CC3124"/>
    <w:rsid w:val="00CC3657"/>
    <w:rsid w:val="00CD47A7"/>
    <w:rsid w:val="00CE1A16"/>
    <w:rsid w:val="00CE4E3C"/>
    <w:rsid w:val="00CF708C"/>
    <w:rsid w:val="00D02A34"/>
    <w:rsid w:val="00D070FF"/>
    <w:rsid w:val="00D11779"/>
    <w:rsid w:val="00D20509"/>
    <w:rsid w:val="00D208D3"/>
    <w:rsid w:val="00D2298A"/>
    <w:rsid w:val="00D4779E"/>
    <w:rsid w:val="00DA735C"/>
    <w:rsid w:val="00DB1921"/>
    <w:rsid w:val="00DB592C"/>
    <w:rsid w:val="00DB79E9"/>
    <w:rsid w:val="00DC7E15"/>
    <w:rsid w:val="00DC7EE8"/>
    <w:rsid w:val="00DE59D9"/>
    <w:rsid w:val="00DF0444"/>
    <w:rsid w:val="00DF19B1"/>
    <w:rsid w:val="00DF42CC"/>
    <w:rsid w:val="00E0544D"/>
    <w:rsid w:val="00E05BFC"/>
    <w:rsid w:val="00E13831"/>
    <w:rsid w:val="00E24D03"/>
    <w:rsid w:val="00E26F8B"/>
    <w:rsid w:val="00E33025"/>
    <w:rsid w:val="00E429DC"/>
    <w:rsid w:val="00E42ED9"/>
    <w:rsid w:val="00E44DFD"/>
    <w:rsid w:val="00E47380"/>
    <w:rsid w:val="00E50040"/>
    <w:rsid w:val="00E66CA0"/>
    <w:rsid w:val="00E722A4"/>
    <w:rsid w:val="00E77C02"/>
    <w:rsid w:val="00E9552C"/>
    <w:rsid w:val="00EB1E30"/>
    <w:rsid w:val="00EB60E6"/>
    <w:rsid w:val="00EC5EB1"/>
    <w:rsid w:val="00ED43B8"/>
    <w:rsid w:val="00ED6C6F"/>
    <w:rsid w:val="00EE081D"/>
    <w:rsid w:val="00EE7DEE"/>
    <w:rsid w:val="00EF0655"/>
    <w:rsid w:val="00EF58B6"/>
    <w:rsid w:val="00F34D41"/>
    <w:rsid w:val="00F42092"/>
    <w:rsid w:val="00F46022"/>
    <w:rsid w:val="00F46FDA"/>
    <w:rsid w:val="00F4778E"/>
    <w:rsid w:val="00F5205D"/>
    <w:rsid w:val="00F55900"/>
    <w:rsid w:val="00F60946"/>
    <w:rsid w:val="00F61558"/>
    <w:rsid w:val="00F61F0E"/>
    <w:rsid w:val="00F6408C"/>
    <w:rsid w:val="00FA04A2"/>
    <w:rsid w:val="00FA08DF"/>
    <w:rsid w:val="00FB101D"/>
    <w:rsid w:val="00FC6F9F"/>
    <w:rsid w:val="00FD034B"/>
    <w:rsid w:val="00FD4154"/>
    <w:rsid w:val="00FD7E94"/>
    <w:rsid w:val="00F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BB734"/>
  <w15:chartTrackingRefBased/>
  <w15:docId w15:val="{33A57EDD-6C42-4168-A7FE-51339293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3DB"/>
    <w:pPr>
      <w:spacing w:line="312" w:lineRule="auto"/>
    </w:pPr>
    <w:rPr>
      <w:sz w:val="24"/>
    </w:rPr>
  </w:style>
  <w:style w:type="paragraph" w:styleId="Rubrik1">
    <w:name w:val="heading 1"/>
    <w:basedOn w:val="Rubrik"/>
    <w:next w:val="Normal"/>
    <w:link w:val="Rubrik1Char"/>
    <w:uiPriority w:val="9"/>
    <w:qFormat/>
    <w:rsid w:val="00BE1A00"/>
    <w:pPr>
      <w:keepNext/>
      <w:keepLines/>
      <w:outlineLvl w:val="0"/>
    </w:pPr>
    <w:rPr>
      <w:bCs w:val="0"/>
      <w:sz w:val="4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B410B"/>
    <w:pPr>
      <w:spacing w:before="0" w:after="120" w:line="288" w:lineRule="auto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1B410B"/>
    <w:pPr>
      <w:outlineLvl w:val="2"/>
    </w:pPr>
    <w:rPr>
      <w:b w:val="0"/>
      <w:sz w:val="26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B410B"/>
    <w:pPr>
      <w:outlineLvl w:val="3"/>
    </w:pPr>
    <w:rPr>
      <w:b/>
      <w:iCs/>
      <w:sz w:val="24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1A00"/>
    <w:rPr>
      <w:rFonts w:asciiTheme="majorHAnsi" w:eastAsiaTheme="majorEastAsia" w:hAnsiTheme="majorHAnsi" w:cstheme="majorBidi"/>
      <w:b/>
      <w:sz w:val="4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1B41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B410B"/>
    <w:rPr>
      <w:rFonts w:asciiTheme="majorHAnsi" w:eastAsiaTheme="majorEastAsia" w:hAnsiTheme="majorHAnsi" w:cstheme="majorBidi"/>
      <w:bCs/>
      <w:sz w:val="26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B410B"/>
    <w:rPr>
      <w:rFonts w:asciiTheme="majorHAnsi" w:eastAsiaTheme="majorEastAsia" w:hAnsiTheme="majorHAnsi" w:cstheme="majorBidi"/>
      <w:b/>
      <w:bCs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BE1A00"/>
    <w:pPr>
      <w:spacing w:before="240" w:after="300" w:line="320" w:lineRule="atLeast"/>
      <w:contextualSpacing/>
    </w:pPr>
    <w:rPr>
      <w:rFonts w:asciiTheme="majorHAnsi" w:eastAsiaTheme="majorEastAsia" w:hAnsiTheme="majorHAnsi" w:cstheme="majorBidi"/>
      <w:b/>
      <w:bCs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BE1A00"/>
    <w:rPr>
      <w:rFonts w:asciiTheme="majorHAnsi" w:eastAsiaTheme="majorEastAsia" w:hAnsiTheme="majorHAnsi" w:cstheme="majorBidi"/>
      <w:b/>
      <w:bCs/>
      <w:sz w:val="60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D11779"/>
    <w:pPr>
      <w:numPr>
        <w:ilvl w:val="1"/>
      </w:numPr>
    </w:pPr>
    <w:rPr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D11779"/>
    <w:rPr>
      <w:rFonts w:asciiTheme="majorHAnsi" w:eastAsiaTheme="majorEastAsia" w:hAnsiTheme="majorHAnsi" w:cstheme="majorBidi"/>
      <w:b/>
      <w:bCs/>
      <w:sz w:val="40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B9495E"/>
    <w:pPr>
      <w:spacing w:before="0" w:after="240" w:line="560" w:lineRule="atLeast"/>
      <w:outlineLvl w:val="9"/>
    </w:pPr>
  </w:style>
  <w:style w:type="paragraph" w:styleId="Innehll1">
    <w:name w:val="toc 1"/>
    <w:basedOn w:val="Normal"/>
    <w:next w:val="Normal"/>
    <w:uiPriority w:val="39"/>
    <w:rsid w:val="00AC1B02"/>
    <w:pPr>
      <w:tabs>
        <w:tab w:val="right" w:leader="dot" w:pos="7360"/>
      </w:tabs>
      <w:spacing w:after="60" w:line="260" w:lineRule="atLeast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AC1B02"/>
    <w:pPr>
      <w:tabs>
        <w:tab w:val="right" w:leader="dot" w:pos="7360"/>
      </w:tabs>
      <w:spacing w:after="40" w:line="320" w:lineRule="atLeast"/>
      <w:ind w:left="669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49249A"/>
    <w:pPr>
      <w:tabs>
        <w:tab w:val="right" w:leader="dot" w:pos="7360"/>
      </w:tabs>
      <w:spacing w:after="40" w:line="260" w:lineRule="atLeast"/>
      <w:ind w:left="907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F1F77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9F1F77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C0775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C077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1B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character" w:styleId="Hyperlnk">
    <w:name w:val="Hyperlink"/>
    <w:basedOn w:val="Standardstycketeckensnitt"/>
    <w:uiPriority w:val="99"/>
    <w:rsid w:val="00976057"/>
    <w:rPr>
      <w:color w:val="6B9F25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C83CAD"/>
    <w:rPr>
      <w:color w:val="404040" w:themeColor="text1" w:themeTint="BF"/>
      <w:bdr w:val="none" w:sz="0" w:space="0" w:color="auto"/>
      <w:shd w:val="clear" w:color="auto" w:fill="F0F0F0"/>
    </w:r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D11779"/>
    <w:rPr>
      <w:b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D11779"/>
    <w:rPr>
      <w:b/>
      <w:sz w:val="22"/>
    </w:rPr>
  </w:style>
  <w:style w:type="table" w:styleId="Listtabell3dekorfrg2">
    <w:name w:val="List Table 3 Accent 2"/>
    <w:basedOn w:val="Normaltabell"/>
    <w:uiPriority w:val="48"/>
    <w:rsid w:val="00B9495E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character" w:styleId="Sidnummer">
    <w:name w:val="page number"/>
    <w:basedOn w:val="Standardstycketeckensnitt"/>
    <w:uiPriority w:val="99"/>
    <w:rsid w:val="00EE081D"/>
    <w:rPr>
      <w:rFonts w:asciiTheme="majorHAnsi" w:hAnsiTheme="majorHAnsi"/>
      <w:sz w:val="20"/>
    </w:rPr>
  </w:style>
  <w:style w:type="table" w:customStyle="1" w:styleId="HuddingeTabell">
    <w:name w:val="Huddinge_Tabell"/>
    <w:basedOn w:val="Listtabell3dekorfrg2"/>
    <w:uiPriority w:val="99"/>
    <w:rsid w:val="00D208D3"/>
    <w:pPr>
      <w:spacing w:before="120" w:after="120"/>
    </w:pPr>
    <w:rPr>
      <w:rFonts w:asciiTheme="majorHAnsi" w:hAnsiTheme="majorHAnsi"/>
      <w:sz w:val="22"/>
    </w:rPr>
    <w:tblPr/>
    <w:tblStylePr w:type="firstRow">
      <w:pPr>
        <w:wordWrap/>
        <w:spacing w:beforeLines="0" w:before="120" w:beforeAutospacing="0" w:afterLines="0" w:after="120" w:afterAutospacing="0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paragraph" w:customStyle="1" w:styleId="NumRubrik1">
    <w:name w:val="Num Rubrik 1"/>
    <w:basedOn w:val="Rubrik1"/>
    <w:next w:val="Normal"/>
    <w:rsid w:val="004A1147"/>
    <w:pPr>
      <w:numPr>
        <w:numId w:val="20"/>
      </w:numPr>
      <w:contextualSpacing w:val="0"/>
    </w:pPr>
    <w:rPr>
      <w:szCs w:val="32"/>
    </w:rPr>
  </w:style>
  <w:style w:type="paragraph" w:customStyle="1" w:styleId="NumRubrik2">
    <w:name w:val="Num Rubrik 2"/>
    <w:basedOn w:val="Rubrik2"/>
    <w:next w:val="Normal"/>
    <w:rsid w:val="004A1147"/>
    <w:pPr>
      <w:numPr>
        <w:ilvl w:val="1"/>
        <w:numId w:val="20"/>
      </w:numPr>
      <w:contextualSpacing w:val="0"/>
    </w:pPr>
    <w:rPr>
      <w:bCs w:val="0"/>
      <w:szCs w:val="26"/>
    </w:rPr>
  </w:style>
  <w:style w:type="paragraph" w:customStyle="1" w:styleId="NumRubrik3">
    <w:name w:val="Num Rubrik 3"/>
    <w:basedOn w:val="Rubrik3"/>
    <w:next w:val="Normal"/>
    <w:rsid w:val="004A1147"/>
    <w:pPr>
      <w:numPr>
        <w:ilvl w:val="2"/>
        <w:numId w:val="20"/>
      </w:numPr>
      <w:contextualSpacing w:val="0"/>
    </w:pPr>
    <w:rPr>
      <w:bCs w:val="0"/>
      <w:szCs w:val="22"/>
    </w:rPr>
  </w:style>
  <w:style w:type="paragraph" w:customStyle="1" w:styleId="NumRubrik4">
    <w:name w:val="Num Rubrik 4"/>
    <w:basedOn w:val="Rubrik4"/>
    <w:rsid w:val="004A1147"/>
    <w:pPr>
      <w:numPr>
        <w:ilvl w:val="3"/>
        <w:numId w:val="20"/>
      </w:numPr>
      <w:contextualSpacing w:val="0"/>
    </w:pPr>
    <w:rPr>
      <w:bCs w:val="0"/>
      <w:szCs w:val="22"/>
      <w:lang w:eastAsia="zh-CN"/>
    </w:rPr>
  </w:style>
  <w:style w:type="paragraph" w:customStyle="1" w:styleId="Kllor">
    <w:name w:val="Källor"/>
    <w:basedOn w:val="Normal"/>
    <w:uiPriority w:val="10"/>
    <w:rsid w:val="009A7F75"/>
    <w:pPr>
      <w:spacing w:after="120" w:line="260" w:lineRule="atLeast"/>
    </w:pPr>
    <w:rPr>
      <w:rFonts w:eastAsiaTheme="minorHAnsi"/>
      <w:sz w:val="22"/>
      <w:szCs w:val="24"/>
    </w:rPr>
  </w:style>
  <w:style w:type="paragraph" w:customStyle="1" w:styleId="KllorRubrikCalibri">
    <w:name w:val="Källor + Rubrik (Calibri)"/>
    <w:basedOn w:val="Kllor"/>
    <w:rsid w:val="003524B5"/>
    <w:rPr>
      <w:rFonts w:asciiTheme="majorHAnsi" w:hAnsiTheme="majorHAnsi"/>
    </w:rPr>
  </w:style>
  <w:style w:type="paragraph" w:customStyle="1" w:styleId="KllorKursiv">
    <w:name w:val="Källor + Kursiv"/>
    <w:basedOn w:val="Kllor"/>
    <w:rsid w:val="00E26F8B"/>
    <w:rPr>
      <w:rFonts w:asciiTheme="majorHAnsi" w:hAnsiTheme="majorHAnsi"/>
      <w:i/>
    </w:rPr>
  </w:style>
  <w:style w:type="paragraph" w:customStyle="1" w:styleId="Doknamn">
    <w:name w:val="Doknamn"/>
    <w:basedOn w:val="Sidhuvud"/>
    <w:rsid w:val="000E6BD5"/>
    <w:pPr>
      <w:spacing w:line="280" w:lineRule="atLeast"/>
    </w:pPr>
    <w:rPr>
      <w:b/>
      <w:caps/>
      <w:sz w:val="24"/>
    </w:rPr>
  </w:style>
  <w:style w:type="paragraph" w:customStyle="1" w:styleId="Handlggare">
    <w:name w:val="Handläggare"/>
    <w:basedOn w:val="Normal"/>
    <w:rsid w:val="00CB3649"/>
    <w:pPr>
      <w:spacing w:after="0" w:line="200" w:lineRule="atLeast"/>
    </w:pPr>
    <w:rPr>
      <w:rFonts w:asciiTheme="majorHAnsi" w:hAnsiTheme="majorHAnsi"/>
      <w:sz w:val="16"/>
      <w:szCs w:val="22"/>
      <w:lang w:eastAsia="zh-CN"/>
    </w:rPr>
  </w:style>
  <w:style w:type="paragraph" w:customStyle="1" w:styleId="Adressuppgifter">
    <w:name w:val="Adressuppgifter"/>
    <w:basedOn w:val="Normal"/>
    <w:uiPriority w:val="2"/>
    <w:rsid w:val="00CB3649"/>
    <w:pPr>
      <w:spacing w:after="0" w:line="230" w:lineRule="atLeast"/>
    </w:pPr>
    <w:rPr>
      <w:rFonts w:asciiTheme="majorHAnsi" w:hAnsiTheme="majorHAnsi"/>
      <w:sz w:val="22"/>
      <w:szCs w:val="22"/>
      <w:lang w:eastAsia="zh-CN"/>
    </w:rPr>
  </w:style>
  <w:style w:type="table" w:styleId="Tabellrutntljust">
    <w:name w:val="Grid Table Light"/>
    <w:basedOn w:val="Normaltabell"/>
    <w:uiPriority w:val="40"/>
    <w:rsid w:val="00DC7E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DC7E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DC7E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DC7E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DC7E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1ljus-dekorfrg2">
    <w:name w:val="Grid Table 1 Light Accent 2"/>
    <w:basedOn w:val="Normaltabell"/>
    <w:uiPriority w:val="46"/>
    <w:rsid w:val="00DC7E15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DC7E15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dekorfrg3">
    <w:name w:val="Grid Table 2 Accent 3"/>
    <w:basedOn w:val="Normaltabell"/>
    <w:uiPriority w:val="47"/>
    <w:rsid w:val="00DC7E15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Rutntstabell4dekorfrg3">
    <w:name w:val="Grid Table 4 Accent 3"/>
    <w:basedOn w:val="Normaltabell"/>
    <w:uiPriority w:val="49"/>
    <w:rsid w:val="00DC7E15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Rutntstabell4dekorfrg6">
    <w:name w:val="Grid Table 4 Accent 6"/>
    <w:basedOn w:val="Normaltabell"/>
    <w:uiPriority w:val="49"/>
    <w:rsid w:val="00DA735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Rutntstabell5mrkdekorfrg1">
    <w:name w:val="Grid Table 5 Dark Accent 1"/>
    <w:basedOn w:val="Normaltabell"/>
    <w:uiPriority w:val="50"/>
    <w:rsid w:val="00DA73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paragraph" w:customStyle="1" w:styleId="Infobladrubrik">
    <w:name w:val="Infoblad rubrik"/>
    <w:basedOn w:val="Adressuppgifter"/>
    <w:qFormat/>
    <w:rsid w:val="00F34D41"/>
    <w:pPr>
      <w:spacing w:line="280" w:lineRule="atLeast"/>
    </w:pPr>
    <w:rPr>
      <w:rFonts w:eastAsiaTheme="majorEastAsia" w:cstheme="majorBidi"/>
      <w:caps/>
      <w:color w:val="000000" w:themeColor="text1"/>
      <w:sz w:val="24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B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0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lar\Gemensamma\Huddinge%20kommun%20grundmall.dotx" TargetMode="External"/></Relationships>
</file>

<file path=word/theme/theme1.xml><?xml version="1.0" encoding="utf-8"?>
<a:theme xmlns:a="http://schemas.openxmlformats.org/drawingml/2006/main" name="Huddingekommun">
  <a:themeElements>
    <a:clrScheme name="Blågrö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6" ma:contentTypeDescription="Skapa ett nytt dokument." ma:contentTypeScope="" ma:versionID="66df0b14157402852511f82e5cd00c40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38deaf464e1ea3b60924d530df98893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b29e01-34e7-462c-92d3-a7f73b2ef0c2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32cd0-e888-47d6-8f58-db0210f25002" xsi:nil="true"/>
    <lcf76f155ced4ddcb4097134ff3c332f xmlns="10c3a147-0d64-46aa-a281-dc97358e83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D6791-5BF6-4E42-82E4-C2A64AA47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9C7D4-CD21-467A-8EA7-6C2662531502}">
  <ds:schemaRefs>
    <ds:schemaRef ds:uri="http://schemas.microsoft.com/office/2006/metadata/properties"/>
    <ds:schemaRef ds:uri="http://schemas.microsoft.com/office/infopath/2007/PartnerControls"/>
    <ds:schemaRef ds:uri="d7532cd0-e888-47d6-8f58-db0210f25002"/>
    <ds:schemaRef ds:uri="10c3a147-0d64-46aa-a281-dc97358e8373"/>
  </ds:schemaRefs>
</ds:datastoreItem>
</file>

<file path=customXml/itemProps3.xml><?xml version="1.0" encoding="utf-8"?>
<ds:datastoreItem xmlns:ds="http://schemas.openxmlformats.org/officeDocument/2006/customXml" ds:itemID="{86E078F0-1C28-4335-BAF1-5C4794AF32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F183E-4974-4F76-AFFA-615B8477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Huddinge kommun grundmall</Template>
  <TotalTime>1</TotalTime>
  <Pages>2</Pages>
  <Words>424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Trygg, Kerstin</dc:creator>
  <cp:keywords/>
  <dc:description/>
  <cp:lastModifiedBy>Lötvall, Carin</cp:lastModifiedBy>
  <cp:revision>2</cp:revision>
  <cp:lastPrinted>2024-09-10T12:08:00Z</cp:lastPrinted>
  <dcterms:created xsi:type="dcterms:W3CDTF">2025-01-23T14:31:00Z</dcterms:created>
  <dcterms:modified xsi:type="dcterms:W3CDTF">2025-01-23T14:31:00Z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0x010100FCE2F5F4464B614EBB25F3696A084092</vt:lpwstr>
  </property>
  <property fmtid="{D5CDD505-2E9C-101B-9397-08002B2CF9AE}" pid="3" name="Order">
    <vt:r8>100400</vt:r8>
  </property>
  <property fmtid="{D5CDD505-2E9C-101B-9397-08002B2CF9AE}" pid="4" name="MediaServiceImageTags">
    <vt:lpwstr/>
  </property>
</Properties>
</file>