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2D1B" w14:textId="7C43A686" w:rsidR="008C3C88" w:rsidRDefault="00C42CCD" w:rsidP="000E6BD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F546D" wp14:editId="5F4C0F53">
                <wp:simplePos x="0" y="0"/>
                <wp:positionH relativeFrom="margin">
                  <wp:posOffset>3482975</wp:posOffset>
                </wp:positionH>
                <wp:positionV relativeFrom="paragraph">
                  <wp:posOffset>13970</wp:posOffset>
                </wp:positionV>
                <wp:extent cx="2330450" cy="908050"/>
                <wp:effectExtent l="0" t="0" r="12700" b="25400"/>
                <wp:wrapThrough wrapText="bothSides">
                  <wp:wrapPolygon edited="0">
                    <wp:start x="0" y="0"/>
                    <wp:lineTo x="0" y="21751"/>
                    <wp:lineTo x="21541" y="21751"/>
                    <wp:lineTo x="21541" y="0"/>
                    <wp:lineTo x="0" y="0"/>
                  </wp:wrapPolygon>
                </wp:wrapThrough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908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5764A" w14:textId="761F8EB6" w:rsidR="00A909E4" w:rsidRPr="00A909E4" w:rsidRDefault="00A909E4" w:rsidP="006115D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A60D95">
                              <w:rPr>
                                <w:rFonts w:asciiTheme="majorHAnsi" w:hAnsiTheme="majorHAnsi" w:cstheme="majorHAnsi"/>
                              </w:rPr>
                              <w:t xml:space="preserve">ÖPPETTIDER </w:t>
                            </w:r>
                            <w:r w:rsidRPr="00A60D95">
                              <w:rPr>
                                <w:rFonts w:asciiTheme="majorHAnsi" w:hAnsiTheme="majorHAnsi" w:cstheme="majorHAnsi"/>
                              </w:rPr>
                              <w:br/>
                              <w:t xml:space="preserve">MÅNDAG-TORSDAG </w:t>
                            </w:r>
                            <w:r w:rsidR="003D2F1A" w:rsidRPr="00A60D95">
                              <w:rPr>
                                <w:rFonts w:asciiTheme="majorHAnsi" w:hAnsiTheme="majorHAnsi" w:cstheme="majorHAnsi"/>
                              </w:rPr>
                              <w:t>09:00-15:30</w:t>
                            </w:r>
                            <w:r w:rsidR="003D2F1A" w:rsidRPr="00A60D95">
                              <w:rPr>
                                <w:rFonts w:asciiTheme="majorHAnsi" w:hAnsiTheme="majorHAnsi" w:cstheme="majorHAnsi"/>
                              </w:rPr>
                              <w:br/>
                              <w:t xml:space="preserve">FREDAG 09:00-14:30 </w:t>
                            </w:r>
                            <w:r w:rsidRPr="00A909E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546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74.25pt;margin-top:1.1pt;width:183.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" fillcolor="#ff993f [1943]" strokeweight=".5pt">
                <v:textbox>
                  <w:txbxContent>
                    <w:p w14:paraId="4625764A" w14:textId="761F8EB6" w:rsidR="00A909E4" w:rsidRPr="00A909E4" w:rsidRDefault="00A909E4" w:rsidP="006115D8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A60D95">
                        <w:rPr>
                          <w:rFonts w:asciiTheme="majorHAnsi" w:hAnsiTheme="majorHAnsi" w:cstheme="majorHAnsi"/>
                        </w:rPr>
                        <w:t xml:space="preserve">ÖPPETTIDER </w:t>
                      </w:r>
                      <w:r w:rsidRPr="00A60D95">
                        <w:rPr>
                          <w:rFonts w:asciiTheme="majorHAnsi" w:hAnsiTheme="majorHAnsi" w:cstheme="majorHAnsi"/>
                        </w:rPr>
                        <w:br/>
                        <w:t xml:space="preserve">MÅNDAG-TORSDAG </w:t>
                      </w:r>
                      <w:r w:rsidR="003D2F1A" w:rsidRPr="00A60D95">
                        <w:rPr>
                          <w:rFonts w:asciiTheme="majorHAnsi" w:hAnsiTheme="majorHAnsi" w:cstheme="majorHAnsi"/>
                        </w:rPr>
                        <w:t>09:00-15:30</w:t>
                      </w:r>
                      <w:r w:rsidR="003D2F1A" w:rsidRPr="00A60D95">
                        <w:rPr>
                          <w:rFonts w:asciiTheme="majorHAnsi" w:hAnsiTheme="majorHAnsi" w:cstheme="majorHAnsi"/>
                        </w:rPr>
                        <w:br/>
                        <w:t xml:space="preserve">FREDAG 09:00-14:30 </w:t>
                      </w:r>
                      <w:r w:rsidRPr="00A909E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C3C88">
        <w:rPr>
          <w:noProof/>
          <w:lang w:eastAsia="sv-SE"/>
        </w:rPr>
        <w:drawing>
          <wp:inline distT="0" distB="0" distL="0" distR="0" wp14:anchorId="3EC0BECA" wp14:editId="0364114C">
            <wp:extent cx="1621060" cy="453065"/>
            <wp:effectExtent l="0" t="0" r="0" b="4445"/>
            <wp:docPr id="6" name="Bildobjekt 6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logotyp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60" cy="4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10E">
        <w:t xml:space="preserve">  </w:t>
      </w:r>
      <w:r w:rsidR="00A909E4">
        <w:t xml:space="preserve"> </w:t>
      </w:r>
    </w:p>
    <w:p w14:paraId="2B2F4578" w14:textId="4C2C9120" w:rsidR="00524086" w:rsidRDefault="00F44BF4" w:rsidP="00C86F08">
      <w:pPr>
        <w:pStyle w:val="Sidhuvud"/>
        <w:ind w:left="567"/>
        <w:sectPr w:rsidR="00524086" w:rsidSect="00524086">
          <w:headerReference w:type="default" r:id="rId12"/>
          <w:headerReference w:type="first" r:id="rId13"/>
          <w:type w:val="continuous"/>
          <w:pgSz w:w="11906" w:h="16838"/>
          <w:pgMar w:top="1418" w:right="2552" w:bottom="1559" w:left="1985" w:header="567" w:footer="567" w:gutter="0"/>
          <w:cols w:num="2" w:space="708"/>
          <w:docGrid w:linePitch="360"/>
        </w:sectPr>
      </w:pPr>
      <w:r>
        <w:tab/>
      </w:r>
    </w:p>
    <w:p w14:paraId="4F88CC35" w14:textId="3804B500" w:rsidR="00E643E1" w:rsidRDefault="008578EC" w:rsidP="00E643E1">
      <w:pPr>
        <w:pStyle w:val="Rubrik"/>
        <w:rPr>
          <w:b w:val="0"/>
          <w:sz w:val="28"/>
        </w:rPr>
      </w:pPr>
      <w:r w:rsidRPr="009C08A0">
        <w:rPr>
          <w:b w:val="0"/>
          <w:sz w:val="44"/>
          <w:szCs w:val="44"/>
        </w:rPr>
        <w:t>Serenaden</w:t>
      </w:r>
      <w:r w:rsidR="00790506" w:rsidRPr="009C08A0">
        <w:rPr>
          <w:b w:val="0"/>
          <w:sz w:val="44"/>
          <w:szCs w:val="44"/>
        </w:rPr>
        <w:t>s</w:t>
      </w:r>
      <w:r w:rsidR="000142FE" w:rsidRPr="009C08A0">
        <w:rPr>
          <w:b w:val="0"/>
          <w:sz w:val="44"/>
          <w:szCs w:val="44"/>
        </w:rPr>
        <w:t xml:space="preserve"> </w:t>
      </w:r>
      <w:r w:rsidR="00790506" w:rsidRPr="009C08A0">
        <w:rPr>
          <w:b w:val="0"/>
          <w:sz w:val="44"/>
          <w:szCs w:val="44"/>
        </w:rPr>
        <w:t>s</w:t>
      </w:r>
      <w:r w:rsidR="000142FE" w:rsidRPr="009C08A0">
        <w:rPr>
          <w:b w:val="0"/>
          <w:sz w:val="44"/>
          <w:szCs w:val="44"/>
        </w:rPr>
        <w:t>eniorträff</w:t>
      </w:r>
      <w:r w:rsidR="00C77AB0">
        <w:br/>
      </w:r>
      <w:r w:rsidR="00C77AB0" w:rsidRPr="009C08A0">
        <w:rPr>
          <w:rFonts w:cstheme="majorHAnsi"/>
          <w:sz w:val="44"/>
          <w:szCs w:val="40"/>
        </w:rPr>
        <w:t>V</w:t>
      </w:r>
      <w:r w:rsidR="001E735F" w:rsidRPr="009C08A0">
        <w:rPr>
          <w:rFonts w:cstheme="majorHAnsi"/>
          <w:sz w:val="44"/>
          <w:szCs w:val="40"/>
        </w:rPr>
        <w:t>eckoprogram</w:t>
      </w:r>
      <w:r w:rsidR="00AC124D" w:rsidRPr="009C08A0">
        <w:rPr>
          <w:rFonts w:cstheme="majorHAnsi"/>
          <w:sz w:val="44"/>
          <w:szCs w:val="40"/>
        </w:rPr>
        <w:t xml:space="preserve"> Våren</w:t>
      </w:r>
      <w:r w:rsidR="000142FE" w:rsidRPr="009C08A0">
        <w:rPr>
          <w:rFonts w:cstheme="majorHAnsi"/>
          <w:sz w:val="44"/>
          <w:szCs w:val="40"/>
        </w:rPr>
        <w:t>-</w:t>
      </w:r>
      <w:r w:rsidR="00BA5957" w:rsidRPr="009C08A0">
        <w:rPr>
          <w:rFonts w:cstheme="majorHAnsi"/>
          <w:sz w:val="44"/>
          <w:szCs w:val="40"/>
        </w:rPr>
        <w:t>20</w:t>
      </w:r>
      <w:r w:rsidR="00AC124D" w:rsidRPr="009C08A0">
        <w:rPr>
          <w:rFonts w:cstheme="majorHAnsi"/>
          <w:sz w:val="44"/>
          <w:szCs w:val="40"/>
        </w:rPr>
        <w:t>25</w:t>
      </w:r>
      <w:r w:rsidR="00E643E1">
        <w:rPr>
          <w:rFonts w:cstheme="majorHAnsi"/>
          <w:sz w:val="52"/>
        </w:rPr>
        <w:br/>
      </w:r>
      <w:r w:rsidR="00AC124D">
        <w:rPr>
          <w:b w:val="0"/>
          <w:sz w:val="28"/>
        </w:rPr>
        <w:t>2025-01-13</w:t>
      </w:r>
      <w:r w:rsidR="00E20E10">
        <w:rPr>
          <w:b w:val="0"/>
          <w:sz w:val="28"/>
        </w:rPr>
        <w:t xml:space="preserve"> – 2025</w:t>
      </w:r>
      <w:r w:rsidR="00133664" w:rsidRPr="00133664">
        <w:rPr>
          <w:b w:val="0"/>
          <w:sz w:val="28"/>
        </w:rPr>
        <w:t>-</w:t>
      </w:r>
      <w:r w:rsidR="00AC124D">
        <w:rPr>
          <w:b w:val="0"/>
          <w:sz w:val="28"/>
        </w:rPr>
        <w:t>06-1</w:t>
      </w:r>
      <w:r w:rsidR="00921293">
        <w:rPr>
          <w:b w:val="0"/>
          <w:sz w:val="28"/>
        </w:rPr>
        <w:t>9</w:t>
      </w:r>
    </w:p>
    <w:p w14:paraId="4E0EEF42" w14:textId="5C190C68" w:rsidR="00F44BF4" w:rsidRPr="00F44BF4" w:rsidRDefault="00F44BF4" w:rsidP="00F44BF4"/>
    <w:tbl>
      <w:tblPr>
        <w:tblStyle w:val="Tabellrutnt"/>
        <w:tblW w:w="10490" w:type="dxa"/>
        <w:tblInd w:w="-1281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6E7547" w:rsidRPr="00386106" w14:paraId="6C9F5FC7" w14:textId="77777777" w:rsidTr="00A43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  <w:shd w:val="clear" w:color="auto" w:fill="FF993F" w:themeFill="accent4" w:themeFillTint="99"/>
          </w:tcPr>
          <w:p w14:paraId="2DFDA74C" w14:textId="77777777" w:rsidR="006E0663" w:rsidRPr="00386106" w:rsidRDefault="006E0663" w:rsidP="000142F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386106">
              <w:rPr>
                <w:rFonts w:ascii="Calibri" w:hAnsi="Calibri" w:cs="Calibri"/>
                <w:b/>
                <w:color w:val="FFFFFF" w:themeColor="background1"/>
                <w:sz w:val="28"/>
              </w:rPr>
              <w:t>Måndag</w:t>
            </w:r>
          </w:p>
        </w:tc>
        <w:tc>
          <w:tcPr>
            <w:tcW w:w="2098" w:type="dxa"/>
            <w:shd w:val="clear" w:color="auto" w:fill="FF993F" w:themeFill="accent4" w:themeFillTint="99"/>
          </w:tcPr>
          <w:p w14:paraId="7707CCCC" w14:textId="77777777" w:rsidR="006E0663" w:rsidRPr="00386106" w:rsidRDefault="006E0663" w:rsidP="000142F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386106">
              <w:rPr>
                <w:rFonts w:ascii="Calibri" w:hAnsi="Calibri" w:cs="Calibri"/>
                <w:b/>
                <w:color w:val="FFFFFF" w:themeColor="background1"/>
                <w:sz w:val="28"/>
              </w:rPr>
              <w:t>Tisdag</w:t>
            </w:r>
          </w:p>
        </w:tc>
        <w:tc>
          <w:tcPr>
            <w:tcW w:w="2098" w:type="dxa"/>
            <w:shd w:val="clear" w:color="auto" w:fill="FF993F" w:themeFill="accent4" w:themeFillTint="99"/>
          </w:tcPr>
          <w:p w14:paraId="0148A52D" w14:textId="77777777" w:rsidR="006E0663" w:rsidRPr="00386106" w:rsidRDefault="006E0663" w:rsidP="000142F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386106">
              <w:rPr>
                <w:rFonts w:ascii="Calibri" w:hAnsi="Calibri" w:cs="Calibri"/>
                <w:b/>
                <w:color w:val="FFFFFF" w:themeColor="background1"/>
                <w:sz w:val="28"/>
              </w:rPr>
              <w:t>Onsdag</w:t>
            </w:r>
          </w:p>
        </w:tc>
        <w:tc>
          <w:tcPr>
            <w:tcW w:w="2098" w:type="dxa"/>
            <w:shd w:val="clear" w:color="auto" w:fill="FF993F" w:themeFill="accent4" w:themeFillTint="99"/>
          </w:tcPr>
          <w:p w14:paraId="5AF55496" w14:textId="77777777" w:rsidR="006E0663" w:rsidRPr="00386106" w:rsidRDefault="006E0663" w:rsidP="000142F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386106">
              <w:rPr>
                <w:rFonts w:ascii="Calibri" w:hAnsi="Calibri" w:cs="Calibri"/>
                <w:b/>
                <w:color w:val="FFFFFF" w:themeColor="background1"/>
                <w:sz w:val="28"/>
              </w:rPr>
              <w:t>Torsdag</w:t>
            </w:r>
          </w:p>
        </w:tc>
        <w:tc>
          <w:tcPr>
            <w:tcW w:w="2098" w:type="dxa"/>
            <w:shd w:val="clear" w:color="auto" w:fill="FF993F" w:themeFill="accent4" w:themeFillTint="99"/>
          </w:tcPr>
          <w:p w14:paraId="10BAE2E7" w14:textId="77777777" w:rsidR="006E0663" w:rsidRPr="00386106" w:rsidRDefault="006E0663" w:rsidP="000142F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386106">
              <w:rPr>
                <w:rFonts w:ascii="Calibri" w:hAnsi="Calibri" w:cs="Calibri"/>
                <w:b/>
                <w:color w:val="FFFFFF" w:themeColor="background1"/>
                <w:sz w:val="28"/>
              </w:rPr>
              <w:t>Fredag</w:t>
            </w:r>
          </w:p>
        </w:tc>
      </w:tr>
      <w:tr w:rsidR="008419BF" w:rsidRPr="00386106" w14:paraId="1730148A" w14:textId="77777777" w:rsidTr="005F3FB1">
        <w:trPr>
          <w:trHeight w:val="1530"/>
        </w:trPr>
        <w:tc>
          <w:tcPr>
            <w:tcW w:w="2098" w:type="dxa"/>
          </w:tcPr>
          <w:p w14:paraId="392A4769" w14:textId="370B7A6A" w:rsidR="008419BF" w:rsidRPr="00386106" w:rsidRDefault="00716601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9.00 – 10</w:t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  <w:r w:rsidR="00EF6551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t>Social samvaro</w:t>
            </w:r>
            <w:r w:rsidR="008D73FA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</w:p>
        </w:tc>
        <w:tc>
          <w:tcPr>
            <w:tcW w:w="2098" w:type="dxa"/>
          </w:tcPr>
          <w:p w14:paraId="26025333" w14:textId="4E641311" w:rsidR="008419BF" w:rsidRPr="00386106" w:rsidRDefault="00C20369" w:rsidP="00D82D0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9.00 – 1</w:t>
            </w:r>
            <w:r w:rsidR="00D82D01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Social samvaro</w:t>
            </w:r>
            <w:r w:rsidR="008D73FA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</w:p>
        </w:tc>
        <w:tc>
          <w:tcPr>
            <w:tcW w:w="2098" w:type="dxa"/>
          </w:tcPr>
          <w:p w14:paraId="423E8D04" w14:textId="703C55DB" w:rsidR="008419BF" w:rsidRPr="00386106" w:rsidRDefault="00C20369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9.00 – 10.00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Social samvaro</w:t>
            </w:r>
            <w:r w:rsidR="008D73FA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</w:p>
        </w:tc>
        <w:tc>
          <w:tcPr>
            <w:tcW w:w="2098" w:type="dxa"/>
          </w:tcPr>
          <w:p w14:paraId="74B4A2D9" w14:textId="55B694DD" w:rsidR="008419BF" w:rsidRPr="00386106" w:rsidRDefault="00D82D01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9.00 – 10</w:t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Social samvaro</w:t>
            </w:r>
            <w:r w:rsidR="008D73FA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</w:p>
        </w:tc>
        <w:tc>
          <w:tcPr>
            <w:tcW w:w="2098" w:type="dxa"/>
          </w:tcPr>
          <w:p w14:paraId="50D85B36" w14:textId="5879C81D" w:rsidR="008419BF" w:rsidRPr="00386106" w:rsidRDefault="00C20369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9.00 – 10.00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Social samvaro</w:t>
            </w:r>
            <w:r w:rsidR="008D73FA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</w:p>
        </w:tc>
      </w:tr>
      <w:tr w:rsidR="006E7547" w:rsidRPr="00386106" w14:paraId="42644D11" w14:textId="77777777" w:rsidTr="00466EB2">
        <w:trPr>
          <w:trHeight w:val="1891"/>
        </w:trPr>
        <w:tc>
          <w:tcPr>
            <w:tcW w:w="2098" w:type="dxa"/>
            <w:shd w:val="clear" w:color="auto" w:fill="FFDDBF" w:themeFill="accent4" w:themeFillTint="33"/>
          </w:tcPr>
          <w:p w14:paraId="2A90B785" w14:textId="17835738" w:rsidR="00327242" w:rsidRPr="00386106" w:rsidRDefault="00C26869" w:rsidP="00C2686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10.3</w:t>
            </w:r>
            <w:r w:rsidR="00716601" w:rsidRPr="00386106">
              <w:rPr>
                <w:rFonts w:ascii="Calibri" w:hAnsi="Calibri" w:cs="Calibri"/>
                <w:b/>
                <w:sz w:val="28"/>
                <w:szCs w:val="28"/>
              </w:rPr>
              <w:t>0 - 11.</w:t>
            </w:r>
            <w:r w:rsidR="00EC4498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716601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716601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proofErr w:type="spellStart"/>
            <w:r w:rsidRPr="00386106">
              <w:rPr>
                <w:rFonts w:ascii="Calibri" w:hAnsi="Calibri" w:cs="Calibri"/>
                <w:b/>
                <w:sz w:val="28"/>
                <w:szCs w:val="28"/>
              </w:rPr>
              <w:t>Qi</w:t>
            </w:r>
            <w:proofErr w:type="spellEnd"/>
            <w:r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Gong</w:t>
            </w:r>
            <w:r w:rsidR="00716601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10.30 </w:t>
            </w:r>
            <w:r w:rsidR="00990828" w:rsidRPr="0038610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90828" w:rsidRPr="00386106">
              <w:rPr>
                <w:rFonts w:ascii="Calibri" w:hAnsi="Calibri" w:cs="Calibri"/>
                <w:b/>
                <w:sz w:val="28"/>
                <w:szCs w:val="28"/>
              </w:rPr>
              <w:t>12.</w:t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t>00</w:t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184094" w:rsidRPr="00386106">
              <w:rPr>
                <w:rFonts w:ascii="Calibri" w:hAnsi="Calibri" w:cs="Calibri"/>
                <w:b/>
                <w:sz w:val="28"/>
                <w:szCs w:val="28"/>
              </w:rPr>
              <w:t>*</w:t>
            </w:r>
            <w:r w:rsidR="00C20369" w:rsidRPr="00386106">
              <w:rPr>
                <w:rFonts w:ascii="Calibri" w:hAnsi="Calibri" w:cs="Calibri"/>
                <w:b/>
                <w:sz w:val="28"/>
                <w:szCs w:val="28"/>
              </w:rPr>
              <w:t>Herrträffar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0CDD2470" w14:textId="479DED9E" w:rsidR="00FE229A" w:rsidRPr="00386106" w:rsidRDefault="00B750C7" w:rsidP="00B662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10.3</w:t>
            </w:r>
            <w:r w:rsidR="00317830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E77242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– 1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E77242" w:rsidRPr="00386106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327EC5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BE0CD5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BE0CD5"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Balansträning</w:t>
            </w:r>
            <w:r w:rsidR="00327EC5"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11.30 – 13.00</w:t>
            </w:r>
            <w:r w:rsidR="00327EC5"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*</w:t>
            </w:r>
            <w:proofErr w:type="spellStart"/>
            <w:r w:rsidR="00020377" w:rsidRPr="00386106">
              <w:rPr>
                <w:rFonts w:ascii="Calibri" w:hAnsi="Calibri" w:cs="Calibri"/>
                <w:b/>
                <w:sz w:val="28"/>
                <w:szCs w:val="28"/>
              </w:rPr>
              <w:t>Affe’s</w:t>
            </w:r>
            <w:proofErr w:type="spellEnd"/>
            <w:r w:rsidR="00020377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1688B" w:rsidRPr="00386106">
              <w:rPr>
                <w:rFonts w:ascii="Calibri" w:hAnsi="Calibri" w:cs="Calibri"/>
                <w:b/>
                <w:sz w:val="28"/>
                <w:szCs w:val="28"/>
              </w:rPr>
              <w:t>T</w:t>
            </w:r>
            <w:r w:rsidR="00327EC5" w:rsidRPr="00386106">
              <w:rPr>
                <w:rFonts w:ascii="Calibri" w:hAnsi="Calibri" w:cs="Calibri"/>
                <w:b/>
                <w:sz w:val="28"/>
                <w:szCs w:val="28"/>
              </w:rPr>
              <w:t>ema</w:t>
            </w:r>
            <w:r w:rsidR="00F1688B" w:rsidRPr="00386106">
              <w:rPr>
                <w:rFonts w:ascii="Calibri" w:hAnsi="Calibri" w:cs="Calibri"/>
                <w:b/>
                <w:sz w:val="28"/>
                <w:szCs w:val="28"/>
              </w:rPr>
              <w:t>n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1ACB9C3B" w14:textId="5623810D" w:rsidR="00327242" w:rsidRPr="00386106" w:rsidRDefault="002B629F" w:rsidP="00B662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10.3</w:t>
            </w:r>
            <w:r w:rsidR="009613D2" w:rsidRPr="00386106">
              <w:rPr>
                <w:rFonts w:ascii="Calibri" w:hAnsi="Calibri" w:cs="Calibri"/>
                <w:b/>
                <w:sz w:val="28"/>
                <w:szCs w:val="28"/>
              </w:rPr>
              <w:t>0 – 11.30</w:t>
            </w:r>
            <w:r w:rsidR="009613D2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F72B57" w:rsidRPr="00386106">
              <w:rPr>
                <w:rFonts w:ascii="Calibri" w:hAnsi="Calibri" w:cs="Calibri"/>
                <w:b/>
                <w:sz w:val="28"/>
                <w:szCs w:val="28"/>
              </w:rPr>
              <w:t>Sitt</w:t>
            </w:r>
            <w:r w:rsidR="0059364B" w:rsidRPr="00386106">
              <w:rPr>
                <w:rFonts w:ascii="Calibri" w:hAnsi="Calibri" w:cs="Calibri"/>
                <w:b/>
                <w:sz w:val="28"/>
                <w:szCs w:val="28"/>
              </w:rPr>
              <w:t>gympa</w:t>
            </w:r>
            <w:r w:rsidR="00F72B57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1035381D" w14:textId="0A76C929" w:rsidR="00327242" w:rsidRPr="00386106" w:rsidRDefault="00F33336" w:rsidP="0027292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10.00 – 11.30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*</w:t>
            </w:r>
            <w:proofErr w:type="spellStart"/>
            <w:r w:rsidRPr="00386106">
              <w:rPr>
                <w:rFonts w:ascii="Calibri" w:hAnsi="Calibri" w:cs="Calibri"/>
                <w:b/>
                <w:sz w:val="28"/>
                <w:szCs w:val="28"/>
              </w:rPr>
              <w:t>Softdans</w:t>
            </w:r>
            <w:proofErr w:type="spellEnd"/>
            <w:r w:rsidR="003408B6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7A209E" w:rsidRPr="00386106">
              <w:rPr>
                <w:rFonts w:ascii="Calibri" w:hAnsi="Calibri" w:cs="Calibri"/>
                <w:b/>
                <w:sz w:val="28"/>
                <w:szCs w:val="28"/>
              </w:rPr>
              <w:t>10.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4C6182" w:rsidRPr="00386106">
              <w:rPr>
                <w:rFonts w:ascii="Calibri" w:hAnsi="Calibri" w:cs="Calibri"/>
                <w:b/>
                <w:sz w:val="28"/>
                <w:szCs w:val="28"/>
              </w:rPr>
              <w:t>0 – 11.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077C24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077C24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Dans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64B6583F" w14:textId="0AB5DC7C" w:rsidR="00327242" w:rsidRPr="00386106" w:rsidRDefault="0059364B" w:rsidP="00B662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10.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34381B" w:rsidRPr="00386106">
              <w:rPr>
                <w:rFonts w:ascii="Calibri" w:hAnsi="Calibri" w:cs="Calibri"/>
                <w:b/>
                <w:sz w:val="28"/>
                <w:szCs w:val="28"/>
              </w:rPr>
              <w:t>0 – 11.30</w:t>
            </w:r>
            <w:r w:rsidR="0034381B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Gympa</w:t>
            </w:r>
          </w:p>
        </w:tc>
      </w:tr>
      <w:tr w:rsidR="008419BF" w:rsidRPr="00386106" w14:paraId="59A92198" w14:textId="77777777" w:rsidTr="009613D2">
        <w:trPr>
          <w:trHeight w:val="1842"/>
        </w:trPr>
        <w:tc>
          <w:tcPr>
            <w:tcW w:w="2098" w:type="dxa"/>
          </w:tcPr>
          <w:p w14:paraId="1CED5966" w14:textId="62A4F416" w:rsidR="008419BF" w:rsidRPr="00386106" w:rsidRDefault="00394FE7" w:rsidP="00C2686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13.00 – 1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D65C90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D65C90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Måndags Mix</w:t>
            </w:r>
          </w:p>
        </w:tc>
        <w:tc>
          <w:tcPr>
            <w:tcW w:w="2098" w:type="dxa"/>
          </w:tcPr>
          <w:p w14:paraId="588B57D3" w14:textId="0893646C" w:rsidR="008419BF" w:rsidRPr="00386106" w:rsidRDefault="00872652" w:rsidP="007557D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355C11" w:rsidRPr="00386106">
              <w:rPr>
                <w:rFonts w:ascii="Calibri" w:hAnsi="Calibri" w:cs="Calibri"/>
                <w:b/>
                <w:sz w:val="28"/>
                <w:szCs w:val="28"/>
              </w:rPr>
              <w:t>.00 – 1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 w:rsidR="0088097B" w:rsidRPr="00386106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88097B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88097B"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Spel </w:t>
            </w:r>
            <w:r w:rsidR="00BC7733">
              <w:rPr>
                <w:rFonts w:ascii="Calibri" w:hAnsi="Calibri" w:cs="Calibri"/>
                <w:b/>
                <w:sz w:val="28"/>
                <w:szCs w:val="28"/>
              </w:rPr>
              <w:t>och</w:t>
            </w:r>
            <w:r w:rsidR="0088097B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pussel</w:t>
            </w:r>
            <w:r w:rsidR="007557D2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BC7733">
              <w:rPr>
                <w:rFonts w:ascii="Calibri" w:hAnsi="Calibri" w:cs="Calibri"/>
                <w:b/>
                <w:sz w:val="26"/>
                <w:szCs w:val="26"/>
              </w:rPr>
              <w:t>Kreativ</w:t>
            </w:r>
            <w:r w:rsidR="00DA441A" w:rsidRPr="00BC7733">
              <w:rPr>
                <w:rFonts w:ascii="Calibri" w:hAnsi="Calibri" w:cs="Calibri"/>
                <w:b/>
                <w:sz w:val="26"/>
                <w:szCs w:val="26"/>
              </w:rPr>
              <w:t xml:space="preserve"> v</w:t>
            </w:r>
            <w:r w:rsidR="0001574F" w:rsidRPr="00BC7733">
              <w:rPr>
                <w:rFonts w:ascii="Calibri" w:hAnsi="Calibri" w:cs="Calibri"/>
                <w:b/>
                <w:sz w:val="26"/>
                <w:szCs w:val="26"/>
              </w:rPr>
              <w:t>erkstad</w:t>
            </w:r>
          </w:p>
        </w:tc>
        <w:tc>
          <w:tcPr>
            <w:tcW w:w="2098" w:type="dxa"/>
          </w:tcPr>
          <w:p w14:paraId="74B51536" w14:textId="0FFB25B9" w:rsidR="008419BF" w:rsidRPr="00386106" w:rsidRDefault="007557D2" w:rsidP="007557D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13.00 – 1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9613D2" w:rsidRPr="00386106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9613D2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9613D2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Café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BC7733">
              <w:rPr>
                <w:rFonts w:ascii="Calibri" w:hAnsi="Calibri" w:cs="Calibri"/>
                <w:b/>
                <w:i/>
                <w:iCs/>
                <w:color w:val="5F2C00" w:themeColor="accent4" w:themeShade="80"/>
                <w:sz w:val="26"/>
                <w:szCs w:val="26"/>
              </w:rPr>
              <w:t>Föranmälan!</w:t>
            </w:r>
          </w:p>
        </w:tc>
        <w:tc>
          <w:tcPr>
            <w:tcW w:w="2098" w:type="dxa"/>
          </w:tcPr>
          <w:p w14:paraId="61FBB778" w14:textId="30E2DA3D" w:rsidR="008419BF" w:rsidRPr="00386106" w:rsidRDefault="00D82D01" w:rsidP="00355C1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13</w:t>
            </w:r>
            <w:r w:rsidR="00755316" w:rsidRPr="00386106">
              <w:rPr>
                <w:rFonts w:ascii="Calibri" w:hAnsi="Calibri" w:cs="Calibri"/>
                <w:b/>
                <w:sz w:val="28"/>
                <w:szCs w:val="28"/>
              </w:rPr>
              <w:t>.00 – 1</w:t>
            </w:r>
            <w:r w:rsidR="00355C11" w:rsidRPr="00386106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 w:rsidR="00E11D0B" w:rsidRPr="00386106">
              <w:rPr>
                <w:rFonts w:ascii="Calibri" w:hAnsi="Calibri" w:cs="Calibri"/>
                <w:b/>
                <w:sz w:val="28"/>
                <w:szCs w:val="28"/>
              </w:rPr>
              <w:t>.0</w:t>
            </w:r>
            <w:r w:rsidR="00755316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1A4416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Bingo</w:t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BC7733">
              <w:rPr>
                <w:rFonts w:ascii="Calibri" w:hAnsi="Calibri" w:cs="Calibri"/>
                <w:b/>
                <w:i/>
                <w:iCs/>
                <w:color w:val="5F2C00" w:themeColor="accent4" w:themeShade="80"/>
                <w:sz w:val="26"/>
                <w:szCs w:val="26"/>
              </w:rPr>
              <w:t>Föranmälan!</w:t>
            </w:r>
          </w:p>
        </w:tc>
        <w:tc>
          <w:tcPr>
            <w:tcW w:w="2098" w:type="dxa"/>
          </w:tcPr>
          <w:p w14:paraId="10BA645E" w14:textId="17367172" w:rsidR="008419BF" w:rsidRPr="00386106" w:rsidRDefault="00394FE7" w:rsidP="007557D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13.00 – 14.0</w:t>
            </w:r>
            <w:r w:rsidR="00944F33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944F33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proofErr w:type="spellStart"/>
            <w:r w:rsidR="00E82298">
              <w:rPr>
                <w:rFonts w:ascii="Calibri" w:hAnsi="Calibri" w:cs="Calibri"/>
                <w:b/>
                <w:sz w:val="28"/>
                <w:szCs w:val="28"/>
              </w:rPr>
              <w:t>Quiz</w:t>
            </w:r>
            <w:proofErr w:type="spellEnd"/>
            <w:r w:rsidR="00DA441A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</w:p>
        </w:tc>
      </w:tr>
      <w:tr w:rsidR="006E7547" w:rsidRPr="00386106" w14:paraId="34D4B50F" w14:textId="77777777" w:rsidTr="00C37BFA">
        <w:trPr>
          <w:trHeight w:val="1621"/>
        </w:trPr>
        <w:tc>
          <w:tcPr>
            <w:tcW w:w="2098" w:type="dxa"/>
            <w:shd w:val="clear" w:color="auto" w:fill="FFDDBF" w:themeFill="accent4" w:themeFillTint="33"/>
          </w:tcPr>
          <w:p w14:paraId="487AADF1" w14:textId="302F30FF" w:rsidR="006E0663" w:rsidRPr="00386106" w:rsidRDefault="00327EC5" w:rsidP="003B42D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14.00 – 15.30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Fika finns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256FDBB5" w14:textId="23BC0609" w:rsidR="006E0663" w:rsidRPr="00386106" w:rsidRDefault="0089139E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14.00 – 15.30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Fika</w:t>
            </w:r>
            <w:r w:rsidR="008D73FA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finns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4F4C6A79" w14:textId="558E0060" w:rsidR="006E0663" w:rsidRPr="00386106" w:rsidRDefault="004A4EC5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14.00 – 15.</w:t>
            </w:r>
            <w:r w:rsidR="001C00C0"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01574F" w:rsidRPr="00386106">
              <w:rPr>
                <w:rFonts w:ascii="Calibri" w:hAnsi="Calibri" w:cs="Calibri"/>
                <w:b/>
                <w:sz w:val="28"/>
                <w:szCs w:val="28"/>
              </w:rPr>
              <w:t>Allsång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419D74E1" w14:textId="37E9E075" w:rsidR="006E0663" w:rsidRPr="00386106" w:rsidRDefault="00D82D01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14</w:t>
            </w:r>
            <w:r w:rsidR="001A4416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.00 – </w:t>
            </w:r>
            <w:r w:rsidR="00992EBD" w:rsidRPr="00386106">
              <w:rPr>
                <w:rFonts w:ascii="Calibri" w:hAnsi="Calibri" w:cs="Calibri"/>
                <w:b/>
                <w:sz w:val="28"/>
                <w:szCs w:val="28"/>
              </w:rPr>
              <w:t>15.30</w:t>
            </w:r>
            <w:r w:rsidR="00992EBD" w:rsidRPr="00386106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Fika finns</w:t>
            </w:r>
          </w:p>
        </w:tc>
        <w:tc>
          <w:tcPr>
            <w:tcW w:w="2098" w:type="dxa"/>
            <w:shd w:val="clear" w:color="auto" w:fill="FFDDBF" w:themeFill="accent4" w:themeFillTint="33"/>
          </w:tcPr>
          <w:p w14:paraId="5099BC2C" w14:textId="089A5F94" w:rsidR="00327242" w:rsidRPr="00386106" w:rsidRDefault="0089139E" w:rsidP="00C42C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86106">
              <w:rPr>
                <w:rFonts w:ascii="Calibri" w:hAnsi="Calibri" w:cs="Calibri"/>
                <w:b/>
                <w:sz w:val="28"/>
                <w:szCs w:val="28"/>
              </w:rPr>
              <w:t>14.00 – 14.30</w:t>
            </w:r>
            <w:r w:rsidRPr="00386106">
              <w:rPr>
                <w:rFonts w:ascii="Calibri" w:hAnsi="Calibri" w:cs="Calibri"/>
                <w:b/>
                <w:sz w:val="28"/>
                <w:szCs w:val="28"/>
              </w:rPr>
              <w:br/>
              <w:t>Fika</w:t>
            </w:r>
            <w:r w:rsidR="008D73FA" w:rsidRPr="00386106">
              <w:rPr>
                <w:rFonts w:ascii="Calibri" w:hAnsi="Calibri" w:cs="Calibri"/>
                <w:b/>
                <w:sz w:val="28"/>
                <w:szCs w:val="28"/>
              </w:rPr>
              <w:t xml:space="preserve"> finns</w:t>
            </w:r>
          </w:p>
        </w:tc>
      </w:tr>
    </w:tbl>
    <w:p w14:paraId="5F32C874" w14:textId="7B91ABFC" w:rsidR="00D34F7A" w:rsidRPr="00184094" w:rsidRDefault="00C42CCD" w:rsidP="00906B78">
      <w:pPr>
        <w:pStyle w:val="Liststycke"/>
        <w:ind w:left="1304"/>
        <w:rPr>
          <w:rFonts w:asciiTheme="majorHAnsi" w:hAnsiTheme="majorHAnsi" w:cstheme="majorHAnsi"/>
        </w:rPr>
      </w:pPr>
      <w:r w:rsidRPr="00386106">
        <w:rPr>
          <w:rFonts w:ascii="Calibri" w:hAnsi="Calibri" w:cs="Calibri"/>
        </w:rPr>
        <w:t>S</w:t>
      </w:r>
      <w:r w:rsidR="00184094" w:rsidRPr="00386106">
        <w:rPr>
          <w:rFonts w:ascii="Calibri" w:hAnsi="Calibri" w:cs="Calibri"/>
        </w:rPr>
        <w:t xml:space="preserve">e mer info </w:t>
      </w:r>
      <w:r w:rsidRPr="00386106">
        <w:rPr>
          <w:rFonts w:ascii="Calibri" w:hAnsi="Calibri" w:cs="Calibri"/>
        </w:rPr>
        <w:t xml:space="preserve">på nästa </w:t>
      </w:r>
      <w:r w:rsidR="00184094" w:rsidRPr="00386106">
        <w:rPr>
          <w:rFonts w:ascii="Calibri" w:hAnsi="Calibri" w:cs="Calibri"/>
        </w:rPr>
        <w:t>sida</w:t>
      </w:r>
      <w:r w:rsidRPr="00386106">
        <w:rPr>
          <w:rFonts w:ascii="Calibri" w:hAnsi="Calibri" w:cs="Calibri"/>
        </w:rPr>
        <w:t>, med reservation för ändringar</w:t>
      </w:r>
      <w:r w:rsidR="00962BB7">
        <w:rPr>
          <w:rFonts w:asciiTheme="majorHAnsi" w:hAnsiTheme="majorHAnsi" w:cstheme="majorHAnsi"/>
        </w:rPr>
        <w:br/>
      </w:r>
    </w:p>
    <w:p w14:paraId="3A40F956" w14:textId="77777777" w:rsidR="00A94FBC" w:rsidRPr="00184094" w:rsidRDefault="00A94FBC" w:rsidP="00184094">
      <w:pPr>
        <w:pStyle w:val="Liststycke"/>
        <w:numPr>
          <w:ilvl w:val="0"/>
          <w:numId w:val="23"/>
        </w:numPr>
        <w:spacing w:line="288" w:lineRule="auto"/>
        <w:rPr>
          <w:rFonts w:asciiTheme="majorHAnsi" w:hAnsiTheme="majorHAnsi" w:cstheme="majorHAnsi"/>
        </w:rPr>
      </w:pPr>
      <w:r w:rsidRPr="00184094">
        <w:rPr>
          <w:rFonts w:asciiTheme="majorHAnsi" w:hAnsiTheme="majorHAnsi" w:cstheme="majorHAnsi"/>
        </w:rPr>
        <w:br w:type="page"/>
      </w:r>
    </w:p>
    <w:p w14:paraId="69AA20FF" w14:textId="77777777" w:rsidR="00A94FBC" w:rsidRPr="00E77C02" w:rsidRDefault="00A94FBC" w:rsidP="00E77C02">
      <w:r>
        <w:rPr>
          <w:noProof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82FC8" wp14:editId="17957301">
                <wp:simplePos x="0" y="0"/>
                <wp:positionH relativeFrom="margin">
                  <wp:posOffset>-393700</wp:posOffset>
                </wp:positionH>
                <wp:positionV relativeFrom="paragraph">
                  <wp:posOffset>0</wp:posOffset>
                </wp:positionV>
                <wp:extent cx="5943600" cy="92202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22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24CD" w14:textId="77777777" w:rsidR="00A94FBC" w:rsidRPr="00386106" w:rsidRDefault="00A94FBC" w:rsidP="0039351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INFORMATION</w:t>
                            </w:r>
                          </w:p>
                          <w:p w14:paraId="1303AE42" w14:textId="26D9874D" w:rsidR="00865A9F" w:rsidRPr="00386106" w:rsidRDefault="00A94FBC" w:rsidP="00865A9F">
                            <w:pPr>
                              <w:spacing w:line="240" w:lineRule="auto"/>
                              <w:ind w:left="1304" w:hanging="1304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Öppettider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ab/>
                              <w:t xml:space="preserve">Måndag </w:t>
                            </w:r>
                            <w:r w:rsidR="009E5A8D" w:rsidRPr="00386106">
                              <w:rPr>
                                <w:rFonts w:ascii="Calibri" w:hAnsi="Calibri" w:cs="Calibri"/>
                              </w:rPr>
                              <w:t>–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Torsdag</w:t>
                            </w:r>
                            <w:r w:rsidR="009E5A8D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9.00 – 15.30</w:t>
                            </w:r>
                            <w:r w:rsidR="00E25F28" w:rsidRPr="00386106">
                              <w:rPr>
                                <w:rFonts w:ascii="Calibri" w:hAnsi="Calibri" w:cs="Calibri"/>
                              </w:rPr>
                              <w:t xml:space="preserve">,  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Fredag</w:t>
                            </w:r>
                            <w:r w:rsidR="009E5A8D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9.00 – 14.30</w:t>
                            </w:r>
                            <w:r w:rsidR="00C11DE3" w:rsidRPr="0038610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br/>
                              <w:t>Helger och röda dagar är seniorträffen stängd.</w:t>
                            </w:r>
                          </w:p>
                          <w:p w14:paraId="01B38B91" w14:textId="556B98B4" w:rsidR="00A94FBC" w:rsidRPr="00386106" w:rsidRDefault="00A4192B" w:rsidP="00865A9F">
                            <w:pPr>
                              <w:spacing w:line="240" w:lineRule="auto"/>
                              <w:ind w:left="1304" w:hanging="1304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Ändrade öppettider:</w:t>
                            </w:r>
                            <w:r w:rsidR="00C752D7" w:rsidRPr="0038610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38610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C752D7" w:rsidRPr="00386106">
                              <w:rPr>
                                <w:rFonts w:ascii="Calibri" w:hAnsi="Calibri" w:cs="Calibri"/>
                              </w:rPr>
                              <w:t xml:space="preserve">9.00 – </w:t>
                            </w:r>
                            <w:r w:rsidR="00F95CBD" w:rsidRPr="00386106">
                              <w:rPr>
                                <w:rFonts w:ascii="Calibri" w:hAnsi="Calibri" w:cs="Calibri"/>
                              </w:rPr>
                              <w:t>12</w:t>
                            </w:r>
                            <w:r w:rsidR="00C752D7" w:rsidRPr="00386106">
                              <w:rPr>
                                <w:rFonts w:ascii="Calibri" w:hAnsi="Calibri" w:cs="Calibri"/>
                              </w:rPr>
                              <w:t xml:space="preserve">.00 </w:t>
                            </w:r>
                            <w:r w:rsidR="00566967" w:rsidRPr="00386106">
                              <w:rPr>
                                <w:rFonts w:ascii="Calibri" w:hAnsi="Calibri" w:cs="Calibri"/>
                              </w:rPr>
                              <w:t xml:space="preserve"> (måndag</w:t>
                            </w:r>
                            <w:r w:rsidR="00501448" w:rsidRPr="00386106">
                              <w:rPr>
                                <w:rFonts w:ascii="Calibri" w:hAnsi="Calibri" w:cs="Calibri"/>
                              </w:rPr>
                              <w:t xml:space="preserve"> 13/1, 17/2, 17/3, 28/4, 9/6)</w:t>
                            </w:r>
                            <w:r w:rsidR="00F95CBD" w:rsidRPr="00386106"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4796F909" w14:textId="1654D927" w:rsidR="00FE229A" w:rsidRPr="00386106" w:rsidRDefault="00A94FBC" w:rsidP="00FE229A">
                            <w:pPr>
                              <w:spacing w:line="240" w:lineRule="exact"/>
                              <w:ind w:left="1304" w:hanging="1304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Adress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ab/>
                              <w:t>Melodivägen 22, Skogås</w:t>
                            </w:r>
                          </w:p>
                          <w:p w14:paraId="2B2986B9" w14:textId="1921017E" w:rsidR="00A94FBC" w:rsidRPr="00386106" w:rsidRDefault="00A94FBC" w:rsidP="00FE229A">
                            <w:pPr>
                              <w:spacing w:line="240" w:lineRule="exact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T</w:t>
                            </w:r>
                            <w:r w:rsidR="00AB0321" w:rsidRPr="00386106">
                              <w:rPr>
                                <w:rFonts w:ascii="Calibri" w:hAnsi="Calibri" w:cs="Calibri"/>
                                <w:b/>
                              </w:rPr>
                              <w:t>elefon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ab/>
                              <w:t>08-535</w:t>
                            </w:r>
                            <w:r w:rsidR="00DA7AB8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348 90</w:t>
                            </w:r>
                          </w:p>
                          <w:p w14:paraId="732239C6" w14:textId="77777777" w:rsidR="00A94FBC" w:rsidRPr="00386106" w:rsidRDefault="00A94FBC" w:rsidP="00FE229A">
                            <w:pPr>
                              <w:spacing w:line="240" w:lineRule="exact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E-post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hyperlink r:id="rId14" w:history="1">
                              <w:r w:rsidRPr="00386106">
                                <w:rPr>
                                  <w:rStyle w:val="Hyperlnk"/>
                                  <w:rFonts w:ascii="Calibri" w:hAnsi="Calibri" w:cs="Calibri"/>
                                </w:rPr>
                                <w:t>serenadenseniotraff@huddinge.se</w:t>
                              </w:r>
                            </w:hyperlink>
                          </w:p>
                          <w:p w14:paraId="030F6794" w14:textId="77777777" w:rsidR="0039351B" w:rsidRPr="00386106" w:rsidRDefault="0039351B" w:rsidP="0039351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Friskvårdsrum</w:t>
                            </w:r>
                            <w:r w:rsidR="003D0551" w:rsidRPr="00386106">
                              <w:rPr>
                                <w:rFonts w:ascii="Calibri" w:hAnsi="Calibri" w:cs="Calibri"/>
                              </w:rPr>
                              <w:t>: Det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finns enklare träningsredskap, motionscyklar, roddmaskin och kabelmaskin.</w:t>
                            </w:r>
                            <w:r w:rsidR="00E57D7C" w:rsidRPr="00386106">
                              <w:rPr>
                                <w:rFonts w:ascii="Calibri" w:hAnsi="Calibri" w:cs="Calibri"/>
                              </w:rPr>
                              <w:t xml:space="preserve"> Innan måste du boka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en träningsinstruktion</w:t>
                            </w:r>
                            <w:r w:rsidR="00E57D7C" w:rsidRPr="00386106">
                              <w:rPr>
                                <w:rFonts w:ascii="Calibri" w:hAnsi="Calibri" w:cs="Calibri"/>
                              </w:rPr>
                              <w:t xml:space="preserve"> 08-535 348 90.</w:t>
                            </w:r>
                          </w:p>
                          <w:p w14:paraId="1F90EDF0" w14:textId="77777777" w:rsidR="00695145" w:rsidRDefault="0039351B" w:rsidP="0039351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Återhämtningsstol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: Det finns möjlighet a</w:t>
                            </w:r>
                            <w:r w:rsidR="003D0551" w:rsidRPr="00386106">
                              <w:rPr>
                                <w:rFonts w:ascii="Calibri" w:hAnsi="Calibri" w:cs="Calibri"/>
                              </w:rPr>
                              <w:t>tt</w:t>
                            </w:r>
                            <w:r w:rsidR="00E57D7C" w:rsidRPr="00386106">
                              <w:rPr>
                                <w:rFonts w:ascii="Calibri" w:hAnsi="Calibri" w:cs="Calibri"/>
                              </w:rPr>
                              <w:t xml:space="preserve"> boka massage</w:t>
                            </w:r>
                            <w:r w:rsidR="003D0551" w:rsidRPr="00386106">
                              <w:rPr>
                                <w:rFonts w:ascii="Calibri" w:hAnsi="Calibri" w:cs="Calibri"/>
                              </w:rPr>
                              <w:t>stol</w:t>
                            </w:r>
                            <w:r w:rsidR="00E57D7C" w:rsidRPr="00386106">
                              <w:rPr>
                                <w:rFonts w:ascii="Calibri" w:hAnsi="Calibri" w:cs="Calibri"/>
                              </w:rPr>
                              <w:t>en</w:t>
                            </w:r>
                            <w:r w:rsidR="00C42CCD" w:rsidRPr="00386106">
                              <w:rPr>
                                <w:rFonts w:ascii="Calibri" w:hAnsi="Calibri" w:cs="Calibri"/>
                              </w:rPr>
                              <w:t xml:space="preserve"> via seniorträffen</w:t>
                            </w:r>
                            <w:r w:rsidR="003D0551" w:rsidRPr="0038610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01055BFB" w14:textId="1604C4A4" w:rsidR="00275D5A" w:rsidRPr="00904ED2" w:rsidRDefault="00904ED2" w:rsidP="0039351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4158F5" w:rsidRPr="00386106">
                              <w:rPr>
                                <w:rFonts w:ascii="Calibri" w:hAnsi="Calibri" w:cs="Calibri"/>
                                <w:b/>
                              </w:rPr>
                              <w:t>AKTIVITETSBESKRIVNINGAR</w:t>
                            </w:r>
                            <w:r w:rsidR="00275D5A" w:rsidRPr="0038610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45A65D0A" w14:textId="599DA179" w:rsidR="0039351B" w:rsidRPr="00386106" w:rsidRDefault="0039351B" w:rsidP="0039351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Fika</w:t>
                            </w:r>
                            <w:r w:rsidR="00705007" w:rsidRPr="00386106">
                              <w:rPr>
                                <w:rFonts w:ascii="Calibri" w:hAnsi="Calibri" w:cs="Calibri"/>
                              </w:rPr>
                              <w:t xml:space="preserve"> -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Du är alltid välkommen på fika.</w:t>
                            </w:r>
                            <w:r w:rsidR="000A47BB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I dagsläget kostar kaffe</w:t>
                            </w:r>
                            <w:r w:rsidR="00691D89" w:rsidRPr="00386106">
                              <w:rPr>
                                <w:rFonts w:ascii="Calibri" w:hAnsi="Calibri" w:cs="Calibri"/>
                              </w:rPr>
                              <w:t>/te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med kaka 15 kronor, </w:t>
                            </w:r>
                            <w:r w:rsidR="000A47BB" w:rsidRPr="00386106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endast kaffe</w:t>
                            </w:r>
                            <w:r w:rsidR="00691D89" w:rsidRPr="00386106">
                              <w:rPr>
                                <w:rFonts w:ascii="Calibri" w:hAnsi="Calibri" w:cs="Calibri"/>
                              </w:rPr>
                              <w:t>/te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med påtår kostar 10 kr.</w:t>
                            </w:r>
                            <w:r w:rsidR="000A47BB" w:rsidRPr="00386106">
                              <w:rPr>
                                <w:rFonts w:ascii="Calibri" w:hAnsi="Calibri" w:cs="Calibri"/>
                              </w:rPr>
                              <w:t xml:space="preserve"> B</w:t>
                            </w:r>
                            <w:r w:rsidR="00445661" w:rsidRPr="00386106">
                              <w:rPr>
                                <w:rFonts w:ascii="Calibri" w:hAnsi="Calibri" w:cs="Calibri"/>
                              </w:rPr>
                              <w:t xml:space="preserve">etalas kontant. </w:t>
                            </w:r>
                          </w:p>
                          <w:p w14:paraId="517C31AC" w14:textId="77777777" w:rsidR="009D7B16" w:rsidRPr="00386106" w:rsidRDefault="009D7B16" w:rsidP="009D7B16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Qi</w:t>
                            </w:r>
                            <w:proofErr w:type="spellEnd"/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 xml:space="preserve"> Gong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– </w:t>
                            </w:r>
                            <w:proofErr w:type="spellStart"/>
                            <w:r w:rsidRPr="00386106">
                              <w:rPr>
                                <w:rFonts w:ascii="Calibri" w:hAnsi="Calibri" w:cs="Calibri"/>
                              </w:rPr>
                              <w:t>Biyan</w:t>
                            </w:r>
                            <w:proofErr w:type="spellEnd"/>
                            <w:r w:rsidRPr="00386106">
                              <w:rPr>
                                <w:rFonts w:ascii="Calibri" w:hAnsi="Calibri" w:cs="Calibri"/>
                              </w:rPr>
                              <w:t>, den hälsobevarande metoden, mjuka rörelser till lugn musik.</w:t>
                            </w:r>
                          </w:p>
                          <w:p w14:paraId="1A4C2398" w14:textId="5BB05E97" w:rsidR="00372EC0" w:rsidRPr="00386106" w:rsidRDefault="00162CCD" w:rsidP="0039351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*</w:t>
                            </w:r>
                            <w:r w:rsidR="000C3ABB" w:rsidRPr="00386106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275D5A" w:rsidRPr="00386106">
                              <w:rPr>
                                <w:rFonts w:ascii="Calibri" w:hAnsi="Calibri" w:cs="Calibri"/>
                                <w:b/>
                              </w:rPr>
                              <w:t>Herrträffar</w:t>
                            </w:r>
                            <w:r w:rsidR="00DA7AB8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25F28" w:rsidRPr="00386106">
                              <w:rPr>
                                <w:rFonts w:ascii="Calibri" w:hAnsi="Calibri" w:cs="Calibri"/>
                              </w:rPr>
                              <w:t>–</w:t>
                            </w:r>
                            <w:r w:rsidR="00275D5A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152015" w:rsidRPr="00386106">
                              <w:rPr>
                                <w:rFonts w:ascii="Calibri" w:hAnsi="Calibri" w:cs="Calibri"/>
                              </w:rPr>
                              <w:t>vi pratar minnen och</w:t>
                            </w:r>
                            <w:r w:rsidR="00E25F28" w:rsidRPr="00386106">
                              <w:rPr>
                                <w:rFonts w:ascii="Calibri" w:hAnsi="Calibri" w:cs="Calibri"/>
                              </w:rPr>
                              <w:t xml:space="preserve"> om förutbestämda teman som </w:t>
                            </w:r>
                            <w:r w:rsidR="00372EC0" w:rsidRPr="00386106">
                              <w:rPr>
                                <w:rFonts w:ascii="Calibri" w:hAnsi="Calibri" w:cs="Calibri"/>
                              </w:rPr>
                              <w:t>önskas</w:t>
                            </w:r>
                            <w:r w:rsidR="00E25F28" w:rsidRPr="00386106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372EC0" w:rsidRPr="00386106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="00E25F28" w:rsidRPr="00386106"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="00275D5A" w:rsidRPr="00386106">
                              <w:rPr>
                                <w:rFonts w:ascii="Calibri" w:hAnsi="Calibri" w:cs="Calibri"/>
                              </w:rPr>
                              <w:t xml:space="preserve">n gång i </w:t>
                            </w:r>
                            <w:r w:rsidR="00501448" w:rsidRPr="00386106">
                              <w:rPr>
                                <w:rFonts w:ascii="Calibri" w:hAnsi="Calibri" w:cs="Calibri"/>
                              </w:rPr>
                              <w:t>månaden (</w:t>
                            </w:r>
                            <w:r w:rsidR="009A5246" w:rsidRPr="00386106">
                              <w:rPr>
                                <w:rFonts w:ascii="Calibri" w:hAnsi="Calibri" w:cs="Calibri"/>
                              </w:rPr>
                              <w:t>13/1,</w:t>
                            </w:r>
                            <w:r w:rsidR="00235FB9" w:rsidRPr="00386106">
                              <w:rPr>
                                <w:rFonts w:ascii="Calibri" w:hAnsi="Calibri" w:cs="Calibri"/>
                              </w:rPr>
                              <w:t xml:space="preserve"> 17</w:t>
                            </w:r>
                            <w:r w:rsidR="009A5246" w:rsidRPr="00386106">
                              <w:rPr>
                                <w:rFonts w:ascii="Calibri" w:hAnsi="Calibri" w:cs="Calibri"/>
                              </w:rPr>
                              <w:t>/2, 17/3, 7/4, 19/5, 9/6, 30/6, 21/7</w:t>
                            </w:r>
                            <w:r w:rsidR="00275D5A" w:rsidRPr="00386106"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="00501448" w:rsidRPr="0038610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61E6AA2F" w14:textId="080F299A" w:rsidR="00752BAA" w:rsidRPr="00386106" w:rsidRDefault="009D7B16" w:rsidP="00752BAA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Måndagsmix</w:t>
                            </w:r>
                            <w:r w:rsidR="005C40C0" w:rsidRPr="00386106">
                              <w:rPr>
                                <w:rFonts w:ascii="Calibri" w:hAnsi="Calibri" w:cs="Calibri"/>
                              </w:rPr>
                              <w:t xml:space="preserve"> –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t xml:space="preserve">Varierar </w:t>
                            </w:r>
                            <w:r w:rsidR="00020377" w:rsidRPr="00386106">
                              <w:rPr>
                                <w:rFonts w:ascii="Calibri" w:hAnsi="Calibri" w:cs="Calibri"/>
                              </w:rPr>
                              <w:t xml:space="preserve">från 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t>vecka till vecka med olika</w:t>
                            </w:r>
                            <w:r w:rsidR="00020377" w:rsidRPr="00386106">
                              <w:rPr>
                                <w:rFonts w:ascii="Calibri" w:hAnsi="Calibri" w:cs="Calibri"/>
                              </w:rPr>
                              <w:t xml:space="preserve"> aktiviteter som t.ex. 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t>workshops</w:t>
                            </w:r>
                            <w:r w:rsidR="002A2E72">
                              <w:rPr>
                                <w:rFonts w:ascii="Calibri" w:hAnsi="Calibri" w:cs="Calibri"/>
                              </w:rPr>
                              <w:t>, fysisk aktivitet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2A2E72">
                              <w:rPr>
                                <w:rFonts w:ascii="Calibri" w:hAnsi="Calibri" w:cs="Calibri"/>
                              </w:rPr>
                              <w:t>eller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t xml:space="preserve"> utflykter.</w:t>
                            </w:r>
                          </w:p>
                          <w:p w14:paraId="7B8865E9" w14:textId="04390E74" w:rsidR="00FE229A" w:rsidRPr="00386106" w:rsidRDefault="00FE229A" w:rsidP="00FE229A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Balansträning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– stärkand</w:t>
                            </w:r>
                            <w:r w:rsidR="00573277" w:rsidRPr="00386106">
                              <w:rPr>
                                <w:rFonts w:ascii="Calibri" w:hAnsi="Calibri" w:cs="Calibri"/>
                              </w:rPr>
                              <w:t xml:space="preserve">e </w:t>
                            </w:r>
                            <w:proofErr w:type="spellStart"/>
                            <w:r w:rsidR="00ED48FA" w:rsidRPr="00386106">
                              <w:rPr>
                                <w:rFonts w:ascii="Calibri" w:hAnsi="Calibri" w:cs="Calibri"/>
                              </w:rPr>
                              <w:t>ben</w:t>
                            </w:r>
                            <w:r w:rsidR="00573277" w:rsidRPr="00386106">
                              <w:rPr>
                                <w:rFonts w:ascii="Calibri" w:hAnsi="Calibri" w:cs="Calibri"/>
                              </w:rPr>
                              <w:t>övningar</w:t>
                            </w:r>
                            <w:proofErr w:type="spellEnd"/>
                            <w:r w:rsidR="00573277" w:rsidRPr="00386106">
                              <w:rPr>
                                <w:rFonts w:ascii="Calibri" w:hAnsi="Calibri" w:cs="Calibri"/>
                              </w:rPr>
                              <w:t xml:space="preserve"> för att bibehålla och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förbättra balansen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0DFF139B" w14:textId="77777777" w:rsidR="000C3ABB" w:rsidRPr="00386106" w:rsidRDefault="000C3ABB" w:rsidP="000C3AB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 xml:space="preserve">* </w:t>
                            </w:r>
                            <w:proofErr w:type="spellStart"/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Affe’s</w:t>
                            </w:r>
                            <w:proofErr w:type="spellEnd"/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 xml:space="preserve"> teman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–  Fritidsassistent Affe berättar (21/1, 25/2, 25/3, 22/4, 27/5, 17/6)</w:t>
                            </w:r>
                          </w:p>
                          <w:p w14:paraId="0B3D34E2" w14:textId="523C2749" w:rsidR="00C6543F" w:rsidRDefault="00C6543F" w:rsidP="00C6543F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Spel</w:t>
                            </w:r>
                            <w:r w:rsidR="009D7B16" w:rsidRPr="00386106">
                              <w:rPr>
                                <w:rFonts w:ascii="Calibri" w:hAnsi="Calibri" w:cs="Calibri"/>
                                <w:b/>
                              </w:rPr>
                              <w:t xml:space="preserve"> &amp; pussel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– Kortspel, canasta, schack, domino, </w:t>
                            </w:r>
                            <w:r w:rsidR="00F77B7E">
                              <w:rPr>
                                <w:rFonts w:ascii="Calibri" w:hAnsi="Calibri" w:cs="Calibri"/>
                              </w:rPr>
                              <w:t>pussel</w:t>
                            </w:r>
                            <w:r w:rsidR="00B830BB">
                              <w:rPr>
                                <w:rFonts w:ascii="Calibri" w:hAnsi="Calibri" w:cs="Calibri"/>
                              </w:rPr>
                              <w:t xml:space="preserve"> m.m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68BBEED6" w14:textId="3BABCE5C" w:rsidR="00C47126" w:rsidRPr="00386106" w:rsidRDefault="00C47126" w:rsidP="00C6543F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4712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Kreativ verkstad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– handarbete, måla akvarell, lösa korsord m.m.</w:t>
                            </w:r>
                          </w:p>
                          <w:p w14:paraId="2825A6A1" w14:textId="3534E256" w:rsidR="0059364B" w:rsidRPr="00386106" w:rsidRDefault="00C6543F" w:rsidP="00F33336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Sitt</w:t>
                            </w:r>
                            <w:r w:rsidR="0059364B" w:rsidRPr="00386106">
                              <w:rPr>
                                <w:rFonts w:ascii="Calibri" w:hAnsi="Calibri" w:cs="Calibri"/>
                                <w:b/>
                              </w:rPr>
                              <w:t>gympa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– </w:t>
                            </w:r>
                            <w:r w:rsidR="001B7B5D" w:rsidRPr="00386106">
                              <w:rPr>
                                <w:rFonts w:ascii="Calibri" w:hAnsi="Calibri" w:cs="Calibri"/>
                              </w:rPr>
                              <w:t>Vi tränar hela kroppen med rörelser sittandes på stol.</w:t>
                            </w:r>
                          </w:p>
                          <w:p w14:paraId="62078617" w14:textId="630CFF4D" w:rsidR="009D7B16" w:rsidRPr="00386106" w:rsidRDefault="009D7B16" w:rsidP="009D7B16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C</w:t>
                            </w:r>
                            <w:r w:rsidR="00275D5A" w:rsidRPr="00386106">
                              <w:rPr>
                                <w:rFonts w:ascii="Calibri" w:hAnsi="Calibri" w:cs="Calibri"/>
                                <w:b/>
                              </w:rPr>
                              <w:t>af</w:t>
                            </w:r>
                            <w:r w:rsidR="00DA7AB8" w:rsidRPr="00386106">
                              <w:rPr>
                                <w:rFonts w:ascii="Calibri" w:hAnsi="Calibri" w:cs="Calibri"/>
                                <w:b/>
                              </w:rPr>
                              <w:t>é</w:t>
                            </w:r>
                            <w:r w:rsidR="0010573C" w:rsidRPr="00386106">
                              <w:rPr>
                                <w:rFonts w:ascii="Calibri" w:hAnsi="Calibri" w:cs="Calibri"/>
                              </w:rPr>
                              <w:t xml:space="preserve"> –</w:t>
                            </w:r>
                            <w:r w:rsidR="00E57D7C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Olika utbud varje vecka. </w:t>
                            </w:r>
                            <w:r w:rsidR="006E7547" w:rsidRPr="00386106">
                              <w:rPr>
                                <w:rFonts w:ascii="Calibri" w:hAnsi="Calibri" w:cs="Calibri"/>
                              </w:rPr>
                              <w:t>25 kr</w:t>
                            </w:r>
                            <w:r w:rsidR="003411EB">
                              <w:rPr>
                                <w:rFonts w:ascii="Calibri" w:hAnsi="Calibri" w:cs="Calibri"/>
                              </w:rPr>
                              <w:t xml:space="preserve"> inklusive kaffe/te</w:t>
                            </w:r>
                            <w:r w:rsidR="008D47C4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445661" w:rsidRPr="00386106">
                              <w:rPr>
                                <w:rFonts w:ascii="Calibri" w:hAnsi="Calibri" w:cs="Calibri"/>
                              </w:rPr>
                              <w:t>betalas kontant</w:t>
                            </w:r>
                            <w:r w:rsidR="00F54660" w:rsidRPr="0038610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5FFCD797" w14:textId="4564FFB6" w:rsidR="009D7B16" w:rsidRPr="00386106" w:rsidRDefault="009D7B16" w:rsidP="009D7B16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Cs w:val="28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  <w:szCs w:val="28"/>
                              </w:rPr>
                              <w:t>Allsång</w:t>
                            </w:r>
                            <w:r w:rsidRPr="00386106">
                              <w:rPr>
                                <w:rFonts w:ascii="Calibri" w:hAnsi="Calibri" w:cs="Calibri"/>
                                <w:szCs w:val="28"/>
                              </w:rPr>
                              <w:t xml:space="preserve"> – Vi sjunger till musik med allsångshäfte utan noter.</w:t>
                            </w:r>
                          </w:p>
                          <w:p w14:paraId="08348E0E" w14:textId="780D9162" w:rsidR="0059364B" w:rsidRPr="00386106" w:rsidRDefault="00162CCD" w:rsidP="0059364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*</w:t>
                            </w:r>
                            <w:r w:rsidR="009964F8" w:rsidRPr="00386106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75D5A" w:rsidRPr="00386106">
                              <w:rPr>
                                <w:rFonts w:ascii="Calibri" w:hAnsi="Calibri" w:cs="Calibri"/>
                                <w:b/>
                              </w:rPr>
                              <w:t>S</w:t>
                            </w:r>
                            <w:r w:rsidR="00DA7AB8" w:rsidRPr="00386106">
                              <w:rPr>
                                <w:rFonts w:ascii="Calibri" w:hAnsi="Calibri" w:cs="Calibri"/>
                                <w:b/>
                              </w:rPr>
                              <w:t>oftdans</w:t>
                            </w:r>
                            <w:proofErr w:type="spellEnd"/>
                            <w:r w:rsidR="00DA7AB8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372EC0" w:rsidRPr="00386106">
                              <w:rPr>
                                <w:rFonts w:ascii="Calibri" w:hAnsi="Calibri" w:cs="Calibri"/>
                              </w:rPr>
                              <w:t xml:space="preserve">– en </w:t>
                            </w:r>
                            <w:r w:rsidR="00077C24" w:rsidRPr="00386106">
                              <w:rPr>
                                <w:rFonts w:ascii="Calibri" w:hAnsi="Calibri" w:cs="Calibri"/>
                              </w:rPr>
                              <w:t>lekfull form av danskoreografi</w:t>
                            </w:r>
                            <w:r w:rsidR="00372EC0" w:rsidRPr="00386106">
                              <w:rPr>
                                <w:rFonts w:ascii="Calibri" w:hAnsi="Calibri" w:cs="Calibri"/>
                              </w:rPr>
                              <w:t xml:space="preserve"> med Liana danspedago</w:t>
                            </w:r>
                            <w:r w:rsidR="00C57448">
                              <w:rPr>
                                <w:rFonts w:ascii="Calibri" w:hAnsi="Calibri" w:cs="Calibri"/>
                              </w:rPr>
                              <w:t>g som kommer en gång i månaden</w:t>
                            </w:r>
                            <w:r w:rsidR="00F95CBD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01448" w:rsidRPr="00386106">
                              <w:rPr>
                                <w:rFonts w:ascii="Calibri" w:hAnsi="Calibri" w:cs="Calibri"/>
                              </w:rPr>
                              <w:t xml:space="preserve"> (</w:t>
                            </w:r>
                            <w:r w:rsidR="00B60AAE">
                              <w:rPr>
                                <w:rFonts w:ascii="Calibri" w:hAnsi="Calibri" w:cs="Calibri"/>
                              </w:rPr>
                              <w:t>30/1, 27/2, 27/3, 24/4, 22/5, 19/6</w:t>
                            </w:r>
                            <w:r w:rsidR="00275D5A" w:rsidRPr="00386106"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="00551BAD" w:rsidRPr="0038610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275D5A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32FD3F38" w14:textId="3E95863C" w:rsidR="00F33336" w:rsidRPr="00386106" w:rsidRDefault="00F33336" w:rsidP="00F33336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Cs w:val="28"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Bingo</w:t>
                            </w:r>
                            <w:bookmarkStart w:id="0" w:name="_Hlk181710284"/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10573C" w:rsidRPr="00386106">
                              <w:rPr>
                                <w:rFonts w:ascii="Calibri" w:hAnsi="Calibri" w:cs="Calibri"/>
                              </w:rPr>
                              <w:t>–</w:t>
                            </w:r>
                            <w:r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bookmarkEnd w:id="0"/>
                            <w:r w:rsidRPr="00386106">
                              <w:rPr>
                                <w:rFonts w:ascii="Calibri" w:hAnsi="Calibri" w:cs="Calibri"/>
                                <w:szCs w:val="28"/>
                              </w:rPr>
                              <w:t>3 spelomgångar inklusive fika kostar 30 kr, betalas kontant.</w:t>
                            </w:r>
                            <w:r w:rsidR="000E678F" w:rsidRPr="00386106">
                              <w:rPr>
                                <w:rFonts w:ascii="Calibri" w:hAnsi="Calibri" w:cs="Calibri"/>
                                <w:szCs w:val="28"/>
                              </w:rPr>
                              <w:t xml:space="preserve"> Anmälan dagen innan!</w:t>
                            </w:r>
                          </w:p>
                          <w:p w14:paraId="4CEBB3D3" w14:textId="3E38B369" w:rsidR="00695145" w:rsidRDefault="00E82298" w:rsidP="00F1688B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Quiz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34381B" w:rsidRPr="0038610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643E1" w:rsidRPr="00386106">
                              <w:rPr>
                                <w:rFonts w:ascii="Calibri" w:hAnsi="Calibri" w:cs="Calibri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Frågesport t.ex.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musikquiz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, tipsfrågor, trivial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pursuit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m.m.</w:t>
                            </w:r>
                          </w:p>
                          <w:p w14:paraId="2361C94E" w14:textId="4BACC053" w:rsidR="00F1688B" w:rsidRPr="00386106" w:rsidRDefault="00695145" w:rsidP="00F1688B">
                            <w:pPr>
                              <w:spacing w:line="240" w:lineRule="auto"/>
                              <w:rPr>
                                <w:rStyle w:val="Hyperlnk"/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614879" w:rsidRPr="00386106">
                              <w:rPr>
                                <w:rFonts w:ascii="Calibri" w:hAnsi="Calibri" w:cs="Calibri"/>
                                <w:b/>
                              </w:rPr>
                              <w:t>ÖVRIGA AKTIVITETER</w:t>
                            </w:r>
                            <w:r w:rsidR="00275D5A" w:rsidRPr="00386106"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275D5A" w:rsidRPr="00386106">
                              <w:rPr>
                                <w:rFonts w:ascii="Calibri" w:hAnsi="Calibri" w:cs="Calibri"/>
                              </w:rPr>
                              <w:t xml:space="preserve">se evenemangskalendern, </w:t>
                            </w:r>
                            <w:r w:rsidR="00275D5A" w:rsidRPr="00CE7E47">
                              <w:rPr>
                                <w:rFonts w:ascii="Calibri" w:hAnsi="Calibri" w:cs="Calibri"/>
                              </w:rPr>
                              <w:t>https://www.huddinge.se/pa-gang</w:t>
                            </w:r>
                          </w:p>
                          <w:p w14:paraId="2F7BDDC6" w14:textId="4459D551" w:rsidR="00275D5A" w:rsidRPr="00386106" w:rsidRDefault="00642AAE" w:rsidP="0039351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>Anhörigcafé</w:t>
                            </w:r>
                            <w:bookmarkStart w:id="1" w:name="_Hlk181781937"/>
                            <w:r w:rsidRPr="00386106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501448" w:rsidRPr="00386106">
                              <w:rPr>
                                <w:rFonts w:ascii="Calibri" w:hAnsi="Calibri" w:cs="Calibri"/>
                              </w:rPr>
                              <w:t xml:space="preserve">– </w:t>
                            </w:r>
                            <w:bookmarkEnd w:id="1"/>
                            <w:r w:rsidR="00E77150" w:rsidRPr="00386106">
                              <w:rPr>
                                <w:rFonts w:ascii="Calibri" w:hAnsi="Calibri" w:cs="Calibri"/>
                              </w:rPr>
                              <w:t xml:space="preserve"> datum</w:t>
                            </w:r>
                            <w:r w:rsidR="00235FB9" w:rsidRPr="00386106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 w:rsidR="00E77150" w:rsidRPr="00386106">
                              <w:rPr>
                                <w:rFonts w:ascii="Calibri" w:hAnsi="Calibri" w:cs="Calibri"/>
                              </w:rPr>
                              <w:t xml:space="preserve"> 27/1, 24/2, 24/3, 28/4, 19/5</w:t>
                            </w:r>
                            <w:r w:rsidR="00235FB9" w:rsidRPr="00386106">
                              <w:rPr>
                                <w:rFonts w:ascii="Calibri" w:hAnsi="Calibri" w:cs="Calibri"/>
                              </w:rPr>
                              <w:t xml:space="preserve">  kl. 14.00-15.30</w:t>
                            </w:r>
                            <w:r w:rsidR="00002F1F" w:rsidRPr="00386106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002F1F" w:rsidRPr="00386106">
                              <w:rPr>
                                <w:rFonts w:ascii="Calibri" w:hAnsi="Calibri" w:cs="Calibri"/>
                                <w:b/>
                              </w:rPr>
                              <w:t>ABC demens för anhöriga</w:t>
                            </w:r>
                            <w:r w:rsidR="00002F1F" w:rsidRPr="00386106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="00501448" w:rsidRPr="00386106">
                              <w:rPr>
                                <w:rFonts w:ascii="Calibri" w:hAnsi="Calibri" w:cs="Calibri"/>
                              </w:rPr>
                              <w:t xml:space="preserve">– </w:t>
                            </w:r>
                            <w:r w:rsidR="00235FB9" w:rsidRPr="00386106">
                              <w:rPr>
                                <w:rFonts w:ascii="Calibri" w:hAnsi="Calibri" w:cs="Calibri"/>
                              </w:rPr>
                              <w:t xml:space="preserve">datum: </w:t>
                            </w:r>
                            <w:r w:rsidR="00E77150" w:rsidRPr="00386106">
                              <w:rPr>
                                <w:rFonts w:ascii="Calibri" w:hAnsi="Calibri" w:cs="Calibri"/>
                              </w:rPr>
                              <w:t>28/4</w:t>
                            </w:r>
                            <w:r w:rsidR="00235FB9" w:rsidRPr="00386106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="00E77150" w:rsidRPr="00386106">
                              <w:rPr>
                                <w:rFonts w:ascii="Calibri" w:hAnsi="Calibri" w:cs="Calibri"/>
                              </w:rPr>
                              <w:t>5/5</w:t>
                            </w:r>
                            <w:r w:rsidR="00235FB9" w:rsidRPr="00386106">
                              <w:rPr>
                                <w:rFonts w:ascii="Calibri" w:hAnsi="Calibri" w:cs="Calibri"/>
                              </w:rPr>
                              <w:t xml:space="preserve">  kl. 10.00-12.00</w:t>
                            </w:r>
                            <w:r w:rsidR="00F1688B" w:rsidRPr="00386106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2FC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-31pt;margin-top:0;width:468pt;height:7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" fillcolor="#ffddbf [663]">
                <v:textbox>
                  <w:txbxContent>
                    <w:p w14:paraId="2D7F24CD" w14:textId="77777777" w:rsidR="00A94FBC" w:rsidRPr="00386106" w:rsidRDefault="00A94FBC" w:rsidP="0039351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INFORMATION</w:t>
                      </w:r>
                    </w:p>
                    <w:p w14:paraId="1303AE42" w14:textId="26D9874D" w:rsidR="00865A9F" w:rsidRPr="00386106" w:rsidRDefault="00A94FBC" w:rsidP="00865A9F">
                      <w:pPr>
                        <w:spacing w:line="240" w:lineRule="auto"/>
                        <w:ind w:left="1304" w:hanging="1304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Öppettider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: </w:t>
                      </w:r>
                      <w:r w:rsidRPr="00386106">
                        <w:rPr>
                          <w:rFonts w:ascii="Calibri" w:hAnsi="Calibri" w:cs="Calibri"/>
                        </w:rPr>
                        <w:tab/>
                        <w:t xml:space="preserve">Måndag </w:t>
                      </w:r>
                      <w:r w:rsidR="009E5A8D" w:rsidRPr="00386106">
                        <w:rPr>
                          <w:rFonts w:ascii="Calibri" w:hAnsi="Calibri" w:cs="Calibri"/>
                        </w:rPr>
                        <w:t>–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Torsdag</w:t>
                      </w:r>
                      <w:r w:rsidR="009E5A8D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9.00 – 15.30</w:t>
                      </w:r>
                      <w:r w:rsidR="00E25F28" w:rsidRPr="00386106">
                        <w:rPr>
                          <w:rFonts w:ascii="Calibri" w:hAnsi="Calibri" w:cs="Calibri"/>
                        </w:rPr>
                        <w:t xml:space="preserve">,   </w:t>
                      </w:r>
                      <w:r w:rsidRPr="00386106">
                        <w:rPr>
                          <w:rFonts w:ascii="Calibri" w:hAnsi="Calibri" w:cs="Calibri"/>
                        </w:rPr>
                        <w:t>Fredag</w:t>
                      </w:r>
                      <w:r w:rsidR="009E5A8D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9.00 – 14.30</w:t>
                      </w:r>
                      <w:r w:rsidR="00C11DE3" w:rsidRPr="00386106">
                        <w:rPr>
                          <w:rFonts w:ascii="Calibri" w:hAnsi="Calibri" w:cs="Calibri"/>
                        </w:rPr>
                        <w:t>.</w:t>
                      </w:r>
                      <w:r w:rsidRPr="00386106">
                        <w:rPr>
                          <w:rFonts w:ascii="Calibri" w:hAnsi="Calibri" w:cs="Calibri"/>
                        </w:rPr>
                        <w:br/>
                        <w:t>Helger och röda dagar är seniorträffen stängd.</w:t>
                      </w:r>
                    </w:p>
                    <w:p w14:paraId="01B38B91" w14:textId="556B98B4" w:rsidR="00A94FBC" w:rsidRPr="00386106" w:rsidRDefault="00A4192B" w:rsidP="00865A9F">
                      <w:pPr>
                        <w:spacing w:line="240" w:lineRule="auto"/>
                        <w:ind w:left="1304" w:hanging="1304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  <w:bCs/>
                        </w:rPr>
                        <w:t>Ändrade öppettider:</w:t>
                      </w:r>
                      <w:r w:rsidR="00C752D7" w:rsidRPr="00386106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386106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C752D7" w:rsidRPr="00386106">
                        <w:rPr>
                          <w:rFonts w:ascii="Calibri" w:hAnsi="Calibri" w:cs="Calibri"/>
                        </w:rPr>
                        <w:t xml:space="preserve">9.00 – </w:t>
                      </w:r>
                      <w:r w:rsidR="00F95CBD" w:rsidRPr="00386106">
                        <w:rPr>
                          <w:rFonts w:ascii="Calibri" w:hAnsi="Calibri" w:cs="Calibri"/>
                        </w:rPr>
                        <w:t>12</w:t>
                      </w:r>
                      <w:r w:rsidR="00C752D7" w:rsidRPr="00386106">
                        <w:rPr>
                          <w:rFonts w:ascii="Calibri" w:hAnsi="Calibri" w:cs="Calibri"/>
                        </w:rPr>
                        <w:t xml:space="preserve">.00 </w:t>
                      </w:r>
                      <w:r w:rsidR="00566967" w:rsidRPr="00386106">
                        <w:rPr>
                          <w:rFonts w:ascii="Calibri" w:hAnsi="Calibri" w:cs="Calibri"/>
                        </w:rPr>
                        <w:t xml:space="preserve"> (måndag</w:t>
                      </w:r>
                      <w:r w:rsidR="00501448" w:rsidRPr="00386106">
                        <w:rPr>
                          <w:rFonts w:ascii="Calibri" w:hAnsi="Calibri" w:cs="Calibri"/>
                        </w:rPr>
                        <w:t xml:space="preserve"> 13/1, 17/2, 17/3, 28/4, 9/6)</w:t>
                      </w:r>
                      <w:r w:rsidR="00F95CBD" w:rsidRPr="00386106">
                        <w:rPr>
                          <w:rFonts w:ascii="Calibri" w:hAnsi="Calibri" w:cs="Calibri"/>
                        </w:rPr>
                        <w:t>)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4796F909" w14:textId="1654D927" w:rsidR="00FE229A" w:rsidRPr="00386106" w:rsidRDefault="00A94FBC" w:rsidP="00FE229A">
                      <w:pPr>
                        <w:spacing w:line="240" w:lineRule="exact"/>
                        <w:ind w:left="1304" w:hanging="1304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Adress</w:t>
                      </w:r>
                      <w:r w:rsidRPr="00386106">
                        <w:rPr>
                          <w:rFonts w:ascii="Calibri" w:hAnsi="Calibri" w:cs="Calibri"/>
                        </w:rPr>
                        <w:t>:</w:t>
                      </w:r>
                      <w:r w:rsidRPr="00386106">
                        <w:rPr>
                          <w:rFonts w:ascii="Calibri" w:hAnsi="Calibri" w:cs="Calibri"/>
                        </w:rPr>
                        <w:tab/>
                        <w:t>Melodivägen 22, Skogås</w:t>
                      </w:r>
                    </w:p>
                    <w:p w14:paraId="2B2986B9" w14:textId="1921017E" w:rsidR="00A94FBC" w:rsidRPr="00386106" w:rsidRDefault="00A94FBC" w:rsidP="00FE229A">
                      <w:pPr>
                        <w:spacing w:line="240" w:lineRule="exact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T</w:t>
                      </w:r>
                      <w:r w:rsidR="00AB0321" w:rsidRPr="00386106">
                        <w:rPr>
                          <w:rFonts w:ascii="Calibri" w:hAnsi="Calibri" w:cs="Calibri"/>
                          <w:b/>
                        </w:rPr>
                        <w:t>elefon</w:t>
                      </w:r>
                      <w:r w:rsidRPr="00386106">
                        <w:rPr>
                          <w:rFonts w:ascii="Calibri" w:hAnsi="Calibri" w:cs="Calibri"/>
                        </w:rPr>
                        <w:t>:</w:t>
                      </w:r>
                      <w:r w:rsidRPr="00386106">
                        <w:rPr>
                          <w:rFonts w:ascii="Calibri" w:hAnsi="Calibri" w:cs="Calibri"/>
                        </w:rPr>
                        <w:tab/>
                        <w:t>08-535</w:t>
                      </w:r>
                      <w:r w:rsidR="00DA7AB8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386106">
                        <w:rPr>
                          <w:rFonts w:ascii="Calibri" w:hAnsi="Calibri" w:cs="Calibri"/>
                        </w:rPr>
                        <w:t>348 90</w:t>
                      </w:r>
                    </w:p>
                    <w:p w14:paraId="732239C6" w14:textId="77777777" w:rsidR="00A94FBC" w:rsidRPr="00386106" w:rsidRDefault="00A94FBC" w:rsidP="00FE229A">
                      <w:pPr>
                        <w:spacing w:line="240" w:lineRule="exact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E-post</w:t>
                      </w:r>
                      <w:r w:rsidRPr="00386106">
                        <w:rPr>
                          <w:rFonts w:ascii="Calibri" w:hAnsi="Calibri" w:cs="Calibri"/>
                        </w:rPr>
                        <w:t>:</w:t>
                      </w:r>
                      <w:r w:rsidRPr="00386106">
                        <w:rPr>
                          <w:rFonts w:ascii="Calibri" w:hAnsi="Calibri" w:cs="Calibri"/>
                        </w:rPr>
                        <w:tab/>
                      </w:r>
                      <w:hyperlink r:id="rId15" w:history="1">
                        <w:r w:rsidRPr="00386106">
                          <w:rPr>
                            <w:rStyle w:val="Hyperlnk"/>
                            <w:rFonts w:ascii="Calibri" w:hAnsi="Calibri" w:cs="Calibri"/>
                          </w:rPr>
                          <w:t>serenadenseniotraff@huddinge.se</w:t>
                        </w:r>
                      </w:hyperlink>
                    </w:p>
                    <w:p w14:paraId="030F6794" w14:textId="77777777" w:rsidR="0039351B" w:rsidRPr="00386106" w:rsidRDefault="0039351B" w:rsidP="0039351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Friskvårdsrum</w:t>
                      </w:r>
                      <w:r w:rsidR="003D0551" w:rsidRPr="00386106">
                        <w:rPr>
                          <w:rFonts w:ascii="Calibri" w:hAnsi="Calibri" w:cs="Calibri"/>
                        </w:rPr>
                        <w:t>: Det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finns enklare träningsredskap, motionscyklar, roddmaskin och kabelmaskin.</w:t>
                      </w:r>
                      <w:r w:rsidR="00E57D7C" w:rsidRPr="00386106">
                        <w:rPr>
                          <w:rFonts w:ascii="Calibri" w:hAnsi="Calibri" w:cs="Calibri"/>
                        </w:rPr>
                        <w:t xml:space="preserve"> Innan måste du boka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en träningsinstruktion</w:t>
                      </w:r>
                      <w:r w:rsidR="00E57D7C" w:rsidRPr="00386106">
                        <w:rPr>
                          <w:rFonts w:ascii="Calibri" w:hAnsi="Calibri" w:cs="Calibri"/>
                        </w:rPr>
                        <w:t xml:space="preserve"> 08-535 348 90.</w:t>
                      </w:r>
                    </w:p>
                    <w:p w14:paraId="1F90EDF0" w14:textId="77777777" w:rsidR="00695145" w:rsidRDefault="0039351B" w:rsidP="0039351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Återhämtningsstol</w:t>
                      </w:r>
                      <w:r w:rsidRPr="00386106">
                        <w:rPr>
                          <w:rFonts w:ascii="Calibri" w:hAnsi="Calibri" w:cs="Calibri"/>
                        </w:rPr>
                        <w:t>: Det finns möjlighet a</w:t>
                      </w:r>
                      <w:r w:rsidR="003D0551" w:rsidRPr="00386106">
                        <w:rPr>
                          <w:rFonts w:ascii="Calibri" w:hAnsi="Calibri" w:cs="Calibri"/>
                        </w:rPr>
                        <w:t>tt</w:t>
                      </w:r>
                      <w:r w:rsidR="00E57D7C" w:rsidRPr="00386106">
                        <w:rPr>
                          <w:rFonts w:ascii="Calibri" w:hAnsi="Calibri" w:cs="Calibri"/>
                        </w:rPr>
                        <w:t xml:space="preserve"> boka massage</w:t>
                      </w:r>
                      <w:r w:rsidR="003D0551" w:rsidRPr="00386106">
                        <w:rPr>
                          <w:rFonts w:ascii="Calibri" w:hAnsi="Calibri" w:cs="Calibri"/>
                        </w:rPr>
                        <w:t>stol</w:t>
                      </w:r>
                      <w:r w:rsidR="00E57D7C" w:rsidRPr="00386106">
                        <w:rPr>
                          <w:rFonts w:ascii="Calibri" w:hAnsi="Calibri" w:cs="Calibri"/>
                        </w:rPr>
                        <w:t>en</w:t>
                      </w:r>
                      <w:r w:rsidR="00C42CCD" w:rsidRPr="00386106">
                        <w:rPr>
                          <w:rFonts w:ascii="Calibri" w:hAnsi="Calibri" w:cs="Calibri"/>
                        </w:rPr>
                        <w:t xml:space="preserve"> via seniorträffen</w:t>
                      </w:r>
                      <w:r w:rsidR="003D0551" w:rsidRPr="00386106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01055BFB" w14:textId="1604C4A4" w:rsidR="00275D5A" w:rsidRPr="00904ED2" w:rsidRDefault="00904ED2" w:rsidP="0039351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br/>
                      </w:r>
                      <w:r w:rsidR="004158F5" w:rsidRPr="00386106">
                        <w:rPr>
                          <w:rFonts w:ascii="Calibri" w:hAnsi="Calibri" w:cs="Calibri"/>
                          <w:b/>
                        </w:rPr>
                        <w:t>AKTIVITETSBESKRIVNINGAR</w:t>
                      </w:r>
                      <w:r w:rsidR="00275D5A" w:rsidRPr="0038610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45A65D0A" w14:textId="599DA179" w:rsidR="0039351B" w:rsidRPr="00386106" w:rsidRDefault="0039351B" w:rsidP="0039351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Fika</w:t>
                      </w:r>
                      <w:r w:rsidR="00705007" w:rsidRPr="00386106">
                        <w:rPr>
                          <w:rFonts w:ascii="Calibri" w:hAnsi="Calibri" w:cs="Calibri"/>
                        </w:rPr>
                        <w:t xml:space="preserve"> - </w:t>
                      </w:r>
                      <w:r w:rsidRPr="00386106">
                        <w:rPr>
                          <w:rFonts w:ascii="Calibri" w:hAnsi="Calibri" w:cs="Calibri"/>
                        </w:rPr>
                        <w:t>Du är alltid välkommen på fika.</w:t>
                      </w:r>
                      <w:r w:rsidR="000A47BB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386106">
                        <w:rPr>
                          <w:rFonts w:ascii="Calibri" w:hAnsi="Calibri" w:cs="Calibri"/>
                        </w:rPr>
                        <w:t>I dagsläget kostar kaffe</w:t>
                      </w:r>
                      <w:r w:rsidR="00691D89" w:rsidRPr="00386106">
                        <w:rPr>
                          <w:rFonts w:ascii="Calibri" w:hAnsi="Calibri" w:cs="Calibri"/>
                        </w:rPr>
                        <w:t>/te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med kaka 15 kronor, </w:t>
                      </w:r>
                      <w:r w:rsidR="000A47BB" w:rsidRPr="00386106">
                        <w:rPr>
                          <w:rFonts w:ascii="Calibri" w:hAnsi="Calibri" w:cs="Calibri"/>
                        </w:rPr>
                        <w:br/>
                      </w:r>
                      <w:r w:rsidRPr="00386106">
                        <w:rPr>
                          <w:rFonts w:ascii="Calibri" w:hAnsi="Calibri" w:cs="Calibri"/>
                        </w:rPr>
                        <w:t>endast kaffe</w:t>
                      </w:r>
                      <w:r w:rsidR="00691D89" w:rsidRPr="00386106">
                        <w:rPr>
                          <w:rFonts w:ascii="Calibri" w:hAnsi="Calibri" w:cs="Calibri"/>
                        </w:rPr>
                        <w:t>/te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med påtår kostar 10 kr.</w:t>
                      </w:r>
                      <w:r w:rsidR="000A47BB" w:rsidRPr="00386106">
                        <w:rPr>
                          <w:rFonts w:ascii="Calibri" w:hAnsi="Calibri" w:cs="Calibri"/>
                        </w:rPr>
                        <w:t xml:space="preserve"> B</w:t>
                      </w:r>
                      <w:r w:rsidR="00445661" w:rsidRPr="00386106">
                        <w:rPr>
                          <w:rFonts w:ascii="Calibri" w:hAnsi="Calibri" w:cs="Calibri"/>
                        </w:rPr>
                        <w:t xml:space="preserve">etalas kontant. </w:t>
                      </w:r>
                    </w:p>
                    <w:p w14:paraId="517C31AC" w14:textId="77777777" w:rsidR="009D7B16" w:rsidRPr="00386106" w:rsidRDefault="009D7B16" w:rsidP="009D7B16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386106">
                        <w:rPr>
                          <w:rFonts w:ascii="Calibri" w:hAnsi="Calibri" w:cs="Calibri"/>
                          <w:b/>
                        </w:rPr>
                        <w:t>Qi</w:t>
                      </w:r>
                      <w:proofErr w:type="spellEnd"/>
                      <w:r w:rsidRPr="00386106">
                        <w:rPr>
                          <w:rFonts w:ascii="Calibri" w:hAnsi="Calibri" w:cs="Calibri"/>
                          <w:b/>
                        </w:rPr>
                        <w:t xml:space="preserve"> Gong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– </w:t>
                      </w:r>
                      <w:proofErr w:type="spellStart"/>
                      <w:r w:rsidRPr="00386106">
                        <w:rPr>
                          <w:rFonts w:ascii="Calibri" w:hAnsi="Calibri" w:cs="Calibri"/>
                        </w:rPr>
                        <w:t>Biyan</w:t>
                      </w:r>
                      <w:proofErr w:type="spellEnd"/>
                      <w:r w:rsidRPr="00386106">
                        <w:rPr>
                          <w:rFonts w:ascii="Calibri" w:hAnsi="Calibri" w:cs="Calibri"/>
                        </w:rPr>
                        <w:t>, den hälsobevarande metoden, mjuka rörelser till lugn musik.</w:t>
                      </w:r>
                    </w:p>
                    <w:p w14:paraId="1A4C2398" w14:textId="5BB05E97" w:rsidR="00372EC0" w:rsidRPr="00386106" w:rsidRDefault="00162CCD" w:rsidP="0039351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*</w:t>
                      </w:r>
                      <w:r w:rsidR="000C3ABB" w:rsidRPr="00386106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275D5A" w:rsidRPr="00386106">
                        <w:rPr>
                          <w:rFonts w:ascii="Calibri" w:hAnsi="Calibri" w:cs="Calibri"/>
                          <w:b/>
                        </w:rPr>
                        <w:t>Herrträffar</w:t>
                      </w:r>
                      <w:r w:rsidR="00DA7AB8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E25F28" w:rsidRPr="00386106">
                        <w:rPr>
                          <w:rFonts w:ascii="Calibri" w:hAnsi="Calibri" w:cs="Calibri"/>
                        </w:rPr>
                        <w:t>–</w:t>
                      </w:r>
                      <w:r w:rsidR="00275D5A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152015" w:rsidRPr="00386106">
                        <w:rPr>
                          <w:rFonts w:ascii="Calibri" w:hAnsi="Calibri" w:cs="Calibri"/>
                        </w:rPr>
                        <w:t>vi pratar minnen och</w:t>
                      </w:r>
                      <w:r w:rsidR="00E25F28" w:rsidRPr="00386106">
                        <w:rPr>
                          <w:rFonts w:ascii="Calibri" w:hAnsi="Calibri" w:cs="Calibri"/>
                        </w:rPr>
                        <w:t xml:space="preserve"> om förutbestämda teman som </w:t>
                      </w:r>
                      <w:r w:rsidR="00372EC0" w:rsidRPr="00386106">
                        <w:rPr>
                          <w:rFonts w:ascii="Calibri" w:hAnsi="Calibri" w:cs="Calibri"/>
                        </w:rPr>
                        <w:t>önskas</w:t>
                      </w:r>
                      <w:r w:rsidR="00E25F28" w:rsidRPr="00386106">
                        <w:rPr>
                          <w:rFonts w:ascii="Calibri" w:hAnsi="Calibri" w:cs="Calibri"/>
                        </w:rPr>
                        <w:br/>
                      </w:r>
                      <w:r w:rsidR="00372EC0" w:rsidRPr="00386106">
                        <w:rPr>
                          <w:rFonts w:ascii="Calibri" w:hAnsi="Calibri" w:cs="Calibri"/>
                        </w:rPr>
                        <w:t xml:space="preserve">  </w:t>
                      </w:r>
                      <w:r w:rsidR="00E25F28" w:rsidRPr="00386106">
                        <w:rPr>
                          <w:rFonts w:ascii="Calibri" w:hAnsi="Calibri" w:cs="Calibri"/>
                        </w:rPr>
                        <w:t>e</w:t>
                      </w:r>
                      <w:r w:rsidR="00275D5A" w:rsidRPr="00386106">
                        <w:rPr>
                          <w:rFonts w:ascii="Calibri" w:hAnsi="Calibri" w:cs="Calibri"/>
                        </w:rPr>
                        <w:t xml:space="preserve">n gång i </w:t>
                      </w:r>
                      <w:r w:rsidR="00501448" w:rsidRPr="00386106">
                        <w:rPr>
                          <w:rFonts w:ascii="Calibri" w:hAnsi="Calibri" w:cs="Calibri"/>
                        </w:rPr>
                        <w:t>månaden (</w:t>
                      </w:r>
                      <w:r w:rsidR="009A5246" w:rsidRPr="00386106">
                        <w:rPr>
                          <w:rFonts w:ascii="Calibri" w:hAnsi="Calibri" w:cs="Calibri"/>
                        </w:rPr>
                        <w:t>13/1,</w:t>
                      </w:r>
                      <w:r w:rsidR="00235FB9" w:rsidRPr="00386106">
                        <w:rPr>
                          <w:rFonts w:ascii="Calibri" w:hAnsi="Calibri" w:cs="Calibri"/>
                        </w:rPr>
                        <w:t xml:space="preserve"> 17</w:t>
                      </w:r>
                      <w:r w:rsidR="009A5246" w:rsidRPr="00386106">
                        <w:rPr>
                          <w:rFonts w:ascii="Calibri" w:hAnsi="Calibri" w:cs="Calibri"/>
                        </w:rPr>
                        <w:t>/2, 17/3, 7/4, 19/5, 9/6, 30/6, 21/7</w:t>
                      </w:r>
                      <w:r w:rsidR="00275D5A" w:rsidRPr="00386106">
                        <w:rPr>
                          <w:rFonts w:ascii="Calibri" w:hAnsi="Calibri" w:cs="Calibri"/>
                        </w:rPr>
                        <w:t>)</w:t>
                      </w:r>
                      <w:r w:rsidR="00501448" w:rsidRPr="00386106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61E6AA2F" w14:textId="080F299A" w:rsidR="00752BAA" w:rsidRPr="00386106" w:rsidRDefault="009D7B16" w:rsidP="00752BAA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Måndagsmix</w:t>
                      </w:r>
                      <w:r w:rsidR="005C40C0" w:rsidRPr="00386106">
                        <w:rPr>
                          <w:rFonts w:ascii="Calibri" w:hAnsi="Calibri" w:cs="Calibri"/>
                        </w:rPr>
                        <w:t xml:space="preserve"> –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t xml:space="preserve">Varierar </w:t>
                      </w:r>
                      <w:r w:rsidR="00020377" w:rsidRPr="00386106">
                        <w:rPr>
                          <w:rFonts w:ascii="Calibri" w:hAnsi="Calibri" w:cs="Calibri"/>
                        </w:rPr>
                        <w:t xml:space="preserve">från 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t>vecka till vecka med olika</w:t>
                      </w:r>
                      <w:r w:rsidR="00020377" w:rsidRPr="00386106">
                        <w:rPr>
                          <w:rFonts w:ascii="Calibri" w:hAnsi="Calibri" w:cs="Calibri"/>
                        </w:rPr>
                        <w:t xml:space="preserve"> aktiviteter som t.ex. 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t>workshops</w:t>
                      </w:r>
                      <w:r w:rsidR="002A2E72">
                        <w:rPr>
                          <w:rFonts w:ascii="Calibri" w:hAnsi="Calibri" w:cs="Calibri"/>
                        </w:rPr>
                        <w:t>, fysisk aktivitet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2A2E72">
                        <w:rPr>
                          <w:rFonts w:ascii="Calibri" w:hAnsi="Calibri" w:cs="Calibri"/>
                        </w:rPr>
                        <w:t>eller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t xml:space="preserve"> utflykter.</w:t>
                      </w:r>
                    </w:p>
                    <w:p w14:paraId="7B8865E9" w14:textId="04390E74" w:rsidR="00FE229A" w:rsidRPr="00386106" w:rsidRDefault="00FE229A" w:rsidP="00FE229A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Balansträning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– stärkand</w:t>
                      </w:r>
                      <w:r w:rsidR="00573277" w:rsidRPr="00386106">
                        <w:rPr>
                          <w:rFonts w:ascii="Calibri" w:hAnsi="Calibri" w:cs="Calibri"/>
                        </w:rPr>
                        <w:t xml:space="preserve">e </w:t>
                      </w:r>
                      <w:proofErr w:type="spellStart"/>
                      <w:r w:rsidR="00ED48FA" w:rsidRPr="00386106">
                        <w:rPr>
                          <w:rFonts w:ascii="Calibri" w:hAnsi="Calibri" w:cs="Calibri"/>
                        </w:rPr>
                        <w:t>ben</w:t>
                      </w:r>
                      <w:r w:rsidR="00573277" w:rsidRPr="00386106">
                        <w:rPr>
                          <w:rFonts w:ascii="Calibri" w:hAnsi="Calibri" w:cs="Calibri"/>
                        </w:rPr>
                        <w:t>övningar</w:t>
                      </w:r>
                      <w:proofErr w:type="spellEnd"/>
                      <w:r w:rsidR="00573277" w:rsidRPr="00386106">
                        <w:rPr>
                          <w:rFonts w:ascii="Calibri" w:hAnsi="Calibri" w:cs="Calibri"/>
                        </w:rPr>
                        <w:t xml:space="preserve"> för att bibehålla och </w:t>
                      </w:r>
                      <w:r w:rsidRPr="00386106">
                        <w:rPr>
                          <w:rFonts w:ascii="Calibri" w:hAnsi="Calibri" w:cs="Calibri"/>
                        </w:rPr>
                        <w:t>förbättra balansen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0DFF139B" w14:textId="77777777" w:rsidR="000C3ABB" w:rsidRPr="00386106" w:rsidRDefault="000C3ABB" w:rsidP="000C3AB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 xml:space="preserve">* </w:t>
                      </w:r>
                      <w:proofErr w:type="spellStart"/>
                      <w:r w:rsidRPr="00386106">
                        <w:rPr>
                          <w:rFonts w:ascii="Calibri" w:hAnsi="Calibri" w:cs="Calibri"/>
                          <w:b/>
                        </w:rPr>
                        <w:t>Affe’s</w:t>
                      </w:r>
                      <w:proofErr w:type="spellEnd"/>
                      <w:r w:rsidRPr="00386106">
                        <w:rPr>
                          <w:rFonts w:ascii="Calibri" w:hAnsi="Calibri" w:cs="Calibri"/>
                          <w:b/>
                        </w:rPr>
                        <w:t xml:space="preserve"> teman </w:t>
                      </w:r>
                      <w:r w:rsidRPr="00386106">
                        <w:rPr>
                          <w:rFonts w:ascii="Calibri" w:hAnsi="Calibri" w:cs="Calibri"/>
                        </w:rPr>
                        <w:t>–  Fritidsassistent Affe berättar (21/1, 25/2, 25/3, 22/4, 27/5, 17/6)</w:t>
                      </w:r>
                    </w:p>
                    <w:p w14:paraId="0B3D34E2" w14:textId="523C2749" w:rsidR="00C6543F" w:rsidRDefault="00C6543F" w:rsidP="00C6543F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Spel</w:t>
                      </w:r>
                      <w:r w:rsidR="009D7B16" w:rsidRPr="00386106">
                        <w:rPr>
                          <w:rFonts w:ascii="Calibri" w:hAnsi="Calibri" w:cs="Calibri"/>
                          <w:b/>
                        </w:rPr>
                        <w:t xml:space="preserve"> &amp; pussel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– Kortspel, canasta, schack, domino, </w:t>
                      </w:r>
                      <w:r w:rsidR="00F77B7E">
                        <w:rPr>
                          <w:rFonts w:ascii="Calibri" w:hAnsi="Calibri" w:cs="Calibri"/>
                        </w:rPr>
                        <w:t>pussel</w:t>
                      </w:r>
                      <w:r w:rsidR="00B830BB">
                        <w:rPr>
                          <w:rFonts w:ascii="Calibri" w:hAnsi="Calibri" w:cs="Calibri"/>
                        </w:rPr>
                        <w:t xml:space="preserve"> m.m</w:t>
                      </w:r>
                      <w:r w:rsidRPr="00386106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68BBEED6" w14:textId="3BABCE5C" w:rsidR="00C47126" w:rsidRPr="00386106" w:rsidRDefault="00C47126" w:rsidP="00C6543F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C47126">
                        <w:rPr>
                          <w:rFonts w:ascii="Calibri" w:hAnsi="Calibri" w:cs="Calibri"/>
                          <w:b/>
                          <w:bCs/>
                        </w:rPr>
                        <w:t>Kreativ verkstad</w:t>
                      </w:r>
                      <w:r>
                        <w:rPr>
                          <w:rFonts w:ascii="Calibri" w:hAnsi="Calibri" w:cs="Calibri"/>
                        </w:rPr>
                        <w:t xml:space="preserve"> – handarbete, måla akvarell, lösa korsord m.m.</w:t>
                      </w:r>
                    </w:p>
                    <w:p w14:paraId="2825A6A1" w14:textId="3534E256" w:rsidR="0059364B" w:rsidRPr="00386106" w:rsidRDefault="00C6543F" w:rsidP="00F33336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Sitt</w:t>
                      </w:r>
                      <w:r w:rsidR="0059364B" w:rsidRPr="00386106">
                        <w:rPr>
                          <w:rFonts w:ascii="Calibri" w:hAnsi="Calibri" w:cs="Calibri"/>
                          <w:b/>
                        </w:rPr>
                        <w:t>gympa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– </w:t>
                      </w:r>
                      <w:r w:rsidR="001B7B5D" w:rsidRPr="00386106">
                        <w:rPr>
                          <w:rFonts w:ascii="Calibri" w:hAnsi="Calibri" w:cs="Calibri"/>
                        </w:rPr>
                        <w:t>Vi tränar hela kroppen med rörelser sittandes på stol.</w:t>
                      </w:r>
                    </w:p>
                    <w:p w14:paraId="62078617" w14:textId="630CFF4D" w:rsidR="009D7B16" w:rsidRPr="00386106" w:rsidRDefault="009D7B16" w:rsidP="009D7B16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C</w:t>
                      </w:r>
                      <w:r w:rsidR="00275D5A" w:rsidRPr="00386106">
                        <w:rPr>
                          <w:rFonts w:ascii="Calibri" w:hAnsi="Calibri" w:cs="Calibri"/>
                          <w:b/>
                        </w:rPr>
                        <w:t>af</w:t>
                      </w:r>
                      <w:r w:rsidR="00DA7AB8" w:rsidRPr="00386106">
                        <w:rPr>
                          <w:rFonts w:ascii="Calibri" w:hAnsi="Calibri" w:cs="Calibri"/>
                          <w:b/>
                        </w:rPr>
                        <w:t>é</w:t>
                      </w:r>
                      <w:r w:rsidR="0010573C" w:rsidRPr="00386106">
                        <w:rPr>
                          <w:rFonts w:ascii="Calibri" w:hAnsi="Calibri" w:cs="Calibri"/>
                        </w:rPr>
                        <w:t xml:space="preserve"> –</w:t>
                      </w:r>
                      <w:r w:rsidR="00E57D7C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Olika utbud varje vecka. </w:t>
                      </w:r>
                      <w:r w:rsidR="006E7547" w:rsidRPr="00386106">
                        <w:rPr>
                          <w:rFonts w:ascii="Calibri" w:hAnsi="Calibri" w:cs="Calibri"/>
                        </w:rPr>
                        <w:t>25 kr</w:t>
                      </w:r>
                      <w:r w:rsidR="003411EB">
                        <w:rPr>
                          <w:rFonts w:ascii="Calibri" w:hAnsi="Calibri" w:cs="Calibri"/>
                        </w:rPr>
                        <w:t xml:space="preserve"> inklusive kaffe/te</w:t>
                      </w:r>
                      <w:r w:rsidR="008D47C4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445661" w:rsidRPr="00386106">
                        <w:rPr>
                          <w:rFonts w:ascii="Calibri" w:hAnsi="Calibri" w:cs="Calibri"/>
                        </w:rPr>
                        <w:t>betalas kontant</w:t>
                      </w:r>
                      <w:r w:rsidR="00F54660" w:rsidRPr="00386106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5FFCD797" w14:textId="4564FFB6" w:rsidR="009D7B16" w:rsidRPr="00386106" w:rsidRDefault="009D7B16" w:rsidP="009D7B16">
                      <w:pPr>
                        <w:spacing w:line="240" w:lineRule="auto"/>
                        <w:rPr>
                          <w:rFonts w:ascii="Calibri" w:hAnsi="Calibri" w:cs="Calibri"/>
                          <w:szCs w:val="28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  <w:szCs w:val="28"/>
                        </w:rPr>
                        <w:t>Allsång</w:t>
                      </w:r>
                      <w:r w:rsidRPr="00386106">
                        <w:rPr>
                          <w:rFonts w:ascii="Calibri" w:hAnsi="Calibri" w:cs="Calibri"/>
                          <w:szCs w:val="28"/>
                        </w:rPr>
                        <w:t xml:space="preserve"> – Vi sjunger till musik med allsångshäfte utan noter.</w:t>
                      </w:r>
                    </w:p>
                    <w:p w14:paraId="08348E0E" w14:textId="780D9162" w:rsidR="0059364B" w:rsidRPr="00386106" w:rsidRDefault="00162CCD" w:rsidP="0059364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*</w:t>
                      </w:r>
                      <w:r w:rsidR="009964F8" w:rsidRPr="00386106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proofErr w:type="spellStart"/>
                      <w:r w:rsidR="00275D5A" w:rsidRPr="00386106">
                        <w:rPr>
                          <w:rFonts w:ascii="Calibri" w:hAnsi="Calibri" w:cs="Calibri"/>
                          <w:b/>
                        </w:rPr>
                        <w:t>S</w:t>
                      </w:r>
                      <w:r w:rsidR="00DA7AB8" w:rsidRPr="00386106">
                        <w:rPr>
                          <w:rFonts w:ascii="Calibri" w:hAnsi="Calibri" w:cs="Calibri"/>
                          <w:b/>
                        </w:rPr>
                        <w:t>oftdans</w:t>
                      </w:r>
                      <w:proofErr w:type="spellEnd"/>
                      <w:r w:rsidR="00DA7AB8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372EC0" w:rsidRPr="00386106">
                        <w:rPr>
                          <w:rFonts w:ascii="Calibri" w:hAnsi="Calibri" w:cs="Calibri"/>
                        </w:rPr>
                        <w:t xml:space="preserve">– en </w:t>
                      </w:r>
                      <w:r w:rsidR="00077C24" w:rsidRPr="00386106">
                        <w:rPr>
                          <w:rFonts w:ascii="Calibri" w:hAnsi="Calibri" w:cs="Calibri"/>
                        </w:rPr>
                        <w:t>lekfull form av danskoreografi</w:t>
                      </w:r>
                      <w:r w:rsidR="00372EC0" w:rsidRPr="00386106">
                        <w:rPr>
                          <w:rFonts w:ascii="Calibri" w:hAnsi="Calibri" w:cs="Calibri"/>
                        </w:rPr>
                        <w:t xml:space="preserve"> med Liana danspedago</w:t>
                      </w:r>
                      <w:r w:rsidR="00C57448">
                        <w:rPr>
                          <w:rFonts w:ascii="Calibri" w:hAnsi="Calibri" w:cs="Calibri"/>
                        </w:rPr>
                        <w:t>g som kommer en gång i månaden</w:t>
                      </w:r>
                      <w:r w:rsidR="00F95CBD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01448" w:rsidRPr="00386106">
                        <w:rPr>
                          <w:rFonts w:ascii="Calibri" w:hAnsi="Calibri" w:cs="Calibri"/>
                        </w:rPr>
                        <w:t xml:space="preserve"> (</w:t>
                      </w:r>
                      <w:r w:rsidR="00B60AAE">
                        <w:rPr>
                          <w:rFonts w:ascii="Calibri" w:hAnsi="Calibri" w:cs="Calibri"/>
                        </w:rPr>
                        <w:t>30/1, 27/2, 27/3, 24/4, 22/5, 19/6</w:t>
                      </w:r>
                      <w:r w:rsidR="00275D5A" w:rsidRPr="00386106">
                        <w:rPr>
                          <w:rFonts w:ascii="Calibri" w:hAnsi="Calibri" w:cs="Calibri"/>
                        </w:rPr>
                        <w:t>)</w:t>
                      </w:r>
                      <w:r w:rsidR="00551BAD" w:rsidRPr="00386106">
                        <w:rPr>
                          <w:rFonts w:ascii="Calibri" w:hAnsi="Calibri" w:cs="Calibri"/>
                        </w:rPr>
                        <w:t>.</w:t>
                      </w:r>
                      <w:r w:rsidR="00275D5A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32FD3F38" w14:textId="3E95863C" w:rsidR="00F33336" w:rsidRPr="00386106" w:rsidRDefault="00F33336" w:rsidP="00F33336">
                      <w:pPr>
                        <w:spacing w:line="240" w:lineRule="auto"/>
                        <w:rPr>
                          <w:rFonts w:ascii="Calibri" w:hAnsi="Calibri" w:cs="Calibri"/>
                          <w:szCs w:val="28"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Bingo</w:t>
                      </w:r>
                      <w:bookmarkStart w:id="2" w:name="_Hlk181710284"/>
                      <w:r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10573C" w:rsidRPr="00386106">
                        <w:rPr>
                          <w:rFonts w:ascii="Calibri" w:hAnsi="Calibri" w:cs="Calibri"/>
                        </w:rPr>
                        <w:t>–</w:t>
                      </w:r>
                      <w:r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bookmarkEnd w:id="2"/>
                      <w:r w:rsidRPr="00386106">
                        <w:rPr>
                          <w:rFonts w:ascii="Calibri" w:hAnsi="Calibri" w:cs="Calibri"/>
                          <w:szCs w:val="28"/>
                        </w:rPr>
                        <w:t>3 spelomgångar inklusive fika kostar 30 kr, betalas kontant.</w:t>
                      </w:r>
                      <w:r w:rsidR="000E678F" w:rsidRPr="00386106">
                        <w:rPr>
                          <w:rFonts w:ascii="Calibri" w:hAnsi="Calibri" w:cs="Calibri"/>
                          <w:szCs w:val="28"/>
                        </w:rPr>
                        <w:t xml:space="preserve"> Anmälan dagen innan!</w:t>
                      </w:r>
                    </w:p>
                    <w:p w14:paraId="4CEBB3D3" w14:textId="3E38B369" w:rsidR="00695145" w:rsidRDefault="00E82298" w:rsidP="00F1688B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</w:rPr>
                        <w:t>Quiz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34381B" w:rsidRPr="0038610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E643E1" w:rsidRPr="00386106">
                        <w:rPr>
                          <w:rFonts w:ascii="Calibri" w:hAnsi="Calibri" w:cs="Calibri"/>
                        </w:rPr>
                        <w:t xml:space="preserve">– </w:t>
                      </w:r>
                      <w:r>
                        <w:rPr>
                          <w:rFonts w:ascii="Calibri" w:hAnsi="Calibri" w:cs="Calibri"/>
                        </w:rPr>
                        <w:t xml:space="preserve">Frågesport t.ex. 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musikquiz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, tipsfrågor, trivial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pursuit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m.m.</w:t>
                      </w:r>
                    </w:p>
                    <w:p w14:paraId="2361C94E" w14:textId="4BACC053" w:rsidR="00F1688B" w:rsidRPr="00386106" w:rsidRDefault="00695145" w:rsidP="00F1688B">
                      <w:pPr>
                        <w:spacing w:line="240" w:lineRule="auto"/>
                        <w:rPr>
                          <w:rStyle w:val="Hyperlnk"/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br/>
                      </w:r>
                      <w:r w:rsidR="00614879" w:rsidRPr="00386106">
                        <w:rPr>
                          <w:rFonts w:ascii="Calibri" w:hAnsi="Calibri" w:cs="Calibri"/>
                          <w:b/>
                        </w:rPr>
                        <w:t>ÖVRIGA AKTIVITETER</w:t>
                      </w:r>
                      <w:r w:rsidR="00275D5A" w:rsidRPr="00386106">
                        <w:rPr>
                          <w:rFonts w:ascii="Calibri" w:hAnsi="Calibri" w:cs="Calibri"/>
                        </w:rPr>
                        <w:t xml:space="preserve">: 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br/>
                      </w:r>
                      <w:r w:rsidR="00275D5A" w:rsidRPr="00386106">
                        <w:rPr>
                          <w:rFonts w:ascii="Calibri" w:hAnsi="Calibri" w:cs="Calibri"/>
                        </w:rPr>
                        <w:t xml:space="preserve">se evenemangskalendern, </w:t>
                      </w:r>
                      <w:r w:rsidR="00275D5A" w:rsidRPr="00CE7E47">
                        <w:rPr>
                          <w:rFonts w:ascii="Calibri" w:hAnsi="Calibri" w:cs="Calibri"/>
                        </w:rPr>
                        <w:t>https://www.huddinge.se/pa-gang</w:t>
                      </w:r>
                    </w:p>
                    <w:p w14:paraId="2F7BDDC6" w14:textId="4459D551" w:rsidR="00275D5A" w:rsidRPr="00386106" w:rsidRDefault="00642AAE" w:rsidP="0039351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86106">
                        <w:rPr>
                          <w:rFonts w:ascii="Calibri" w:hAnsi="Calibri" w:cs="Calibri"/>
                          <w:b/>
                        </w:rPr>
                        <w:t>Anhörigcafé</w:t>
                      </w:r>
                      <w:bookmarkStart w:id="3" w:name="_Hlk181781937"/>
                      <w:r w:rsidRPr="00386106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501448" w:rsidRPr="00386106">
                        <w:rPr>
                          <w:rFonts w:ascii="Calibri" w:hAnsi="Calibri" w:cs="Calibri"/>
                        </w:rPr>
                        <w:t xml:space="preserve">– </w:t>
                      </w:r>
                      <w:bookmarkEnd w:id="3"/>
                      <w:r w:rsidR="00E77150" w:rsidRPr="00386106">
                        <w:rPr>
                          <w:rFonts w:ascii="Calibri" w:hAnsi="Calibri" w:cs="Calibri"/>
                        </w:rPr>
                        <w:t xml:space="preserve"> datum</w:t>
                      </w:r>
                      <w:r w:rsidR="00235FB9" w:rsidRPr="00386106">
                        <w:rPr>
                          <w:rFonts w:ascii="Calibri" w:hAnsi="Calibri" w:cs="Calibri"/>
                        </w:rPr>
                        <w:t>:</w:t>
                      </w:r>
                      <w:r w:rsidR="00E77150" w:rsidRPr="00386106">
                        <w:rPr>
                          <w:rFonts w:ascii="Calibri" w:hAnsi="Calibri" w:cs="Calibri"/>
                        </w:rPr>
                        <w:t xml:space="preserve"> 27/1, 24/2, 24/3, 28/4, 19/5</w:t>
                      </w:r>
                      <w:r w:rsidR="00235FB9" w:rsidRPr="00386106">
                        <w:rPr>
                          <w:rFonts w:ascii="Calibri" w:hAnsi="Calibri" w:cs="Calibri"/>
                        </w:rPr>
                        <w:t xml:space="preserve">  kl. 14.00-15.30</w:t>
                      </w:r>
                      <w:r w:rsidR="00002F1F" w:rsidRPr="00386106">
                        <w:rPr>
                          <w:rFonts w:ascii="Calibri" w:hAnsi="Calibri" w:cs="Calibri"/>
                        </w:rPr>
                        <w:br/>
                      </w:r>
                      <w:r w:rsidR="00002F1F" w:rsidRPr="00386106">
                        <w:rPr>
                          <w:rFonts w:ascii="Calibri" w:hAnsi="Calibri" w:cs="Calibri"/>
                          <w:b/>
                        </w:rPr>
                        <w:t>ABC demens för anhöriga</w:t>
                      </w:r>
                      <w:r w:rsidR="00002F1F" w:rsidRPr="00386106">
                        <w:rPr>
                          <w:rFonts w:ascii="Calibri" w:hAnsi="Calibri" w:cs="Calibri"/>
                        </w:rPr>
                        <w:t xml:space="preserve">  </w:t>
                      </w:r>
                      <w:r w:rsidR="00501448" w:rsidRPr="00386106">
                        <w:rPr>
                          <w:rFonts w:ascii="Calibri" w:hAnsi="Calibri" w:cs="Calibri"/>
                        </w:rPr>
                        <w:t xml:space="preserve">– </w:t>
                      </w:r>
                      <w:r w:rsidR="00235FB9" w:rsidRPr="00386106">
                        <w:rPr>
                          <w:rFonts w:ascii="Calibri" w:hAnsi="Calibri" w:cs="Calibri"/>
                        </w:rPr>
                        <w:t xml:space="preserve">datum: </w:t>
                      </w:r>
                      <w:r w:rsidR="00E77150" w:rsidRPr="00386106">
                        <w:rPr>
                          <w:rFonts w:ascii="Calibri" w:hAnsi="Calibri" w:cs="Calibri"/>
                        </w:rPr>
                        <w:t>28/4</w:t>
                      </w:r>
                      <w:r w:rsidR="00235FB9" w:rsidRPr="00386106">
                        <w:rPr>
                          <w:rFonts w:ascii="Calibri" w:hAnsi="Calibri" w:cs="Calibri"/>
                        </w:rPr>
                        <w:t xml:space="preserve">, </w:t>
                      </w:r>
                      <w:r w:rsidR="00E77150" w:rsidRPr="00386106">
                        <w:rPr>
                          <w:rFonts w:ascii="Calibri" w:hAnsi="Calibri" w:cs="Calibri"/>
                        </w:rPr>
                        <w:t>5/5</w:t>
                      </w:r>
                      <w:r w:rsidR="00235FB9" w:rsidRPr="00386106">
                        <w:rPr>
                          <w:rFonts w:ascii="Calibri" w:hAnsi="Calibri" w:cs="Calibri"/>
                        </w:rPr>
                        <w:t xml:space="preserve">  kl. 10.00-12.00</w:t>
                      </w:r>
                      <w:r w:rsidR="00F1688B" w:rsidRPr="00386106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94FBC" w:rsidRPr="00E77C02" w:rsidSect="00E42ED9">
      <w:type w:val="continuous"/>
      <w:pgSz w:w="11906" w:h="16838" w:code="9"/>
      <w:pgMar w:top="1418" w:right="1985" w:bottom="1559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2342" w14:textId="77777777" w:rsidR="008345AE" w:rsidRDefault="008345AE" w:rsidP="00ED6C6F">
      <w:pPr>
        <w:spacing w:after="0" w:line="240" w:lineRule="auto"/>
      </w:pPr>
      <w:r>
        <w:separator/>
      </w:r>
    </w:p>
  </w:endnote>
  <w:endnote w:type="continuationSeparator" w:id="0">
    <w:p w14:paraId="7E8E88E3" w14:textId="77777777" w:rsidR="008345AE" w:rsidRDefault="008345A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0328" w14:textId="77777777" w:rsidR="008345AE" w:rsidRDefault="008345AE" w:rsidP="00ED6C6F">
      <w:pPr>
        <w:spacing w:after="0" w:line="240" w:lineRule="auto"/>
      </w:pPr>
      <w:r>
        <w:separator/>
      </w:r>
    </w:p>
  </w:footnote>
  <w:footnote w:type="continuationSeparator" w:id="0">
    <w:p w14:paraId="4E0F8C4A" w14:textId="77777777" w:rsidR="008345AE" w:rsidRDefault="008345A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E132" w14:textId="7C101CC6" w:rsidR="00ED6C6F" w:rsidRPr="00EE081D" w:rsidRDefault="00EE081D" w:rsidP="00282B6B">
    <w:pPr>
      <w:pStyle w:val="Sidhuvud"/>
      <w:jc w:val="right"/>
      <w:rPr>
        <w:rStyle w:val="Sidnummer"/>
      </w:rPr>
    </w:pPr>
    <w:r w:rsidRPr="00EE081D">
      <w:rPr>
        <w:rStyle w:val="Sidnummer"/>
      </w:rPr>
      <w:fldChar w:fldCharType="begin"/>
    </w:r>
    <w:r w:rsidRPr="00EE081D">
      <w:rPr>
        <w:rStyle w:val="Sidnummer"/>
      </w:rPr>
      <w:instrText>PAGE  \* Arabic  \* MERGEFORMAT</w:instrText>
    </w:r>
    <w:r w:rsidRPr="00EE081D">
      <w:rPr>
        <w:rStyle w:val="Sidnummer"/>
      </w:rPr>
      <w:fldChar w:fldCharType="separate"/>
    </w:r>
    <w:r w:rsidR="00CE7E47">
      <w:rPr>
        <w:rStyle w:val="Sidnummer"/>
        <w:noProof/>
      </w:rPr>
      <w:t>1</w:t>
    </w:r>
    <w:r w:rsidRPr="00EE081D">
      <w:rPr>
        <w:rStyle w:val="Sidnummer"/>
      </w:rPr>
      <w:fldChar w:fldCharType="end"/>
    </w:r>
    <w:r w:rsidRPr="00EE081D">
      <w:rPr>
        <w:rStyle w:val="Sidnummer"/>
      </w:rPr>
      <w:t xml:space="preserve"> (</w:t>
    </w:r>
    <w:r w:rsidRPr="00EE081D">
      <w:rPr>
        <w:rStyle w:val="Sidnummer"/>
      </w:rPr>
      <w:fldChar w:fldCharType="begin"/>
    </w:r>
    <w:r w:rsidRPr="00EE081D">
      <w:rPr>
        <w:rStyle w:val="Sidnummer"/>
      </w:rPr>
      <w:instrText>NUMPAGES  \* Arabic  \* MERGEFORMAT</w:instrText>
    </w:r>
    <w:r w:rsidRPr="00EE081D">
      <w:rPr>
        <w:rStyle w:val="Sidnummer"/>
      </w:rPr>
      <w:fldChar w:fldCharType="separate"/>
    </w:r>
    <w:r w:rsidR="00CE7E47">
      <w:rPr>
        <w:rStyle w:val="Sidnummer"/>
        <w:noProof/>
      </w:rPr>
      <w:t>2</w:t>
    </w:r>
    <w:r w:rsidRPr="00EE081D">
      <w:rPr>
        <w:rStyle w:val="Sidnummer"/>
      </w:rPr>
      <w:fldChar w:fldCharType="end"/>
    </w:r>
    <w:r w:rsidRPr="00EE081D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1462" w14:textId="115CAF0D" w:rsidR="008C3C88" w:rsidRPr="008C3C88" w:rsidRDefault="008C3C88" w:rsidP="00780995">
    <w:pPr>
      <w:pStyle w:val="Sidhuvud"/>
      <w:jc w:val="right"/>
      <w:rPr>
        <w:rStyle w:val="Sidnummer"/>
      </w:rPr>
    </w:pPr>
    <w:r w:rsidRPr="008C3C88">
      <w:rPr>
        <w:rStyle w:val="Sidnummer"/>
      </w:rPr>
      <w:fldChar w:fldCharType="begin"/>
    </w:r>
    <w:r w:rsidRPr="008C3C88">
      <w:rPr>
        <w:rStyle w:val="Sidnummer"/>
      </w:rPr>
      <w:instrText>PAGE  \* Arabic  \* MERGEFORMAT</w:instrText>
    </w:r>
    <w:r w:rsidRPr="008C3C88">
      <w:rPr>
        <w:rStyle w:val="Sidnummer"/>
      </w:rPr>
      <w:fldChar w:fldCharType="separate"/>
    </w:r>
    <w:r w:rsidRPr="008C3C88">
      <w:rPr>
        <w:rStyle w:val="Sidnummer"/>
      </w:rPr>
      <w:t>1</w:t>
    </w:r>
    <w:r w:rsidRPr="008C3C88">
      <w:rPr>
        <w:rStyle w:val="Sidnummer"/>
      </w:rPr>
      <w:fldChar w:fldCharType="end"/>
    </w:r>
    <w:r w:rsidRPr="008C3C88">
      <w:rPr>
        <w:rStyle w:val="Sidnummer"/>
      </w:rPr>
      <w:t xml:space="preserve"> </w:t>
    </w:r>
    <w:r>
      <w:rPr>
        <w:rStyle w:val="Sidnummer"/>
      </w:rPr>
      <w:t>(</w:t>
    </w:r>
    <w:r w:rsidRPr="008C3C88">
      <w:rPr>
        <w:rStyle w:val="Sidnummer"/>
      </w:rPr>
      <w:fldChar w:fldCharType="begin"/>
    </w:r>
    <w:r w:rsidRPr="008C3C88">
      <w:rPr>
        <w:rStyle w:val="Sidnummer"/>
      </w:rPr>
      <w:instrText>NUMPAGES  \* Arabic  \* MERGEFORMAT</w:instrText>
    </w:r>
    <w:r w:rsidRPr="008C3C88">
      <w:rPr>
        <w:rStyle w:val="Sidnummer"/>
      </w:rPr>
      <w:fldChar w:fldCharType="separate"/>
    </w:r>
    <w:r w:rsidR="00566967">
      <w:rPr>
        <w:rStyle w:val="Sidnummer"/>
        <w:noProof/>
      </w:rPr>
      <w:t>2</w:t>
    </w:r>
    <w:r w:rsidRPr="008C3C88"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03BF3"/>
    <w:multiLevelType w:val="hybridMultilevel"/>
    <w:tmpl w:val="4F4A25BA"/>
    <w:lvl w:ilvl="0" w:tplc="DFF44576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7A217F"/>
    <w:multiLevelType w:val="hybridMultilevel"/>
    <w:tmpl w:val="20408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D7234F"/>
    <w:multiLevelType w:val="multilevel"/>
    <w:tmpl w:val="89BEAF36"/>
    <w:lvl w:ilvl="0">
      <w:start w:val="1"/>
      <w:numFmt w:val="decimal"/>
      <w:pStyle w:val="NumRubrik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ubrik2"/>
      <w:suff w:val="space"/>
      <w:lvlText w:val="%2.%1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umRubrik3"/>
      <w:suff w:val="space"/>
      <w:lvlText w:val="%3.%1.%2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NumRubrik4"/>
      <w:suff w:val="space"/>
      <w:lvlText w:val="%4.%1.%2.%3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CE2854"/>
    <w:multiLevelType w:val="hybridMultilevel"/>
    <w:tmpl w:val="8898B878"/>
    <w:lvl w:ilvl="0" w:tplc="4A949A5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825655591">
    <w:abstractNumId w:val="17"/>
  </w:num>
  <w:num w:numId="2" w16cid:durableId="1912810356">
    <w:abstractNumId w:val="3"/>
  </w:num>
  <w:num w:numId="3" w16cid:durableId="444159013">
    <w:abstractNumId w:val="2"/>
  </w:num>
  <w:num w:numId="4" w16cid:durableId="1226523830">
    <w:abstractNumId w:val="1"/>
  </w:num>
  <w:num w:numId="5" w16cid:durableId="667708821">
    <w:abstractNumId w:val="0"/>
  </w:num>
  <w:num w:numId="6" w16cid:durableId="2079817543">
    <w:abstractNumId w:val="8"/>
  </w:num>
  <w:num w:numId="7" w16cid:durableId="168954237">
    <w:abstractNumId w:val="7"/>
  </w:num>
  <w:num w:numId="8" w16cid:durableId="222639187">
    <w:abstractNumId w:val="6"/>
  </w:num>
  <w:num w:numId="9" w16cid:durableId="1633050444">
    <w:abstractNumId w:val="5"/>
  </w:num>
  <w:num w:numId="10" w16cid:durableId="658313171">
    <w:abstractNumId w:val="4"/>
  </w:num>
  <w:num w:numId="11" w16cid:durableId="214970195">
    <w:abstractNumId w:val="10"/>
  </w:num>
  <w:num w:numId="12" w16cid:durableId="1299652437">
    <w:abstractNumId w:val="8"/>
  </w:num>
  <w:num w:numId="13" w16cid:durableId="962006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624730">
    <w:abstractNumId w:val="13"/>
  </w:num>
  <w:num w:numId="15" w16cid:durableId="1722751713">
    <w:abstractNumId w:val="9"/>
  </w:num>
  <w:num w:numId="16" w16cid:durableId="157156075">
    <w:abstractNumId w:val="15"/>
  </w:num>
  <w:num w:numId="17" w16cid:durableId="974917143">
    <w:abstractNumId w:val="14"/>
  </w:num>
  <w:num w:numId="18" w16cid:durableId="1658149626">
    <w:abstractNumId w:val="14"/>
  </w:num>
  <w:num w:numId="19" w16cid:durableId="2049599683">
    <w:abstractNumId w:val="14"/>
  </w:num>
  <w:num w:numId="20" w16cid:durableId="928662478">
    <w:abstractNumId w:val="14"/>
  </w:num>
  <w:num w:numId="21" w16cid:durableId="589001569">
    <w:abstractNumId w:val="12"/>
  </w:num>
  <w:num w:numId="22" w16cid:durableId="402336957">
    <w:abstractNumId w:val="16"/>
  </w:num>
  <w:num w:numId="23" w16cid:durableId="241064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B0"/>
    <w:rsid w:val="0000022B"/>
    <w:rsid w:val="00002F1F"/>
    <w:rsid w:val="00006476"/>
    <w:rsid w:val="00012581"/>
    <w:rsid w:val="000142FE"/>
    <w:rsid w:val="0001574F"/>
    <w:rsid w:val="00020377"/>
    <w:rsid w:val="00023CF5"/>
    <w:rsid w:val="000304A9"/>
    <w:rsid w:val="0003409D"/>
    <w:rsid w:val="00035827"/>
    <w:rsid w:val="00036AD4"/>
    <w:rsid w:val="00040A83"/>
    <w:rsid w:val="000428AA"/>
    <w:rsid w:val="00042FF2"/>
    <w:rsid w:val="000578D0"/>
    <w:rsid w:val="00077C24"/>
    <w:rsid w:val="00081E07"/>
    <w:rsid w:val="00083807"/>
    <w:rsid w:val="000879D1"/>
    <w:rsid w:val="00090B21"/>
    <w:rsid w:val="000927CE"/>
    <w:rsid w:val="00096707"/>
    <w:rsid w:val="0009738A"/>
    <w:rsid w:val="000A259F"/>
    <w:rsid w:val="000A47BB"/>
    <w:rsid w:val="000C18ED"/>
    <w:rsid w:val="000C3ABB"/>
    <w:rsid w:val="000C60F9"/>
    <w:rsid w:val="000D29F7"/>
    <w:rsid w:val="000D4286"/>
    <w:rsid w:val="000D787A"/>
    <w:rsid w:val="000E678F"/>
    <w:rsid w:val="000E6BD5"/>
    <w:rsid w:val="000F1B8E"/>
    <w:rsid w:val="000F2861"/>
    <w:rsid w:val="001010AF"/>
    <w:rsid w:val="0010206C"/>
    <w:rsid w:val="001042B0"/>
    <w:rsid w:val="00104807"/>
    <w:rsid w:val="00104B73"/>
    <w:rsid w:val="0010573C"/>
    <w:rsid w:val="00110A7F"/>
    <w:rsid w:val="0011207E"/>
    <w:rsid w:val="00114FCA"/>
    <w:rsid w:val="00122168"/>
    <w:rsid w:val="00130205"/>
    <w:rsid w:val="00133664"/>
    <w:rsid w:val="00136C6B"/>
    <w:rsid w:val="00142663"/>
    <w:rsid w:val="001462C4"/>
    <w:rsid w:val="00152015"/>
    <w:rsid w:val="00162CCD"/>
    <w:rsid w:val="00165944"/>
    <w:rsid w:val="00184094"/>
    <w:rsid w:val="00187894"/>
    <w:rsid w:val="0019680D"/>
    <w:rsid w:val="001A220C"/>
    <w:rsid w:val="001A4416"/>
    <w:rsid w:val="001A44F4"/>
    <w:rsid w:val="001A5176"/>
    <w:rsid w:val="001A7D3F"/>
    <w:rsid w:val="001B1576"/>
    <w:rsid w:val="001B176D"/>
    <w:rsid w:val="001B2002"/>
    <w:rsid w:val="001B410B"/>
    <w:rsid w:val="001B47D1"/>
    <w:rsid w:val="001B4BB9"/>
    <w:rsid w:val="001B7B5D"/>
    <w:rsid w:val="001C00C0"/>
    <w:rsid w:val="001C5714"/>
    <w:rsid w:val="001E1BED"/>
    <w:rsid w:val="001E424C"/>
    <w:rsid w:val="001E476A"/>
    <w:rsid w:val="001E6352"/>
    <w:rsid w:val="001E735F"/>
    <w:rsid w:val="001F0244"/>
    <w:rsid w:val="002003D0"/>
    <w:rsid w:val="0020281F"/>
    <w:rsid w:val="00206E84"/>
    <w:rsid w:val="00213386"/>
    <w:rsid w:val="0021765B"/>
    <w:rsid w:val="00220B93"/>
    <w:rsid w:val="002231FA"/>
    <w:rsid w:val="0022399C"/>
    <w:rsid w:val="002266D8"/>
    <w:rsid w:val="002276B5"/>
    <w:rsid w:val="0023309C"/>
    <w:rsid w:val="002346A2"/>
    <w:rsid w:val="00235637"/>
    <w:rsid w:val="00235FB9"/>
    <w:rsid w:val="00237D8B"/>
    <w:rsid w:val="00242D9A"/>
    <w:rsid w:val="002611BD"/>
    <w:rsid w:val="00266618"/>
    <w:rsid w:val="00272927"/>
    <w:rsid w:val="00275D5A"/>
    <w:rsid w:val="00281A3B"/>
    <w:rsid w:val="00282B6B"/>
    <w:rsid w:val="002835D4"/>
    <w:rsid w:val="0028510E"/>
    <w:rsid w:val="002A223C"/>
    <w:rsid w:val="002A2E72"/>
    <w:rsid w:val="002B0CEF"/>
    <w:rsid w:val="002B629F"/>
    <w:rsid w:val="002C0E4D"/>
    <w:rsid w:val="002D4AA3"/>
    <w:rsid w:val="002E1F18"/>
    <w:rsid w:val="002E1F53"/>
    <w:rsid w:val="002E2110"/>
    <w:rsid w:val="002E587D"/>
    <w:rsid w:val="002F0467"/>
    <w:rsid w:val="002F7366"/>
    <w:rsid w:val="002F7A33"/>
    <w:rsid w:val="00311187"/>
    <w:rsid w:val="00317830"/>
    <w:rsid w:val="00324BC6"/>
    <w:rsid w:val="003262C7"/>
    <w:rsid w:val="00327242"/>
    <w:rsid w:val="00327EC5"/>
    <w:rsid w:val="003408B6"/>
    <w:rsid w:val="003411EB"/>
    <w:rsid w:val="0034381B"/>
    <w:rsid w:val="0034670C"/>
    <w:rsid w:val="0035044E"/>
    <w:rsid w:val="003524B5"/>
    <w:rsid w:val="00354F26"/>
    <w:rsid w:val="00355C11"/>
    <w:rsid w:val="00366EB1"/>
    <w:rsid w:val="00367423"/>
    <w:rsid w:val="0037088F"/>
    <w:rsid w:val="00372EC0"/>
    <w:rsid w:val="00375B08"/>
    <w:rsid w:val="00376569"/>
    <w:rsid w:val="0037773C"/>
    <w:rsid w:val="00386106"/>
    <w:rsid w:val="003917B6"/>
    <w:rsid w:val="0039351B"/>
    <w:rsid w:val="00394FE7"/>
    <w:rsid w:val="00397509"/>
    <w:rsid w:val="003977E2"/>
    <w:rsid w:val="003A0FEC"/>
    <w:rsid w:val="003A13DB"/>
    <w:rsid w:val="003A469B"/>
    <w:rsid w:val="003B42DC"/>
    <w:rsid w:val="003D0551"/>
    <w:rsid w:val="003D1AD5"/>
    <w:rsid w:val="003D2F1A"/>
    <w:rsid w:val="003E122A"/>
    <w:rsid w:val="003E1BF1"/>
    <w:rsid w:val="003E3D6E"/>
    <w:rsid w:val="003F0BD7"/>
    <w:rsid w:val="003F648F"/>
    <w:rsid w:val="00401980"/>
    <w:rsid w:val="00411FB3"/>
    <w:rsid w:val="0041202D"/>
    <w:rsid w:val="004158F5"/>
    <w:rsid w:val="00423097"/>
    <w:rsid w:val="00425181"/>
    <w:rsid w:val="00427F94"/>
    <w:rsid w:val="00431E27"/>
    <w:rsid w:val="004333A3"/>
    <w:rsid w:val="00434C22"/>
    <w:rsid w:val="00445661"/>
    <w:rsid w:val="004457CA"/>
    <w:rsid w:val="004457EB"/>
    <w:rsid w:val="004512F0"/>
    <w:rsid w:val="004539FA"/>
    <w:rsid w:val="0045773E"/>
    <w:rsid w:val="004579C9"/>
    <w:rsid w:val="00463F60"/>
    <w:rsid w:val="00464FDF"/>
    <w:rsid w:val="00466ABB"/>
    <w:rsid w:val="00466EB2"/>
    <w:rsid w:val="00472FE4"/>
    <w:rsid w:val="00476DDD"/>
    <w:rsid w:val="00477564"/>
    <w:rsid w:val="00481060"/>
    <w:rsid w:val="00483F66"/>
    <w:rsid w:val="0049249A"/>
    <w:rsid w:val="004A1147"/>
    <w:rsid w:val="004A4EC5"/>
    <w:rsid w:val="004B06EE"/>
    <w:rsid w:val="004B1571"/>
    <w:rsid w:val="004C6182"/>
    <w:rsid w:val="004E08FC"/>
    <w:rsid w:val="004E0B05"/>
    <w:rsid w:val="004F1CB4"/>
    <w:rsid w:val="004F2653"/>
    <w:rsid w:val="004F2D72"/>
    <w:rsid w:val="004F3965"/>
    <w:rsid w:val="004F6E9F"/>
    <w:rsid w:val="004F7AF7"/>
    <w:rsid w:val="00501448"/>
    <w:rsid w:val="00505354"/>
    <w:rsid w:val="00522BFA"/>
    <w:rsid w:val="00524086"/>
    <w:rsid w:val="00531996"/>
    <w:rsid w:val="00534176"/>
    <w:rsid w:val="005369BE"/>
    <w:rsid w:val="005377E7"/>
    <w:rsid w:val="0054039A"/>
    <w:rsid w:val="00546CDE"/>
    <w:rsid w:val="00550874"/>
    <w:rsid w:val="00550EDA"/>
    <w:rsid w:val="00551BAD"/>
    <w:rsid w:val="00552B91"/>
    <w:rsid w:val="005537A8"/>
    <w:rsid w:val="00554C9E"/>
    <w:rsid w:val="0055639D"/>
    <w:rsid w:val="0055643A"/>
    <w:rsid w:val="00561BF7"/>
    <w:rsid w:val="00566967"/>
    <w:rsid w:val="00573277"/>
    <w:rsid w:val="00575871"/>
    <w:rsid w:val="00577303"/>
    <w:rsid w:val="0058408E"/>
    <w:rsid w:val="005907EF"/>
    <w:rsid w:val="0059364B"/>
    <w:rsid w:val="00594D98"/>
    <w:rsid w:val="005A3552"/>
    <w:rsid w:val="005A403A"/>
    <w:rsid w:val="005B1E07"/>
    <w:rsid w:val="005C0775"/>
    <w:rsid w:val="005C2ECF"/>
    <w:rsid w:val="005C40C0"/>
    <w:rsid w:val="005C4A0C"/>
    <w:rsid w:val="005C4DBF"/>
    <w:rsid w:val="005C6423"/>
    <w:rsid w:val="005D4AF0"/>
    <w:rsid w:val="005D52AC"/>
    <w:rsid w:val="005E0CDB"/>
    <w:rsid w:val="005E610A"/>
    <w:rsid w:val="005F29FB"/>
    <w:rsid w:val="005F3FB1"/>
    <w:rsid w:val="00603A4F"/>
    <w:rsid w:val="00606B0F"/>
    <w:rsid w:val="00606C5E"/>
    <w:rsid w:val="006115D8"/>
    <w:rsid w:val="006137D6"/>
    <w:rsid w:val="00614879"/>
    <w:rsid w:val="00625751"/>
    <w:rsid w:val="00627E5D"/>
    <w:rsid w:val="00632192"/>
    <w:rsid w:val="006360DB"/>
    <w:rsid w:val="00642AAE"/>
    <w:rsid w:val="00654432"/>
    <w:rsid w:val="00672A20"/>
    <w:rsid w:val="00691D89"/>
    <w:rsid w:val="00693572"/>
    <w:rsid w:val="006937B1"/>
    <w:rsid w:val="00693ED8"/>
    <w:rsid w:val="00695145"/>
    <w:rsid w:val="006963CF"/>
    <w:rsid w:val="00696508"/>
    <w:rsid w:val="00697C2E"/>
    <w:rsid w:val="006A1C81"/>
    <w:rsid w:val="006A60A8"/>
    <w:rsid w:val="006B3AC6"/>
    <w:rsid w:val="006C0636"/>
    <w:rsid w:val="006C4DA1"/>
    <w:rsid w:val="006C6622"/>
    <w:rsid w:val="006E0663"/>
    <w:rsid w:val="006E43A5"/>
    <w:rsid w:val="006E6496"/>
    <w:rsid w:val="006E6644"/>
    <w:rsid w:val="006E7547"/>
    <w:rsid w:val="006F3501"/>
    <w:rsid w:val="007015E0"/>
    <w:rsid w:val="00705007"/>
    <w:rsid w:val="00716601"/>
    <w:rsid w:val="007361B5"/>
    <w:rsid w:val="00737193"/>
    <w:rsid w:val="00752BAA"/>
    <w:rsid w:val="00755316"/>
    <w:rsid w:val="007557D2"/>
    <w:rsid w:val="007671BD"/>
    <w:rsid w:val="00772B6E"/>
    <w:rsid w:val="00780995"/>
    <w:rsid w:val="00781AF5"/>
    <w:rsid w:val="007829D2"/>
    <w:rsid w:val="00783074"/>
    <w:rsid w:val="0078522D"/>
    <w:rsid w:val="007879E2"/>
    <w:rsid w:val="00790506"/>
    <w:rsid w:val="00791DB0"/>
    <w:rsid w:val="00796D21"/>
    <w:rsid w:val="00797CAC"/>
    <w:rsid w:val="007A0B53"/>
    <w:rsid w:val="007A209E"/>
    <w:rsid w:val="007B3A26"/>
    <w:rsid w:val="007B634A"/>
    <w:rsid w:val="007B784A"/>
    <w:rsid w:val="007C27FD"/>
    <w:rsid w:val="007C43F0"/>
    <w:rsid w:val="007C4EE7"/>
    <w:rsid w:val="007C5139"/>
    <w:rsid w:val="007D068D"/>
    <w:rsid w:val="007D5FB4"/>
    <w:rsid w:val="007E16FA"/>
    <w:rsid w:val="007E408F"/>
    <w:rsid w:val="007E4474"/>
    <w:rsid w:val="007F1E6F"/>
    <w:rsid w:val="007F67FE"/>
    <w:rsid w:val="007F76C6"/>
    <w:rsid w:val="008013DE"/>
    <w:rsid w:val="00801BBF"/>
    <w:rsid w:val="0080223E"/>
    <w:rsid w:val="00805690"/>
    <w:rsid w:val="008141C9"/>
    <w:rsid w:val="00816FA9"/>
    <w:rsid w:val="008215CB"/>
    <w:rsid w:val="00822A22"/>
    <w:rsid w:val="00823F8D"/>
    <w:rsid w:val="0083225B"/>
    <w:rsid w:val="00834506"/>
    <w:rsid w:val="008345AE"/>
    <w:rsid w:val="00834E7E"/>
    <w:rsid w:val="008419BF"/>
    <w:rsid w:val="0084379A"/>
    <w:rsid w:val="00851A21"/>
    <w:rsid w:val="008574B7"/>
    <w:rsid w:val="008578EC"/>
    <w:rsid w:val="00857E1A"/>
    <w:rsid w:val="00860B00"/>
    <w:rsid w:val="00865A9F"/>
    <w:rsid w:val="00870403"/>
    <w:rsid w:val="00872652"/>
    <w:rsid w:val="008744F8"/>
    <w:rsid w:val="00875CBE"/>
    <w:rsid w:val="008765BA"/>
    <w:rsid w:val="00880399"/>
    <w:rsid w:val="0088097B"/>
    <w:rsid w:val="0089139E"/>
    <w:rsid w:val="008955ED"/>
    <w:rsid w:val="008A525C"/>
    <w:rsid w:val="008B1B12"/>
    <w:rsid w:val="008B5322"/>
    <w:rsid w:val="008B734C"/>
    <w:rsid w:val="008C3C88"/>
    <w:rsid w:val="008C5285"/>
    <w:rsid w:val="008C7B0E"/>
    <w:rsid w:val="008D016B"/>
    <w:rsid w:val="008D39CC"/>
    <w:rsid w:val="008D47C4"/>
    <w:rsid w:val="008D4F31"/>
    <w:rsid w:val="008D73FA"/>
    <w:rsid w:val="00903A8C"/>
    <w:rsid w:val="00903DC5"/>
    <w:rsid w:val="00904ED2"/>
    <w:rsid w:val="00906343"/>
    <w:rsid w:val="00906B78"/>
    <w:rsid w:val="00910C25"/>
    <w:rsid w:val="0091229C"/>
    <w:rsid w:val="00912C84"/>
    <w:rsid w:val="00921293"/>
    <w:rsid w:val="009220A7"/>
    <w:rsid w:val="009255D9"/>
    <w:rsid w:val="009306B1"/>
    <w:rsid w:val="00934D21"/>
    <w:rsid w:val="00944F33"/>
    <w:rsid w:val="009463C2"/>
    <w:rsid w:val="00947BCD"/>
    <w:rsid w:val="009613D2"/>
    <w:rsid w:val="00962BB7"/>
    <w:rsid w:val="00966154"/>
    <w:rsid w:val="00972D16"/>
    <w:rsid w:val="00973775"/>
    <w:rsid w:val="00976057"/>
    <w:rsid w:val="0097773E"/>
    <w:rsid w:val="00990828"/>
    <w:rsid w:val="0099293C"/>
    <w:rsid w:val="00992EBD"/>
    <w:rsid w:val="009964F8"/>
    <w:rsid w:val="009A4690"/>
    <w:rsid w:val="009A5246"/>
    <w:rsid w:val="009A7F75"/>
    <w:rsid w:val="009B11A8"/>
    <w:rsid w:val="009B2791"/>
    <w:rsid w:val="009B3A40"/>
    <w:rsid w:val="009C08A0"/>
    <w:rsid w:val="009C25AB"/>
    <w:rsid w:val="009D509B"/>
    <w:rsid w:val="009D6926"/>
    <w:rsid w:val="009D7B16"/>
    <w:rsid w:val="009E5A8D"/>
    <w:rsid w:val="009E6EF9"/>
    <w:rsid w:val="009E7B9D"/>
    <w:rsid w:val="009E7D02"/>
    <w:rsid w:val="009E7F82"/>
    <w:rsid w:val="009F1F77"/>
    <w:rsid w:val="009F5734"/>
    <w:rsid w:val="00A0220C"/>
    <w:rsid w:val="00A04B3C"/>
    <w:rsid w:val="00A06A77"/>
    <w:rsid w:val="00A076D6"/>
    <w:rsid w:val="00A16575"/>
    <w:rsid w:val="00A17B37"/>
    <w:rsid w:val="00A2125B"/>
    <w:rsid w:val="00A23320"/>
    <w:rsid w:val="00A27CEF"/>
    <w:rsid w:val="00A372CD"/>
    <w:rsid w:val="00A4192B"/>
    <w:rsid w:val="00A43578"/>
    <w:rsid w:val="00A442ED"/>
    <w:rsid w:val="00A4634E"/>
    <w:rsid w:val="00A51CEF"/>
    <w:rsid w:val="00A528FF"/>
    <w:rsid w:val="00A60D95"/>
    <w:rsid w:val="00A6262B"/>
    <w:rsid w:val="00A6449E"/>
    <w:rsid w:val="00A71A4B"/>
    <w:rsid w:val="00A71CD4"/>
    <w:rsid w:val="00A80C68"/>
    <w:rsid w:val="00A87B49"/>
    <w:rsid w:val="00A909E4"/>
    <w:rsid w:val="00A94FBC"/>
    <w:rsid w:val="00A96DA2"/>
    <w:rsid w:val="00AA3A34"/>
    <w:rsid w:val="00AA5C9A"/>
    <w:rsid w:val="00AB0321"/>
    <w:rsid w:val="00AB0BE1"/>
    <w:rsid w:val="00AB167A"/>
    <w:rsid w:val="00AB24CA"/>
    <w:rsid w:val="00AB57E2"/>
    <w:rsid w:val="00AB7E51"/>
    <w:rsid w:val="00AC06B5"/>
    <w:rsid w:val="00AC124D"/>
    <w:rsid w:val="00AC1B02"/>
    <w:rsid w:val="00AD354E"/>
    <w:rsid w:val="00AD5832"/>
    <w:rsid w:val="00AE3B9E"/>
    <w:rsid w:val="00AF5B57"/>
    <w:rsid w:val="00AF78D9"/>
    <w:rsid w:val="00B06AA5"/>
    <w:rsid w:val="00B2386E"/>
    <w:rsid w:val="00B30455"/>
    <w:rsid w:val="00B31F52"/>
    <w:rsid w:val="00B36CA5"/>
    <w:rsid w:val="00B427E4"/>
    <w:rsid w:val="00B4285A"/>
    <w:rsid w:val="00B52745"/>
    <w:rsid w:val="00B52802"/>
    <w:rsid w:val="00B5530D"/>
    <w:rsid w:val="00B577C6"/>
    <w:rsid w:val="00B60AAE"/>
    <w:rsid w:val="00B6416A"/>
    <w:rsid w:val="00B662BB"/>
    <w:rsid w:val="00B71B19"/>
    <w:rsid w:val="00B7495A"/>
    <w:rsid w:val="00B750C7"/>
    <w:rsid w:val="00B830BB"/>
    <w:rsid w:val="00B906EE"/>
    <w:rsid w:val="00B93B63"/>
    <w:rsid w:val="00B9495E"/>
    <w:rsid w:val="00B97880"/>
    <w:rsid w:val="00BA5814"/>
    <w:rsid w:val="00BA5957"/>
    <w:rsid w:val="00BA63AF"/>
    <w:rsid w:val="00BB48AC"/>
    <w:rsid w:val="00BB7B8B"/>
    <w:rsid w:val="00BC1C4C"/>
    <w:rsid w:val="00BC7733"/>
    <w:rsid w:val="00BD022F"/>
    <w:rsid w:val="00BD58E4"/>
    <w:rsid w:val="00BE0327"/>
    <w:rsid w:val="00BE0CD5"/>
    <w:rsid w:val="00BE170F"/>
    <w:rsid w:val="00BE1A00"/>
    <w:rsid w:val="00BE3F3D"/>
    <w:rsid w:val="00BF2DAB"/>
    <w:rsid w:val="00C02681"/>
    <w:rsid w:val="00C0728E"/>
    <w:rsid w:val="00C079B5"/>
    <w:rsid w:val="00C11DE3"/>
    <w:rsid w:val="00C12B5C"/>
    <w:rsid w:val="00C133F5"/>
    <w:rsid w:val="00C13434"/>
    <w:rsid w:val="00C13D1F"/>
    <w:rsid w:val="00C140F0"/>
    <w:rsid w:val="00C20369"/>
    <w:rsid w:val="00C26869"/>
    <w:rsid w:val="00C3263D"/>
    <w:rsid w:val="00C37BFA"/>
    <w:rsid w:val="00C4216C"/>
    <w:rsid w:val="00C42CCD"/>
    <w:rsid w:val="00C46B8B"/>
    <w:rsid w:val="00C47126"/>
    <w:rsid w:val="00C56010"/>
    <w:rsid w:val="00C57448"/>
    <w:rsid w:val="00C63DA4"/>
    <w:rsid w:val="00C6543F"/>
    <w:rsid w:val="00C677E4"/>
    <w:rsid w:val="00C716B9"/>
    <w:rsid w:val="00C7337A"/>
    <w:rsid w:val="00C752D7"/>
    <w:rsid w:val="00C77AB0"/>
    <w:rsid w:val="00C82731"/>
    <w:rsid w:val="00C83CAD"/>
    <w:rsid w:val="00C85910"/>
    <w:rsid w:val="00C86F08"/>
    <w:rsid w:val="00C92CF0"/>
    <w:rsid w:val="00CB2F48"/>
    <w:rsid w:val="00CB3649"/>
    <w:rsid w:val="00CB7DD7"/>
    <w:rsid w:val="00CC149C"/>
    <w:rsid w:val="00CC3124"/>
    <w:rsid w:val="00CC3657"/>
    <w:rsid w:val="00CD1174"/>
    <w:rsid w:val="00CE30D9"/>
    <w:rsid w:val="00CE4E3C"/>
    <w:rsid w:val="00CE7791"/>
    <w:rsid w:val="00CE7E47"/>
    <w:rsid w:val="00CF6171"/>
    <w:rsid w:val="00CF708C"/>
    <w:rsid w:val="00CF7CF7"/>
    <w:rsid w:val="00D02A34"/>
    <w:rsid w:val="00D070FF"/>
    <w:rsid w:val="00D11779"/>
    <w:rsid w:val="00D208D3"/>
    <w:rsid w:val="00D2298A"/>
    <w:rsid w:val="00D31BB8"/>
    <w:rsid w:val="00D31D0C"/>
    <w:rsid w:val="00D34A12"/>
    <w:rsid w:val="00D34F7A"/>
    <w:rsid w:val="00D46D98"/>
    <w:rsid w:val="00D4779E"/>
    <w:rsid w:val="00D65C90"/>
    <w:rsid w:val="00D821CA"/>
    <w:rsid w:val="00D82D01"/>
    <w:rsid w:val="00DA441A"/>
    <w:rsid w:val="00DA72FA"/>
    <w:rsid w:val="00DA7AB8"/>
    <w:rsid w:val="00DB1C6B"/>
    <w:rsid w:val="00DB2958"/>
    <w:rsid w:val="00DB2C13"/>
    <w:rsid w:val="00DB79E9"/>
    <w:rsid w:val="00DC7EE8"/>
    <w:rsid w:val="00DE59D9"/>
    <w:rsid w:val="00DE7BB9"/>
    <w:rsid w:val="00DF0444"/>
    <w:rsid w:val="00DF19B1"/>
    <w:rsid w:val="00DF42CC"/>
    <w:rsid w:val="00E04F75"/>
    <w:rsid w:val="00E05321"/>
    <w:rsid w:val="00E0544D"/>
    <w:rsid w:val="00E05BFC"/>
    <w:rsid w:val="00E07567"/>
    <w:rsid w:val="00E11D0B"/>
    <w:rsid w:val="00E13831"/>
    <w:rsid w:val="00E20E10"/>
    <w:rsid w:val="00E25F28"/>
    <w:rsid w:val="00E26F8B"/>
    <w:rsid w:val="00E33025"/>
    <w:rsid w:val="00E40C2F"/>
    <w:rsid w:val="00E42364"/>
    <w:rsid w:val="00E42ED9"/>
    <w:rsid w:val="00E441FD"/>
    <w:rsid w:val="00E44DFD"/>
    <w:rsid w:val="00E47380"/>
    <w:rsid w:val="00E50040"/>
    <w:rsid w:val="00E57D7C"/>
    <w:rsid w:val="00E643E1"/>
    <w:rsid w:val="00E66CA0"/>
    <w:rsid w:val="00E722A4"/>
    <w:rsid w:val="00E734EE"/>
    <w:rsid w:val="00E77150"/>
    <w:rsid w:val="00E77242"/>
    <w:rsid w:val="00E77C02"/>
    <w:rsid w:val="00E82298"/>
    <w:rsid w:val="00E93299"/>
    <w:rsid w:val="00E9552C"/>
    <w:rsid w:val="00EB1E30"/>
    <w:rsid w:val="00EB506E"/>
    <w:rsid w:val="00EB60E6"/>
    <w:rsid w:val="00EC4498"/>
    <w:rsid w:val="00EC4EF1"/>
    <w:rsid w:val="00EC5B4F"/>
    <w:rsid w:val="00EC5EB1"/>
    <w:rsid w:val="00ED075A"/>
    <w:rsid w:val="00ED26EC"/>
    <w:rsid w:val="00ED43B8"/>
    <w:rsid w:val="00ED48FA"/>
    <w:rsid w:val="00ED6C6F"/>
    <w:rsid w:val="00EE081D"/>
    <w:rsid w:val="00EF58B6"/>
    <w:rsid w:val="00EF60C6"/>
    <w:rsid w:val="00EF6551"/>
    <w:rsid w:val="00F00EB0"/>
    <w:rsid w:val="00F1688B"/>
    <w:rsid w:val="00F21599"/>
    <w:rsid w:val="00F33336"/>
    <w:rsid w:val="00F44BF4"/>
    <w:rsid w:val="00F46022"/>
    <w:rsid w:val="00F4778E"/>
    <w:rsid w:val="00F5205D"/>
    <w:rsid w:val="00F54660"/>
    <w:rsid w:val="00F55651"/>
    <w:rsid w:val="00F55900"/>
    <w:rsid w:val="00F60946"/>
    <w:rsid w:val="00F61558"/>
    <w:rsid w:val="00F61F0E"/>
    <w:rsid w:val="00F6408C"/>
    <w:rsid w:val="00F70580"/>
    <w:rsid w:val="00F72B57"/>
    <w:rsid w:val="00F77B7E"/>
    <w:rsid w:val="00F82861"/>
    <w:rsid w:val="00F83A0E"/>
    <w:rsid w:val="00F95CBD"/>
    <w:rsid w:val="00FA523F"/>
    <w:rsid w:val="00FB6411"/>
    <w:rsid w:val="00FC6F9F"/>
    <w:rsid w:val="00FD7E94"/>
    <w:rsid w:val="00FE0072"/>
    <w:rsid w:val="00FE229A"/>
    <w:rsid w:val="00FE6E45"/>
    <w:rsid w:val="00FF2B3F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0EFE1"/>
  <w15:chartTrackingRefBased/>
  <w15:docId w15:val="{D214C968-E6DA-4130-B473-DA66765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DB"/>
    <w:pPr>
      <w:spacing w:line="312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BE1A00"/>
    <w:pPr>
      <w:keepNext/>
      <w:keepLines/>
      <w:outlineLvl w:val="0"/>
    </w:pPr>
    <w:rPr>
      <w:bCs w:val="0"/>
      <w:sz w:val="4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B410B"/>
    <w:pPr>
      <w:spacing w:before="0" w:after="120" w:line="288" w:lineRule="auto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1B410B"/>
    <w:pPr>
      <w:outlineLvl w:val="2"/>
    </w:pPr>
    <w:rPr>
      <w:b w:val="0"/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B410B"/>
    <w:pPr>
      <w:outlineLvl w:val="3"/>
    </w:pPr>
    <w:rPr>
      <w:b/>
      <w:iCs/>
      <w:sz w:val="24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A00"/>
    <w:rPr>
      <w:rFonts w:asciiTheme="majorHAnsi" w:eastAsiaTheme="majorEastAsia" w:hAnsiTheme="majorHAnsi" w:cstheme="majorBidi"/>
      <w:b/>
      <w:sz w:val="4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B41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B410B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B410B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BE1A00"/>
    <w:pPr>
      <w:spacing w:before="240" w:after="300" w:line="320" w:lineRule="atLeast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BE1A00"/>
    <w:rPr>
      <w:rFonts w:asciiTheme="majorHAnsi" w:eastAsiaTheme="majorEastAsia" w:hAnsiTheme="majorHAnsi" w:cstheme="majorBidi"/>
      <w:b/>
      <w:bCs/>
      <w:sz w:val="6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D11779"/>
    <w:pPr>
      <w:numPr>
        <w:ilvl w:val="1"/>
      </w:numPr>
    </w:pPr>
    <w:rPr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D11779"/>
    <w:rPr>
      <w:rFonts w:asciiTheme="majorHAnsi" w:eastAsiaTheme="majorEastAsia" w:hAnsiTheme="majorHAnsi" w:cstheme="majorBidi"/>
      <w:b/>
      <w:bCs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B9495E"/>
    <w:pPr>
      <w:spacing w:before="0" w:after="240" w:line="560" w:lineRule="atLeast"/>
      <w:outlineLvl w:val="9"/>
    </w:pPr>
  </w:style>
  <w:style w:type="paragraph" w:styleId="Innehll1">
    <w:name w:val="toc 1"/>
    <w:basedOn w:val="Normal"/>
    <w:next w:val="Normal"/>
    <w:uiPriority w:val="39"/>
    <w:rsid w:val="00AC1B02"/>
    <w:pPr>
      <w:tabs>
        <w:tab w:val="right" w:leader="dot" w:pos="7360"/>
      </w:tabs>
      <w:spacing w:after="60" w:line="260" w:lineRule="atLeast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AC1B02"/>
    <w:pPr>
      <w:tabs>
        <w:tab w:val="right" w:leader="dot" w:pos="7360"/>
      </w:tabs>
      <w:spacing w:after="40" w:line="320" w:lineRule="atLeast"/>
      <w:ind w:left="669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49249A"/>
    <w:pPr>
      <w:tabs>
        <w:tab w:val="right" w:leader="dot" w:pos="7360"/>
      </w:tabs>
      <w:spacing w:after="40" w:line="260" w:lineRule="atLeast"/>
      <w:ind w:left="907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F1F77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9F1F77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C0775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C077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1B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Hyperlnk">
    <w:name w:val="Hyperlink"/>
    <w:basedOn w:val="Standardstycketeckensnitt"/>
    <w:uiPriority w:val="99"/>
    <w:rsid w:val="00976057"/>
    <w:rPr>
      <w:color w:val="00829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C83CAD"/>
    <w:rPr>
      <w:color w:val="404040" w:themeColor="text1" w:themeTint="BF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D11779"/>
    <w:rPr>
      <w:b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D11779"/>
    <w:rPr>
      <w:b/>
      <w:sz w:val="22"/>
    </w:rPr>
  </w:style>
  <w:style w:type="table" w:styleId="Listtabell3dekorfrg2">
    <w:name w:val="List Table 3 Accent 2"/>
    <w:basedOn w:val="Normaltabell"/>
    <w:uiPriority w:val="48"/>
    <w:rsid w:val="00B9495E"/>
    <w:pPr>
      <w:spacing w:after="0" w:line="240" w:lineRule="auto"/>
    </w:pPr>
    <w:tblPr>
      <w:tblStyleRowBandSize w:val="1"/>
      <w:tblStyleColBandSize w:val="1"/>
      <w:tblBorders>
        <w:top w:val="single" w:sz="4" w:space="0" w:color="3D8700" w:themeColor="accent2"/>
        <w:left w:val="single" w:sz="4" w:space="0" w:color="3D8700" w:themeColor="accent2"/>
        <w:bottom w:val="single" w:sz="4" w:space="0" w:color="3D8700" w:themeColor="accent2"/>
        <w:right w:val="single" w:sz="4" w:space="0" w:color="3D87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8700" w:themeFill="accent2"/>
      </w:tcPr>
    </w:tblStylePr>
    <w:tblStylePr w:type="lastRow">
      <w:rPr>
        <w:b/>
        <w:bCs/>
      </w:rPr>
      <w:tblPr/>
      <w:tcPr>
        <w:tcBorders>
          <w:top w:val="double" w:sz="4" w:space="0" w:color="3D8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8700" w:themeColor="accent2"/>
          <w:right w:val="single" w:sz="4" w:space="0" w:color="3D8700" w:themeColor="accent2"/>
        </w:tcBorders>
      </w:tcPr>
    </w:tblStylePr>
    <w:tblStylePr w:type="band1Horz">
      <w:tblPr/>
      <w:tcPr>
        <w:tcBorders>
          <w:top w:val="single" w:sz="4" w:space="0" w:color="3D8700" w:themeColor="accent2"/>
          <w:bottom w:val="single" w:sz="4" w:space="0" w:color="3D8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8700" w:themeColor="accent2"/>
          <w:left w:val="nil"/>
        </w:tcBorders>
      </w:tcPr>
    </w:tblStylePr>
    <w:tblStylePr w:type="swCell">
      <w:tblPr/>
      <w:tcPr>
        <w:tcBorders>
          <w:top w:val="double" w:sz="4" w:space="0" w:color="3D8700" w:themeColor="accent2"/>
          <w:right w:val="nil"/>
        </w:tcBorders>
      </w:tcPr>
    </w:tblStylePr>
  </w:style>
  <w:style w:type="character" w:styleId="Sidnummer">
    <w:name w:val="page number"/>
    <w:basedOn w:val="Standardstycketeckensnitt"/>
    <w:uiPriority w:val="99"/>
    <w:rsid w:val="00EE081D"/>
    <w:rPr>
      <w:rFonts w:asciiTheme="majorHAnsi" w:hAnsiTheme="majorHAnsi"/>
      <w:sz w:val="20"/>
    </w:rPr>
  </w:style>
  <w:style w:type="table" w:customStyle="1" w:styleId="HuddingeTabell">
    <w:name w:val="Huddinge_Tabell"/>
    <w:basedOn w:val="Listtabell3dekorfrg2"/>
    <w:uiPriority w:val="99"/>
    <w:rsid w:val="00D208D3"/>
    <w:pPr>
      <w:spacing w:before="120" w:after="120"/>
    </w:pPr>
    <w:rPr>
      <w:rFonts w:asciiTheme="majorHAnsi" w:hAnsiTheme="majorHAnsi"/>
      <w:sz w:val="22"/>
    </w:rPr>
    <w:tblPr/>
    <w:tblStylePr w:type="firstRow">
      <w:pPr>
        <w:wordWrap/>
        <w:spacing w:beforeLines="0" w:before="120" w:beforeAutospacing="0" w:afterLines="0" w:after="120" w:afterAutospacing="0"/>
      </w:pPr>
      <w:rPr>
        <w:b/>
        <w:bCs/>
        <w:color w:val="FFFFFF" w:themeColor="background1"/>
      </w:rPr>
      <w:tblPr/>
      <w:tcPr>
        <w:shd w:val="clear" w:color="auto" w:fill="3D8700" w:themeFill="accent2"/>
      </w:tcPr>
    </w:tblStylePr>
    <w:tblStylePr w:type="lastRow">
      <w:rPr>
        <w:b/>
        <w:bCs/>
      </w:rPr>
      <w:tblPr/>
      <w:tcPr>
        <w:tcBorders>
          <w:top w:val="double" w:sz="4" w:space="0" w:color="3D8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8700" w:themeColor="accent2"/>
          <w:right w:val="single" w:sz="4" w:space="0" w:color="3D8700" w:themeColor="accent2"/>
        </w:tcBorders>
      </w:tcPr>
    </w:tblStylePr>
    <w:tblStylePr w:type="band1Horz">
      <w:tblPr/>
      <w:tcPr>
        <w:tcBorders>
          <w:top w:val="single" w:sz="4" w:space="0" w:color="3D8700" w:themeColor="accent2"/>
          <w:bottom w:val="single" w:sz="4" w:space="0" w:color="3D8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8700" w:themeColor="accent2"/>
          <w:left w:val="nil"/>
        </w:tcBorders>
      </w:tcPr>
    </w:tblStylePr>
    <w:tblStylePr w:type="swCell">
      <w:tblPr/>
      <w:tcPr>
        <w:tcBorders>
          <w:top w:val="double" w:sz="4" w:space="0" w:color="3D8700" w:themeColor="accent2"/>
          <w:right w:val="nil"/>
        </w:tcBorders>
      </w:tcPr>
    </w:tblStylePr>
  </w:style>
  <w:style w:type="paragraph" w:customStyle="1" w:styleId="NumRubrik1">
    <w:name w:val="Num Rubrik 1"/>
    <w:basedOn w:val="Rubrik1"/>
    <w:next w:val="Normal"/>
    <w:rsid w:val="004A1147"/>
    <w:pPr>
      <w:numPr>
        <w:numId w:val="20"/>
      </w:numPr>
      <w:contextualSpacing w:val="0"/>
    </w:pPr>
    <w:rPr>
      <w:szCs w:val="32"/>
    </w:rPr>
  </w:style>
  <w:style w:type="paragraph" w:customStyle="1" w:styleId="NumRubrik2">
    <w:name w:val="Num Rubrik 2"/>
    <w:basedOn w:val="Rubrik2"/>
    <w:next w:val="Normal"/>
    <w:rsid w:val="004A1147"/>
    <w:pPr>
      <w:numPr>
        <w:ilvl w:val="1"/>
        <w:numId w:val="20"/>
      </w:numPr>
      <w:contextualSpacing w:val="0"/>
    </w:pPr>
    <w:rPr>
      <w:bCs w:val="0"/>
      <w:szCs w:val="26"/>
    </w:rPr>
  </w:style>
  <w:style w:type="paragraph" w:customStyle="1" w:styleId="NumRubrik3">
    <w:name w:val="Num Rubrik 3"/>
    <w:basedOn w:val="Rubrik3"/>
    <w:next w:val="Normal"/>
    <w:rsid w:val="004A1147"/>
    <w:pPr>
      <w:numPr>
        <w:ilvl w:val="2"/>
        <w:numId w:val="20"/>
      </w:numPr>
      <w:contextualSpacing w:val="0"/>
    </w:pPr>
    <w:rPr>
      <w:bCs w:val="0"/>
      <w:szCs w:val="22"/>
    </w:rPr>
  </w:style>
  <w:style w:type="paragraph" w:customStyle="1" w:styleId="NumRubrik4">
    <w:name w:val="Num Rubrik 4"/>
    <w:basedOn w:val="Rubrik4"/>
    <w:rsid w:val="004A1147"/>
    <w:pPr>
      <w:numPr>
        <w:ilvl w:val="3"/>
        <w:numId w:val="20"/>
      </w:numPr>
      <w:contextualSpacing w:val="0"/>
    </w:pPr>
    <w:rPr>
      <w:bCs w:val="0"/>
      <w:szCs w:val="22"/>
      <w:lang w:eastAsia="zh-CN"/>
    </w:rPr>
  </w:style>
  <w:style w:type="paragraph" w:customStyle="1" w:styleId="Kllor">
    <w:name w:val="Källor"/>
    <w:basedOn w:val="Normal"/>
    <w:uiPriority w:val="10"/>
    <w:rsid w:val="009A7F75"/>
    <w:pPr>
      <w:spacing w:after="120" w:line="260" w:lineRule="atLeast"/>
    </w:pPr>
    <w:rPr>
      <w:rFonts w:eastAsiaTheme="minorHAnsi"/>
      <w:sz w:val="22"/>
      <w:szCs w:val="24"/>
    </w:rPr>
  </w:style>
  <w:style w:type="paragraph" w:customStyle="1" w:styleId="KllorRubrikCalibri">
    <w:name w:val="Källor + Rubrik (Calibri)"/>
    <w:basedOn w:val="Kllor"/>
    <w:rsid w:val="003524B5"/>
    <w:rPr>
      <w:rFonts w:asciiTheme="majorHAnsi" w:hAnsiTheme="majorHAnsi"/>
    </w:rPr>
  </w:style>
  <w:style w:type="paragraph" w:customStyle="1" w:styleId="KllorKursiv">
    <w:name w:val="Källor + Kursiv"/>
    <w:basedOn w:val="Kllor"/>
    <w:rsid w:val="00E26F8B"/>
    <w:rPr>
      <w:rFonts w:asciiTheme="majorHAnsi" w:hAnsiTheme="majorHAnsi"/>
      <w:i/>
    </w:rPr>
  </w:style>
  <w:style w:type="paragraph" w:customStyle="1" w:styleId="Doknamn">
    <w:name w:val="Doknamn"/>
    <w:basedOn w:val="Sidhuvud"/>
    <w:rsid w:val="000E6BD5"/>
    <w:pPr>
      <w:spacing w:line="280" w:lineRule="atLeast"/>
    </w:pPr>
    <w:rPr>
      <w:b/>
      <w:caps/>
      <w:sz w:val="24"/>
    </w:rPr>
  </w:style>
  <w:style w:type="paragraph" w:customStyle="1" w:styleId="Handlggare">
    <w:name w:val="Handläggare"/>
    <w:basedOn w:val="Normal"/>
    <w:rsid w:val="00CB3649"/>
    <w:pPr>
      <w:spacing w:after="0" w:line="200" w:lineRule="atLeast"/>
    </w:pPr>
    <w:rPr>
      <w:rFonts w:asciiTheme="majorHAnsi" w:hAnsiTheme="majorHAnsi"/>
      <w:sz w:val="16"/>
      <w:szCs w:val="22"/>
      <w:lang w:eastAsia="zh-CN"/>
    </w:rPr>
  </w:style>
  <w:style w:type="paragraph" w:customStyle="1" w:styleId="Adressuppgifter">
    <w:name w:val="Adressuppgifter"/>
    <w:basedOn w:val="Normal"/>
    <w:uiPriority w:val="2"/>
    <w:rsid w:val="00CB3649"/>
    <w:pPr>
      <w:spacing w:after="0" w:line="230" w:lineRule="atLeast"/>
    </w:pPr>
    <w:rPr>
      <w:rFonts w:asciiTheme="majorHAnsi" w:hAnsiTheme="majorHAnsi"/>
      <w:sz w:val="22"/>
      <w:szCs w:val="22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erenadenseniotraff@huddinge.s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enadenseniotraff@huddinge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Huddinge%20kommun%20grundmall.dotx" TargetMode="External"/></Relationships>
</file>

<file path=word/theme/theme1.xml><?xml version="1.0" encoding="utf-8"?>
<a:theme xmlns:a="http://schemas.openxmlformats.org/drawingml/2006/main" name="Huddingekommun">
  <a:themeElements>
    <a:clrScheme name="Huddinge kommu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96"/>
      </a:accent1>
      <a:accent2>
        <a:srgbClr val="3D8700"/>
      </a:accent2>
      <a:accent3>
        <a:srgbClr val="C94091"/>
      </a:accent3>
      <a:accent4>
        <a:srgbClr val="BE5A00"/>
      </a:accent4>
      <a:accent5>
        <a:srgbClr val="D63D3D"/>
      </a:accent5>
      <a:accent6>
        <a:srgbClr val="66B4C0"/>
      </a:accent6>
      <a:hlink>
        <a:srgbClr val="008296"/>
      </a:hlink>
      <a:folHlink>
        <a:srgbClr val="C94091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66df0b14157402852511f82e5cd00c40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38deaf464e1ea3b60924d530df98893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C7D4-CD21-467A-8EA7-6C2662531502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251D6791-5BF6-4E42-82E4-C2A64AA4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632CF-1CF8-4547-8771-AD00BFC47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E078F0-1C28-4335-BAF1-5C4794AF3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Huddinge kommun grundmall</Template>
  <TotalTime>1</TotalTime>
  <Pages>2</Pages>
  <Words>126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Pålsson, Annika</dc:creator>
  <cp:keywords/>
  <dc:description/>
  <cp:lastModifiedBy>Lötvall, Carin</cp:lastModifiedBy>
  <cp:revision>2</cp:revision>
  <cp:lastPrinted>2024-12-12T09:47:00Z</cp:lastPrinted>
  <dcterms:created xsi:type="dcterms:W3CDTF">2025-01-23T14:30:00Z</dcterms:created>
  <dcterms:modified xsi:type="dcterms:W3CDTF">2025-01-23T14:30:00Z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Order">
    <vt:r8>100400</vt:r8>
  </property>
  <property fmtid="{D5CDD505-2E9C-101B-9397-08002B2CF9AE}" pid="4" name="MediaServiceImageTags">
    <vt:lpwstr/>
  </property>
</Properties>
</file>