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Blankett- och mottagarinformation"/>
      </w:tblPr>
      <w:tblGrid>
        <w:gridCol w:w="7756"/>
        <w:gridCol w:w="7756"/>
      </w:tblGrid>
      <w:tr w:rsidR="00067852" w:rsidRPr="007C0318" w14:paraId="672A6659" w14:textId="77777777" w:rsidTr="00E42F12">
        <w:trPr>
          <w:trHeight w:val="720"/>
        </w:trPr>
        <w:tc>
          <w:tcPr>
            <w:tcW w:w="7756" w:type="dxa"/>
            <w:tcMar>
              <w:right w:w="567" w:type="dxa"/>
            </w:tcMar>
          </w:tcPr>
          <w:p w14:paraId="0A37501D" w14:textId="77777777" w:rsidR="00067852" w:rsidRPr="00D608A4" w:rsidRDefault="00067852" w:rsidP="008876A8">
            <w:pPr>
              <w:pStyle w:val="Blankettinstruktion"/>
              <w:rPr>
                <w:rFonts w:cstheme="majorHAnsi"/>
                <w:b w:val="0"/>
                <w:sz w:val="20"/>
              </w:rPr>
            </w:pPr>
          </w:p>
        </w:tc>
        <w:tc>
          <w:tcPr>
            <w:tcW w:w="7756" w:type="dxa"/>
          </w:tcPr>
          <w:p w14:paraId="5DAB6C7B" w14:textId="77777777" w:rsidR="00067852" w:rsidRPr="007C0318" w:rsidRDefault="00067852" w:rsidP="00F639B6">
            <w:pPr>
              <w:pStyle w:val="Handlggare"/>
              <w:rPr>
                <w:rFonts w:cstheme="majorHAnsi"/>
                <w:sz w:val="20"/>
              </w:rPr>
            </w:pPr>
          </w:p>
        </w:tc>
      </w:tr>
    </w:tbl>
    <w:p w14:paraId="3DA4B880" w14:textId="3AED497D" w:rsidR="008876A8" w:rsidRDefault="008876A8" w:rsidP="00325FE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Blankett </w:t>
      </w:r>
      <w:r w:rsidRPr="0085245D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emanning, kompetens och kompetensutveckling</w:t>
      </w:r>
      <w:r w:rsidR="00C148E5">
        <w:rPr>
          <w:b/>
          <w:sz w:val="36"/>
          <w:szCs w:val="36"/>
        </w:rPr>
        <w:t xml:space="preserve"> – avtalsuppföljning </w:t>
      </w:r>
      <w:r w:rsidR="006047BE">
        <w:rPr>
          <w:b/>
          <w:sz w:val="36"/>
          <w:szCs w:val="36"/>
        </w:rPr>
        <w:t>av år 2024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67"/>
        <w:gridCol w:w="5167"/>
        <w:gridCol w:w="3978"/>
      </w:tblGrid>
      <w:tr w:rsidR="00C148E5" w14:paraId="16FB6C5D" w14:textId="77777777" w:rsidTr="00282479">
        <w:tc>
          <w:tcPr>
            <w:tcW w:w="5167" w:type="dxa"/>
          </w:tcPr>
          <w:p w14:paraId="3521BE99" w14:textId="7AE462B3" w:rsidR="00C148E5" w:rsidRDefault="00C148E5" w:rsidP="00325FE6">
            <w:r>
              <w:t>Utförarens namn:</w:t>
            </w:r>
          </w:p>
        </w:tc>
        <w:tc>
          <w:tcPr>
            <w:tcW w:w="5167" w:type="dxa"/>
          </w:tcPr>
          <w:p w14:paraId="6A99B238" w14:textId="7182CFE3" w:rsidR="00C148E5" w:rsidRDefault="00C148E5" w:rsidP="00325FE6">
            <w:r>
              <w:t xml:space="preserve">Datum: </w:t>
            </w:r>
          </w:p>
        </w:tc>
        <w:tc>
          <w:tcPr>
            <w:tcW w:w="3978" w:type="dxa"/>
          </w:tcPr>
          <w:p w14:paraId="255708DA" w14:textId="4A4EF82B" w:rsidR="00C148E5" w:rsidRDefault="00282479" w:rsidP="00325FE6">
            <w:r>
              <w:t xml:space="preserve">Blankett ifylld av: </w:t>
            </w:r>
          </w:p>
        </w:tc>
      </w:tr>
    </w:tbl>
    <w:p w14:paraId="7001E507" w14:textId="301CD576" w:rsidR="00C148E5" w:rsidRDefault="00C148E5" w:rsidP="00325FE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5098"/>
        <w:gridCol w:w="4116"/>
      </w:tblGrid>
      <w:tr w:rsidR="00282479" w14:paraId="6E0CD5A9" w14:textId="39E4AD63" w:rsidTr="00282479">
        <w:tc>
          <w:tcPr>
            <w:tcW w:w="5098" w:type="dxa"/>
          </w:tcPr>
          <w:p w14:paraId="71DE0904" w14:textId="3B9CDAEE" w:rsidR="00282479" w:rsidRDefault="00282479" w:rsidP="00325FE6">
            <w:r>
              <w:t xml:space="preserve">Antal personal inklusive alla olika anställningsformer: </w:t>
            </w:r>
          </w:p>
        </w:tc>
        <w:tc>
          <w:tcPr>
            <w:tcW w:w="5098" w:type="dxa"/>
          </w:tcPr>
          <w:p w14:paraId="5D59A9E1" w14:textId="77777777" w:rsidR="00282479" w:rsidRDefault="00282479" w:rsidP="00325FE6">
            <w:r>
              <w:t xml:space="preserve">Antal tillsvidare anställda: </w:t>
            </w:r>
          </w:p>
          <w:p w14:paraId="754DAA14" w14:textId="1A878DDA" w:rsidR="00282479" w:rsidRDefault="00282479" w:rsidP="00325FE6"/>
        </w:tc>
        <w:tc>
          <w:tcPr>
            <w:tcW w:w="4116" w:type="dxa"/>
          </w:tcPr>
          <w:p w14:paraId="585163EE" w14:textId="77777777" w:rsidR="00282479" w:rsidRDefault="00282479" w:rsidP="00325FE6">
            <w:r>
              <w:t>Antal tillsvidareanställd personal som har utbildning enligt SOFS 20214:2:</w:t>
            </w:r>
          </w:p>
          <w:p w14:paraId="14DC7DF1" w14:textId="6F63877B" w:rsidR="00282479" w:rsidRDefault="00282479" w:rsidP="00325FE6"/>
        </w:tc>
      </w:tr>
    </w:tbl>
    <w:p w14:paraId="02EB378F" w14:textId="3EB420DF" w:rsidR="007E2349" w:rsidRDefault="007E2349" w:rsidP="00325FE6"/>
    <w:tbl>
      <w:tblPr>
        <w:tblStyle w:val="Tabellrutnt"/>
        <w:tblW w:w="14209" w:type="dxa"/>
        <w:tblLook w:val="04A0" w:firstRow="1" w:lastRow="0" w:firstColumn="1" w:lastColumn="0" w:noHBand="0" w:noVBand="1"/>
      </w:tblPr>
      <w:tblGrid>
        <w:gridCol w:w="2247"/>
        <w:gridCol w:w="2057"/>
        <w:gridCol w:w="3009"/>
        <w:gridCol w:w="2204"/>
        <w:gridCol w:w="2722"/>
        <w:gridCol w:w="1970"/>
      </w:tblGrid>
      <w:tr w:rsidR="008876A8" w14:paraId="005E89B1" w14:textId="77777777" w:rsidTr="0041365C">
        <w:trPr>
          <w:trHeight w:val="1327"/>
        </w:trPr>
        <w:tc>
          <w:tcPr>
            <w:tcW w:w="2247" w:type="dxa"/>
          </w:tcPr>
          <w:p w14:paraId="76343220" w14:textId="77777777" w:rsidR="0041365C" w:rsidRDefault="008876A8" w:rsidP="003B703A">
            <w:r>
              <w:t>Personal (inga namn)</w:t>
            </w:r>
            <w:r>
              <w:br/>
            </w:r>
          </w:p>
          <w:p w14:paraId="0AFA76A2" w14:textId="62DDE8AD" w:rsidR="008876A8" w:rsidRDefault="00333B0E" w:rsidP="003B703A">
            <w:r>
              <w:br/>
            </w:r>
            <w:r w:rsidR="003B703A" w:rsidRPr="00333B0E">
              <w:rPr>
                <w:highlight w:val="yellow"/>
              </w:rPr>
              <w:t>Ange yrkesroll, en</w:t>
            </w:r>
            <w:r w:rsidR="008876A8" w:rsidRPr="00333B0E">
              <w:rPr>
                <w:highlight w:val="yellow"/>
              </w:rPr>
              <w:t xml:space="preserve"> </w:t>
            </w:r>
            <w:r w:rsidR="003B703A" w:rsidRPr="00333B0E">
              <w:rPr>
                <w:highlight w:val="yellow"/>
              </w:rPr>
              <w:t>personal per rad</w:t>
            </w:r>
          </w:p>
        </w:tc>
        <w:tc>
          <w:tcPr>
            <w:tcW w:w="2057" w:type="dxa"/>
          </w:tcPr>
          <w:p w14:paraId="5450A043" w14:textId="77777777" w:rsidR="004F52BF" w:rsidRDefault="008876A8" w:rsidP="00333B0E">
            <w:pPr>
              <w:rPr>
                <w:highlight w:val="yellow"/>
              </w:rPr>
            </w:pPr>
            <w:r>
              <w:t>Tillsvidareanställd</w:t>
            </w:r>
            <w:r>
              <w:br/>
            </w:r>
            <w:r w:rsidR="003B703A">
              <w:rPr>
                <w:highlight w:val="yellow"/>
              </w:rPr>
              <w:br/>
            </w:r>
          </w:p>
          <w:p w14:paraId="651F43AC" w14:textId="7ACAE218" w:rsidR="008876A8" w:rsidRDefault="00333B0E" w:rsidP="00333B0E">
            <w:r>
              <w:rPr>
                <w:highlight w:val="yellow"/>
              </w:rPr>
              <w:br/>
              <w:t>JA/NEJ</w:t>
            </w:r>
          </w:p>
        </w:tc>
        <w:tc>
          <w:tcPr>
            <w:tcW w:w="3009" w:type="dxa"/>
          </w:tcPr>
          <w:p w14:paraId="67263A6A" w14:textId="77777777" w:rsidR="004F52BF" w:rsidRDefault="008876A8" w:rsidP="00325FE6">
            <w:pPr>
              <w:rPr>
                <w:highlight w:val="yellow"/>
              </w:rPr>
            </w:pPr>
            <w:r>
              <w:t>Utbildning enligt</w:t>
            </w:r>
            <w:r w:rsidR="003B703A">
              <w:t xml:space="preserve"> SOSFS 2014:2</w:t>
            </w:r>
            <w:r>
              <w:br/>
            </w:r>
            <w:r w:rsidR="003B703A">
              <w:rPr>
                <w:highlight w:val="yellow"/>
              </w:rPr>
              <w:br/>
            </w:r>
          </w:p>
          <w:p w14:paraId="59B22187" w14:textId="27C26194" w:rsidR="008876A8" w:rsidRDefault="00333B0E" w:rsidP="00325FE6">
            <w:r>
              <w:rPr>
                <w:highlight w:val="yellow"/>
              </w:rPr>
              <w:br/>
              <w:t>JA/NEJ</w:t>
            </w:r>
          </w:p>
        </w:tc>
        <w:tc>
          <w:tcPr>
            <w:tcW w:w="2204" w:type="dxa"/>
          </w:tcPr>
          <w:p w14:paraId="7D2A8CB8" w14:textId="77777777" w:rsidR="004F52BF" w:rsidRDefault="00E74B9F" w:rsidP="00325FE6">
            <w:r>
              <w:t xml:space="preserve">Kompetensutveckling </w:t>
            </w:r>
            <w:r w:rsidR="004F52BF">
              <w:t>Förra året (2024)</w:t>
            </w:r>
            <w:r w:rsidR="00333B0E">
              <w:t xml:space="preserve"> </w:t>
            </w:r>
            <w:r w:rsidR="00333B0E">
              <w:br/>
            </w:r>
          </w:p>
          <w:p w14:paraId="231B164E" w14:textId="2D1797E2" w:rsidR="008876A8" w:rsidRDefault="00333B0E" w:rsidP="00325FE6">
            <w:r>
              <w:br/>
            </w:r>
            <w:r w:rsidRPr="00333B0E">
              <w:rPr>
                <w:highlight w:val="yellow"/>
              </w:rPr>
              <w:t>Ange vilka</w:t>
            </w:r>
          </w:p>
        </w:tc>
        <w:tc>
          <w:tcPr>
            <w:tcW w:w="2722" w:type="dxa"/>
          </w:tcPr>
          <w:p w14:paraId="5F722CA3" w14:textId="3D2FA558" w:rsidR="008876A8" w:rsidRDefault="008876A8" w:rsidP="004F52BF">
            <w:r>
              <w:t>Planerad</w:t>
            </w:r>
            <w:r w:rsidR="004F52BF">
              <w:t xml:space="preserve"> kompetensutveckling  Nuvarande år (2025)</w:t>
            </w:r>
            <w:r w:rsidR="00333B0E">
              <w:br/>
            </w:r>
            <w:r w:rsidR="00333B0E">
              <w:br/>
            </w:r>
            <w:r w:rsidR="00333B0E" w:rsidRPr="00333B0E">
              <w:rPr>
                <w:highlight w:val="yellow"/>
              </w:rPr>
              <w:t>Ange vilka</w:t>
            </w:r>
          </w:p>
        </w:tc>
        <w:tc>
          <w:tcPr>
            <w:tcW w:w="1970" w:type="dxa"/>
          </w:tcPr>
          <w:p w14:paraId="2305A4AF" w14:textId="77777777" w:rsidR="008876A8" w:rsidRDefault="008876A8" w:rsidP="00325FE6">
            <w:r>
              <w:t xml:space="preserve">Eventuella extra ansvarsområden </w:t>
            </w:r>
            <w:r w:rsidR="00333B0E">
              <w:br/>
            </w:r>
            <w:r>
              <w:t>(tex. Handledare, kostansvarig)</w:t>
            </w:r>
          </w:p>
        </w:tc>
      </w:tr>
      <w:tr w:rsidR="008876A8" w14:paraId="6A05A809" w14:textId="77777777" w:rsidTr="0041365C">
        <w:trPr>
          <w:trHeight w:val="248"/>
        </w:trPr>
        <w:tc>
          <w:tcPr>
            <w:tcW w:w="2247" w:type="dxa"/>
          </w:tcPr>
          <w:p w14:paraId="5A39BBE3" w14:textId="77777777" w:rsidR="008876A8" w:rsidRDefault="008876A8" w:rsidP="00325FE6"/>
        </w:tc>
        <w:tc>
          <w:tcPr>
            <w:tcW w:w="2057" w:type="dxa"/>
          </w:tcPr>
          <w:p w14:paraId="41C8F396" w14:textId="77777777" w:rsidR="008876A8" w:rsidRDefault="008876A8" w:rsidP="00325FE6"/>
        </w:tc>
        <w:tc>
          <w:tcPr>
            <w:tcW w:w="3009" w:type="dxa"/>
          </w:tcPr>
          <w:p w14:paraId="72A3D3EC" w14:textId="77777777" w:rsidR="008876A8" w:rsidRDefault="008876A8" w:rsidP="00325FE6"/>
        </w:tc>
        <w:tc>
          <w:tcPr>
            <w:tcW w:w="2204" w:type="dxa"/>
          </w:tcPr>
          <w:p w14:paraId="0D0B940D" w14:textId="77777777" w:rsidR="008876A8" w:rsidRDefault="008876A8" w:rsidP="00325FE6"/>
        </w:tc>
        <w:tc>
          <w:tcPr>
            <w:tcW w:w="2722" w:type="dxa"/>
          </w:tcPr>
          <w:p w14:paraId="0E27B00A" w14:textId="77777777" w:rsidR="008876A8" w:rsidRDefault="008876A8" w:rsidP="00325FE6"/>
        </w:tc>
        <w:tc>
          <w:tcPr>
            <w:tcW w:w="1970" w:type="dxa"/>
          </w:tcPr>
          <w:p w14:paraId="60061E4C" w14:textId="77777777" w:rsidR="008876A8" w:rsidRDefault="008876A8" w:rsidP="00325FE6"/>
        </w:tc>
      </w:tr>
      <w:tr w:rsidR="008876A8" w14:paraId="44EAFD9C" w14:textId="77777777" w:rsidTr="0041365C">
        <w:trPr>
          <w:trHeight w:val="265"/>
        </w:trPr>
        <w:tc>
          <w:tcPr>
            <w:tcW w:w="2247" w:type="dxa"/>
          </w:tcPr>
          <w:p w14:paraId="4B94D5A5" w14:textId="77777777" w:rsidR="008876A8" w:rsidRDefault="008876A8" w:rsidP="00325FE6"/>
        </w:tc>
        <w:tc>
          <w:tcPr>
            <w:tcW w:w="2057" w:type="dxa"/>
          </w:tcPr>
          <w:p w14:paraId="3DEEC669" w14:textId="77777777" w:rsidR="008876A8" w:rsidRDefault="008876A8" w:rsidP="00325FE6"/>
        </w:tc>
        <w:tc>
          <w:tcPr>
            <w:tcW w:w="3009" w:type="dxa"/>
          </w:tcPr>
          <w:p w14:paraId="3656B9AB" w14:textId="77777777" w:rsidR="008876A8" w:rsidRDefault="008876A8" w:rsidP="00325FE6"/>
        </w:tc>
        <w:tc>
          <w:tcPr>
            <w:tcW w:w="2204" w:type="dxa"/>
          </w:tcPr>
          <w:p w14:paraId="45FB0818" w14:textId="77777777" w:rsidR="008876A8" w:rsidRDefault="008876A8" w:rsidP="00325FE6"/>
        </w:tc>
        <w:tc>
          <w:tcPr>
            <w:tcW w:w="2722" w:type="dxa"/>
          </w:tcPr>
          <w:p w14:paraId="049F31CB" w14:textId="77777777" w:rsidR="008876A8" w:rsidRDefault="008876A8" w:rsidP="00325FE6"/>
        </w:tc>
        <w:tc>
          <w:tcPr>
            <w:tcW w:w="1970" w:type="dxa"/>
          </w:tcPr>
          <w:p w14:paraId="53128261" w14:textId="77777777" w:rsidR="008876A8" w:rsidRDefault="008876A8" w:rsidP="00325FE6"/>
        </w:tc>
      </w:tr>
      <w:tr w:rsidR="008876A8" w14:paraId="62486C05" w14:textId="77777777" w:rsidTr="0041365C">
        <w:trPr>
          <w:trHeight w:val="265"/>
        </w:trPr>
        <w:tc>
          <w:tcPr>
            <w:tcW w:w="2247" w:type="dxa"/>
          </w:tcPr>
          <w:p w14:paraId="4101652C" w14:textId="77777777" w:rsidR="008876A8" w:rsidRDefault="008876A8" w:rsidP="00325FE6"/>
        </w:tc>
        <w:tc>
          <w:tcPr>
            <w:tcW w:w="2057" w:type="dxa"/>
          </w:tcPr>
          <w:p w14:paraId="4B99056E" w14:textId="77777777" w:rsidR="008876A8" w:rsidRDefault="008876A8" w:rsidP="00325FE6"/>
        </w:tc>
        <w:tc>
          <w:tcPr>
            <w:tcW w:w="3009" w:type="dxa"/>
          </w:tcPr>
          <w:p w14:paraId="1299C43A" w14:textId="77777777" w:rsidR="008876A8" w:rsidRDefault="008876A8" w:rsidP="00325FE6"/>
        </w:tc>
        <w:tc>
          <w:tcPr>
            <w:tcW w:w="2204" w:type="dxa"/>
          </w:tcPr>
          <w:p w14:paraId="4DDBEF00" w14:textId="77777777" w:rsidR="008876A8" w:rsidRDefault="008876A8" w:rsidP="00325FE6"/>
        </w:tc>
        <w:tc>
          <w:tcPr>
            <w:tcW w:w="2722" w:type="dxa"/>
          </w:tcPr>
          <w:p w14:paraId="3461D779" w14:textId="77777777" w:rsidR="008876A8" w:rsidRDefault="008876A8" w:rsidP="00325FE6"/>
        </w:tc>
        <w:tc>
          <w:tcPr>
            <w:tcW w:w="1970" w:type="dxa"/>
          </w:tcPr>
          <w:p w14:paraId="3CF2D8B6" w14:textId="77777777" w:rsidR="008876A8" w:rsidRDefault="008876A8" w:rsidP="00325FE6"/>
        </w:tc>
      </w:tr>
      <w:tr w:rsidR="008876A8" w14:paraId="0FB78278" w14:textId="77777777" w:rsidTr="0041365C">
        <w:trPr>
          <w:trHeight w:val="248"/>
        </w:trPr>
        <w:tc>
          <w:tcPr>
            <w:tcW w:w="2247" w:type="dxa"/>
          </w:tcPr>
          <w:p w14:paraId="1FC39945" w14:textId="77777777" w:rsidR="008876A8" w:rsidRDefault="008876A8" w:rsidP="00325FE6"/>
        </w:tc>
        <w:tc>
          <w:tcPr>
            <w:tcW w:w="2057" w:type="dxa"/>
          </w:tcPr>
          <w:p w14:paraId="0562CB0E" w14:textId="77777777" w:rsidR="008876A8" w:rsidRDefault="008876A8" w:rsidP="00325FE6"/>
        </w:tc>
        <w:tc>
          <w:tcPr>
            <w:tcW w:w="3009" w:type="dxa"/>
          </w:tcPr>
          <w:p w14:paraId="34CE0A41" w14:textId="77777777" w:rsidR="008876A8" w:rsidRDefault="008876A8" w:rsidP="00325FE6"/>
        </w:tc>
        <w:tc>
          <w:tcPr>
            <w:tcW w:w="2204" w:type="dxa"/>
          </w:tcPr>
          <w:p w14:paraId="62EBF3C5" w14:textId="77777777" w:rsidR="008876A8" w:rsidRDefault="008876A8" w:rsidP="00325FE6"/>
        </w:tc>
        <w:tc>
          <w:tcPr>
            <w:tcW w:w="2722" w:type="dxa"/>
          </w:tcPr>
          <w:p w14:paraId="6D98A12B" w14:textId="77777777" w:rsidR="008876A8" w:rsidRDefault="008876A8" w:rsidP="00325FE6"/>
        </w:tc>
        <w:tc>
          <w:tcPr>
            <w:tcW w:w="1970" w:type="dxa"/>
          </w:tcPr>
          <w:p w14:paraId="2946DB82" w14:textId="77777777" w:rsidR="008876A8" w:rsidRDefault="008876A8" w:rsidP="00325FE6"/>
        </w:tc>
      </w:tr>
      <w:tr w:rsidR="008876A8" w14:paraId="5997CC1D" w14:textId="77777777" w:rsidTr="0041365C">
        <w:trPr>
          <w:trHeight w:val="265"/>
        </w:trPr>
        <w:tc>
          <w:tcPr>
            <w:tcW w:w="2247" w:type="dxa"/>
          </w:tcPr>
          <w:p w14:paraId="110FFD37" w14:textId="77777777" w:rsidR="008876A8" w:rsidRDefault="008876A8" w:rsidP="00325FE6"/>
        </w:tc>
        <w:tc>
          <w:tcPr>
            <w:tcW w:w="2057" w:type="dxa"/>
          </w:tcPr>
          <w:p w14:paraId="6B699379" w14:textId="77777777" w:rsidR="008876A8" w:rsidRDefault="008876A8" w:rsidP="00325FE6"/>
        </w:tc>
        <w:tc>
          <w:tcPr>
            <w:tcW w:w="3009" w:type="dxa"/>
          </w:tcPr>
          <w:p w14:paraId="3FE9F23F" w14:textId="77777777" w:rsidR="008876A8" w:rsidRDefault="008876A8" w:rsidP="00325FE6"/>
        </w:tc>
        <w:tc>
          <w:tcPr>
            <w:tcW w:w="2204" w:type="dxa"/>
          </w:tcPr>
          <w:p w14:paraId="1F72F646" w14:textId="77777777" w:rsidR="008876A8" w:rsidRDefault="008876A8" w:rsidP="00325FE6"/>
        </w:tc>
        <w:tc>
          <w:tcPr>
            <w:tcW w:w="2722" w:type="dxa"/>
          </w:tcPr>
          <w:p w14:paraId="08CE6F91" w14:textId="77777777" w:rsidR="008876A8" w:rsidRDefault="008876A8" w:rsidP="00325FE6"/>
        </w:tc>
        <w:tc>
          <w:tcPr>
            <w:tcW w:w="1970" w:type="dxa"/>
          </w:tcPr>
          <w:p w14:paraId="61CDCEAD" w14:textId="77777777" w:rsidR="008876A8" w:rsidRDefault="008876A8" w:rsidP="00325FE6"/>
        </w:tc>
      </w:tr>
      <w:tr w:rsidR="008876A8" w14:paraId="6BB9E253" w14:textId="77777777" w:rsidTr="0041365C">
        <w:trPr>
          <w:trHeight w:val="265"/>
        </w:trPr>
        <w:tc>
          <w:tcPr>
            <w:tcW w:w="2247" w:type="dxa"/>
          </w:tcPr>
          <w:p w14:paraId="23DE523C" w14:textId="77777777" w:rsidR="008876A8" w:rsidRDefault="008876A8" w:rsidP="00325FE6"/>
        </w:tc>
        <w:tc>
          <w:tcPr>
            <w:tcW w:w="2057" w:type="dxa"/>
          </w:tcPr>
          <w:p w14:paraId="52E56223" w14:textId="77777777" w:rsidR="008876A8" w:rsidRDefault="008876A8" w:rsidP="00325FE6"/>
        </w:tc>
        <w:tc>
          <w:tcPr>
            <w:tcW w:w="3009" w:type="dxa"/>
          </w:tcPr>
          <w:p w14:paraId="07547A01" w14:textId="77777777" w:rsidR="008876A8" w:rsidRDefault="008876A8" w:rsidP="00325FE6"/>
        </w:tc>
        <w:tc>
          <w:tcPr>
            <w:tcW w:w="2204" w:type="dxa"/>
          </w:tcPr>
          <w:p w14:paraId="5043CB0F" w14:textId="77777777" w:rsidR="008876A8" w:rsidRDefault="008876A8" w:rsidP="00325FE6"/>
        </w:tc>
        <w:tc>
          <w:tcPr>
            <w:tcW w:w="2722" w:type="dxa"/>
          </w:tcPr>
          <w:p w14:paraId="07459315" w14:textId="77777777" w:rsidR="008876A8" w:rsidRDefault="008876A8" w:rsidP="00325FE6"/>
        </w:tc>
        <w:tc>
          <w:tcPr>
            <w:tcW w:w="1970" w:type="dxa"/>
          </w:tcPr>
          <w:p w14:paraId="6537F28F" w14:textId="77777777" w:rsidR="008876A8" w:rsidRDefault="008876A8" w:rsidP="00325FE6"/>
        </w:tc>
      </w:tr>
      <w:tr w:rsidR="008876A8" w14:paraId="6DFB9E20" w14:textId="77777777" w:rsidTr="0041365C">
        <w:trPr>
          <w:trHeight w:val="248"/>
        </w:trPr>
        <w:tc>
          <w:tcPr>
            <w:tcW w:w="2247" w:type="dxa"/>
          </w:tcPr>
          <w:p w14:paraId="70DF9E56" w14:textId="77777777" w:rsidR="008876A8" w:rsidRDefault="008876A8" w:rsidP="00325FE6"/>
        </w:tc>
        <w:tc>
          <w:tcPr>
            <w:tcW w:w="2057" w:type="dxa"/>
          </w:tcPr>
          <w:p w14:paraId="44E871BC" w14:textId="77777777" w:rsidR="008876A8" w:rsidRDefault="008876A8" w:rsidP="00325FE6"/>
        </w:tc>
        <w:tc>
          <w:tcPr>
            <w:tcW w:w="3009" w:type="dxa"/>
          </w:tcPr>
          <w:p w14:paraId="144A5D23" w14:textId="77777777" w:rsidR="008876A8" w:rsidRDefault="008876A8" w:rsidP="00325FE6"/>
        </w:tc>
        <w:tc>
          <w:tcPr>
            <w:tcW w:w="2204" w:type="dxa"/>
          </w:tcPr>
          <w:p w14:paraId="738610EB" w14:textId="77777777" w:rsidR="008876A8" w:rsidRDefault="008876A8" w:rsidP="00325FE6"/>
        </w:tc>
        <w:tc>
          <w:tcPr>
            <w:tcW w:w="2722" w:type="dxa"/>
          </w:tcPr>
          <w:p w14:paraId="637805D2" w14:textId="77777777" w:rsidR="008876A8" w:rsidRDefault="008876A8" w:rsidP="00325FE6"/>
        </w:tc>
        <w:tc>
          <w:tcPr>
            <w:tcW w:w="1970" w:type="dxa"/>
          </w:tcPr>
          <w:p w14:paraId="463F29E8" w14:textId="77777777" w:rsidR="008876A8" w:rsidRDefault="008876A8" w:rsidP="00325FE6"/>
        </w:tc>
      </w:tr>
      <w:tr w:rsidR="003B703A" w14:paraId="3B7B4B86" w14:textId="77777777" w:rsidTr="0041365C">
        <w:trPr>
          <w:trHeight w:val="265"/>
        </w:trPr>
        <w:tc>
          <w:tcPr>
            <w:tcW w:w="2247" w:type="dxa"/>
          </w:tcPr>
          <w:p w14:paraId="3A0FF5F2" w14:textId="77777777" w:rsidR="003B703A" w:rsidRDefault="003B703A" w:rsidP="00325FE6"/>
        </w:tc>
        <w:tc>
          <w:tcPr>
            <w:tcW w:w="2057" w:type="dxa"/>
          </w:tcPr>
          <w:p w14:paraId="5630AD66" w14:textId="77777777" w:rsidR="003B703A" w:rsidRDefault="003B703A" w:rsidP="00325FE6"/>
        </w:tc>
        <w:tc>
          <w:tcPr>
            <w:tcW w:w="3009" w:type="dxa"/>
          </w:tcPr>
          <w:p w14:paraId="61829076" w14:textId="77777777" w:rsidR="003B703A" w:rsidRDefault="003B703A" w:rsidP="00325FE6"/>
        </w:tc>
        <w:tc>
          <w:tcPr>
            <w:tcW w:w="2204" w:type="dxa"/>
          </w:tcPr>
          <w:p w14:paraId="2BA226A1" w14:textId="77777777" w:rsidR="003B703A" w:rsidRDefault="003B703A" w:rsidP="00325FE6"/>
        </w:tc>
        <w:tc>
          <w:tcPr>
            <w:tcW w:w="2722" w:type="dxa"/>
          </w:tcPr>
          <w:p w14:paraId="17AD93B2" w14:textId="77777777" w:rsidR="003B703A" w:rsidRDefault="003B703A" w:rsidP="00325FE6"/>
        </w:tc>
        <w:tc>
          <w:tcPr>
            <w:tcW w:w="1970" w:type="dxa"/>
          </w:tcPr>
          <w:p w14:paraId="0DE4B5B7" w14:textId="77777777" w:rsidR="003B703A" w:rsidRDefault="003B703A" w:rsidP="00325FE6"/>
        </w:tc>
      </w:tr>
      <w:tr w:rsidR="003B703A" w14:paraId="66204FF1" w14:textId="77777777" w:rsidTr="0041365C">
        <w:trPr>
          <w:trHeight w:val="265"/>
        </w:trPr>
        <w:tc>
          <w:tcPr>
            <w:tcW w:w="2247" w:type="dxa"/>
          </w:tcPr>
          <w:p w14:paraId="2DBF0D7D" w14:textId="77777777" w:rsidR="003B703A" w:rsidRDefault="003B703A" w:rsidP="00325FE6"/>
        </w:tc>
        <w:tc>
          <w:tcPr>
            <w:tcW w:w="2057" w:type="dxa"/>
          </w:tcPr>
          <w:p w14:paraId="6B62F1B3" w14:textId="77777777" w:rsidR="003B703A" w:rsidRDefault="003B703A" w:rsidP="00325FE6"/>
        </w:tc>
        <w:tc>
          <w:tcPr>
            <w:tcW w:w="3009" w:type="dxa"/>
          </w:tcPr>
          <w:p w14:paraId="02F2C34E" w14:textId="77777777" w:rsidR="003B703A" w:rsidRDefault="003B703A" w:rsidP="00325FE6"/>
        </w:tc>
        <w:tc>
          <w:tcPr>
            <w:tcW w:w="2204" w:type="dxa"/>
          </w:tcPr>
          <w:p w14:paraId="680A4E5D" w14:textId="77777777" w:rsidR="003B703A" w:rsidRDefault="003B703A" w:rsidP="00325FE6"/>
        </w:tc>
        <w:tc>
          <w:tcPr>
            <w:tcW w:w="2722" w:type="dxa"/>
          </w:tcPr>
          <w:p w14:paraId="19219836" w14:textId="77777777" w:rsidR="003B703A" w:rsidRDefault="003B703A" w:rsidP="00325FE6"/>
        </w:tc>
        <w:tc>
          <w:tcPr>
            <w:tcW w:w="1970" w:type="dxa"/>
          </w:tcPr>
          <w:p w14:paraId="296FEF7D" w14:textId="77777777" w:rsidR="003B703A" w:rsidRDefault="003B703A" w:rsidP="00325FE6"/>
        </w:tc>
      </w:tr>
      <w:tr w:rsidR="003B703A" w14:paraId="7194DBDC" w14:textId="77777777" w:rsidTr="0041365C">
        <w:trPr>
          <w:trHeight w:val="248"/>
        </w:trPr>
        <w:tc>
          <w:tcPr>
            <w:tcW w:w="2247" w:type="dxa"/>
          </w:tcPr>
          <w:p w14:paraId="769D0D3C" w14:textId="77777777" w:rsidR="003B703A" w:rsidRDefault="003B703A" w:rsidP="00325FE6"/>
        </w:tc>
        <w:tc>
          <w:tcPr>
            <w:tcW w:w="2057" w:type="dxa"/>
          </w:tcPr>
          <w:p w14:paraId="54CD245A" w14:textId="77777777" w:rsidR="003B703A" w:rsidRDefault="003B703A" w:rsidP="00325FE6"/>
        </w:tc>
        <w:tc>
          <w:tcPr>
            <w:tcW w:w="3009" w:type="dxa"/>
          </w:tcPr>
          <w:p w14:paraId="1231BE67" w14:textId="77777777" w:rsidR="003B703A" w:rsidRDefault="003B703A" w:rsidP="00325FE6"/>
        </w:tc>
        <w:tc>
          <w:tcPr>
            <w:tcW w:w="2204" w:type="dxa"/>
          </w:tcPr>
          <w:p w14:paraId="36FEB5B0" w14:textId="77777777" w:rsidR="003B703A" w:rsidRDefault="003B703A" w:rsidP="00325FE6"/>
        </w:tc>
        <w:tc>
          <w:tcPr>
            <w:tcW w:w="2722" w:type="dxa"/>
          </w:tcPr>
          <w:p w14:paraId="30D7AA69" w14:textId="77777777" w:rsidR="003B703A" w:rsidRDefault="003B703A" w:rsidP="00325FE6"/>
        </w:tc>
        <w:tc>
          <w:tcPr>
            <w:tcW w:w="1970" w:type="dxa"/>
          </w:tcPr>
          <w:p w14:paraId="7196D064" w14:textId="77777777" w:rsidR="003B703A" w:rsidRDefault="003B703A" w:rsidP="00325FE6"/>
        </w:tc>
      </w:tr>
      <w:tr w:rsidR="003B703A" w14:paraId="34FF1C98" w14:textId="77777777" w:rsidTr="0041365C">
        <w:trPr>
          <w:trHeight w:val="265"/>
        </w:trPr>
        <w:tc>
          <w:tcPr>
            <w:tcW w:w="2247" w:type="dxa"/>
          </w:tcPr>
          <w:p w14:paraId="6D072C0D" w14:textId="77777777" w:rsidR="003B703A" w:rsidRDefault="003B703A" w:rsidP="00325FE6"/>
        </w:tc>
        <w:tc>
          <w:tcPr>
            <w:tcW w:w="2057" w:type="dxa"/>
          </w:tcPr>
          <w:p w14:paraId="48A21919" w14:textId="77777777" w:rsidR="003B703A" w:rsidRDefault="003B703A" w:rsidP="00325FE6"/>
        </w:tc>
        <w:tc>
          <w:tcPr>
            <w:tcW w:w="3009" w:type="dxa"/>
          </w:tcPr>
          <w:p w14:paraId="6BD18F9B" w14:textId="77777777" w:rsidR="003B703A" w:rsidRDefault="003B703A" w:rsidP="00325FE6"/>
        </w:tc>
        <w:tc>
          <w:tcPr>
            <w:tcW w:w="2204" w:type="dxa"/>
          </w:tcPr>
          <w:p w14:paraId="238601FE" w14:textId="77777777" w:rsidR="003B703A" w:rsidRDefault="003B703A" w:rsidP="00325FE6"/>
        </w:tc>
        <w:tc>
          <w:tcPr>
            <w:tcW w:w="2722" w:type="dxa"/>
          </w:tcPr>
          <w:p w14:paraId="0F3CABC7" w14:textId="77777777" w:rsidR="003B703A" w:rsidRDefault="003B703A" w:rsidP="00325FE6"/>
        </w:tc>
        <w:tc>
          <w:tcPr>
            <w:tcW w:w="1970" w:type="dxa"/>
          </w:tcPr>
          <w:p w14:paraId="5B08B5D1" w14:textId="77777777" w:rsidR="003B703A" w:rsidRDefault="003B703A" w:rsidP="00325FE6"/>
        </w:tc>
      </w:tr>
      <w:tr w:rsidR="003B703A" w14:paraId="16DEB4AB" w14:textId="77777777" w:rsidTr="0041365C">
        <w:trPr>
          <w:trHeight w:val="248"/>
        </w:trPr>
        <w:tc>
          <w:tcPr>
            <w:tcW w:w="2247" w:type="dxa"/>
          </w:tcPr>
          <w:p w14:paraId="0AD9C6F4" w14:textId="77777777" w:rsidR="003B703A" w:rsidRDefault="003B703A" w:rsidP="00325FE6"/>
        </w:tc>
        <w:tc>
          <w:tcPr>
            <w:tcW w:w="2057" w:type="dxa"/>
          </w:tcPr>
          <w:p w14:paraId="4B1F511A" w14:textId="77777777" w:rsidR="003B703A" w:rsidRDefault="003B703A" w:rsidP="00325FE6"/>
        </w:tc>
        <w:tc>
          <w:tcPr>
            <w:tcW w:w="3009" w:type="dxa"/>
          </w:tcPr>
          <w:p w14:paraId="65F9C3DC" w14:textId="77777777" w:rsidR="003B703A" w:rsidRDefault="003B703A" w:rsidP="00325FE6"/>
        </w:tc>
        <w:tc>
          <w:tcPr>
            <w:tcW w:w="2204" w:type="dxa"/>
          </w:tcPr>
          <w:p w14:paraId="5023141B" w14:textId="77777777" w:rsidR="003B703A" w:rsidRDefault="003B703A" w:rsidP="00325FE6"/>
        </w:tc>
        <w:tc>
          <w:tcPr>
            <w:tcW w:w="2722" w:type="dxa"/>
          </w:tcPr>
          <w:p w14:paraId="1F3B1409" w14:textId="77777777" w:rsidR="003B703A" w:rsidRDefault="003B703A" w:rsidP="00325FE6"/>
        </w:tc>
        <w:tc>
          <w:tcPr>
            <w:tcW w:w="1970" w:type="dxa"/>
          </w:tcPr>
          <w:p w14:paraId="562C75D1" w14:textId="77777777" w:rsidR="003B703A" w:rsidRDefault="003B703A" w:rsidP="00325FE6"/>
        </w:tc>
      </w:tr>
      <w:tr w:rsidR="003B703A" w14:paraId="664355AD" w14:textId="77777777" w:rsidTr="0041365C">
        <w:trPr>
          <w:trHeight w:val="265"/>
        </w:trPr>
        <w:tc>
          <w:tcPr>
            <w:tcW w:w="2247" w:type="dxa"/>
          </w:tcPr>
          <w:p w14:paraId="1A965116" w14:textId="77777777" w:rsidR="003B703A" w:rsidRDefault="003B703A" w:rsidP="00325FE6"/>
        </w:tc>
        <w:tc>
          <w:tcPr>
            <w:tcW w:w="2057" w:type="dxa"/>
          </w:tcPr>
          <w:p w14:paraId="7DF4E37C" w14:textId="77777777" w:rsidR="003B703A" w:rsidRDefault="003B703A" w:rsidP="00325FE6"/>
        </w:tc>
        <w:tc>
          <w:tcPr>
            <w:tcW w:w="3009" w:type="dxa"/>
          </w:tcPr>
          <w:p w14:paraId="44FB30F8" w14:textId="77777777" w:rsidR="003B703A" w:rsidRDefault="003B703A" w:rsidP="00325FE6"/>
        </w:tc>
        <w:tc>
          <w:tcPr>
            <w:tcW w:w="2204" w:type="dxa"/>
          </w:tcPr>
          <w:p w14:paraId="1DA6542E" w14:textId="77777777" w:rsidR="003B703A" w:rsidRDefault="003B703A" w:rsidP="00325FE6"/>
        </w:tc>
        <w:tc>
          <w:tcPr>
            <w:tcW w:w="2722" w:type="dxa"/>
          </w:tcPr>
          <w:p w14:paraId="3041E394" w14:textId="77777777" w:rsidR="003B703A" w:rsidRDefault="003B703A" w:rsidP="00325FE6"/>
        </w:tc>
        <w:tc>
          <w:tcPr>
            <w:tcW w:w="1970" w:type="dxa"/>
          </w:tcPr>
          <w:p w14:paraId="722B00AE" w14:textId="77777777" w:rsidR="003B703A" w:rsidRDefault="003B703A" w:rsidP="00325FE6"/>
        </w:tc>
      </w:tr>
      <w:tr w:rsidR="003B703A" w14:paraId="42C6D796" w14:textId="77777777" w:rsidTr="0041365C">
        <w:trPr>
          <w:trHeight w:val="76"/>
        </w:trPr>
        <w:tc>
          <w:tcPr>
            <w:tcW w:w="2247" w:type="dxa"/>
          </w:tcPr>
          <w:p w14:paraId="6E1831B3" w14:textId="2D93E7D5" w:rsidR="003B703A" w:rsidRDefault="003B703A" w:rsidP="00325FE6"/>
        </w:tc>
        <w:tc>
          <w:tcPr>
            <w:tcW w:w="2057" w:type="dxa"/>
          </w:tcPr>
          <w:p w14:paraId="54E11D2A" w14:textId="77777777" w:rsidR="003B703A" w:rsidRDefault="003B703A" w:rsidP="00325FE6"/>
        </w:tc>
        <w:tc>
          <w:tcPr>
            <w:tcW w:w="3009" w:type="dxa"/>
          </w:tcPr>
          <w:p w14:paraId="31126E5D" w14:textId="77777777" w:rsidR="003B703A" w:rsidRDefault="003B703A" w:rsidP="00325FE6"/>
        </w:tc>
        <w:tc>
          <w:tcPr>
            <w:tcW w:w="2204" w:type="dxa"/>
          </w:tcPr>
          <w:p w14:paraId="2DE403A5" w14:textId="77777777" w:rsidR="003B703A" w:rsidRDefault="003B703A" w:rsidP="00325FE6"/>
        </w:tc>
        <w:tc>
          <w:tcPr>
            <w:tcW w:w="2722" w:type="dxa"/>
          </w:tcPr>
          <w:p w14:paraId="62431CDC" w14:textId="77777777" w:rsidR="003B703A" w:rsidRDefault="003B703A" w:rsidP="00325FE6"/>
        </w:tc>
        <w:tc>
          <w:tcPr>
            <w:tcW w:w="1970" w:type="dxa"/>
          </w:tcPr>
          <w:p w14:paraId="49E398E2" w14:textId="77777777" w:rsidR="003B703A" w:rsidRDefault="003B703A" w:rsidP="00325FE6"/>
        </w:tc>
      </w:tr>
    </w:tbl>
    <w:p w14:paraId="03D545A2" w14:textId="35ABD5D4" w:rsidR="00452C43" w:rsidRDefault="00452C43" w:rsidP="00452C43"/>
    <w:p w14:paraId="27DCFA3F" w14:textId="77777777" w:rsidR="00452C43" w:rsidRDefault="00452C43" w:rsidP="00452C43"/>
    <w:p w14:paraId="547FCB69" w14:textId="13FBEA55" w:rsidR="00452C43" w:rsidRDefault="00452C43" w:rsidP="00452C43"/>
    <w:p w14:paraId="4259744E" w14:textId="77777777" w:rsidR="00452C43" w:rsidRDefault="00452C43" w:rsidP="00452C43"/>
    <w:sectPr w:rsidR="00452C43" w:rsidSect="00E862D6">
      <w:headerReference w:type="default" r:id="rId11"/>
      <w:headerReference w:type="first" r:id="rId12"/>
      <w:footerReference w:type="first" r:id="rId13"/>
      <w:pgSz w:w="16838" w:h="11906" w:orient="landscape" w:code="9"/>
      <w:pgMar w:top="1701" w:right="249" w:bottom="567" w:left="1077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FE815" w14:textId="77777777" w:rsidR="00BF3364" w:rsidRDefault="00BF3364" w:rsidP="00DE6901">
      <w:pPr>
        <w:spacing w:after="0" w:line="240" w:lineRule="auto"/>
      </w:pPr>
      <w:r>
        <w:separator/>
      </w:r>
    </w:p>
  </w:endnote>
  <w:endnote w:type="continuationSeparator" w:id="0">
    <w:p w14:paraId="2F86EC13" w14:textId="77777777" w:rsidR="00BF3364" w:rsidRDefault="00BF3364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920F" w14:textId="77777777" w:rsidR="00E862D6" w:rsidRPr="00D608A4" w:rsidRDefault="00E862D6" w:rsidP="00D608A4">
    <w:pPr>
      <w:spacing w:after="0" w:line="240" w:lineRule="auto"/>
      <w:rPr>
        <w:sz w:val="14"/>
      </w:rPr>
    </w:pP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1883D1" wp14:editId="3885B641">
              <wp:simplePos x="0" y="0"/>
              <wp:positionH relativeFrom="column">
                <wp:posOffset>-616162</wp:posOffset>
              </wp:positionH>
              <wp:positionV relativeFrom="page">
                <wp:posOffset>4080933</wp:posOffset>
              </wp:positionV>
              <wp:extent cx="258234" cy="2051685"/>
              <wp:effectExtent l="0" t="0" r="8890" b="571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234" cy="2051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4"/>
                            </w:rPr>
                            <w:alias w:val="ccID"/>
                            <w:tag w:val="ccID"/>
                            <w:id w:val="-2058844418"/>
                            <w:placeholder>
                              <w:docPart w:val="642D62F37EFE47C8A81E2B93F80E6F78"/>
                            </w:placeholder>
                            <w:text/>
                          </w:sdtPr>
                          <w:sdtEndPr/>
                          <w:sdtContent>
                            <w:p w14:paraId="100C5B58" w14:textId="77777777" w:rsidR="00E862D6" w:rsidRPr="004A7D3A" w:rsidRDefault="008876A8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51883D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8.5pt;margin-top:321.35pt;width:20.35pt;height:1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" fillcolor="white [3201]" stroked="f" strokeweight=".5pt">
              <v:textbox style="layout-flow:vertical;mso-layout-flow-alt:bottom-to-top" inset="0,0,0,0">
                <w:txbxContent>
                  <w:sdt>
                    <w:sdtPr>
                      <w:rPr>
                        <w:sz w:val="14"/>
                      </w:rPr>
                      <w:alias w:val="ccID"/>
                      <w:tag w:val="ccID"/>
                      <w:id w:val="-2058844418"/>
                      <w:placeholder>
                        <w:docPart w:val="642D62F37EFE47C8A81E2B93F80E6F78"/>
                      </w:placeholder>
                      <w:text/>
                    </w:sdtPr>
                    <w:sdtEndPr/>
                    <w:sdtContent>
                      <w:p w14:paraId="100C5B58" w14:textId="77777777" w:rsidR="00E862D6" w:rsidRPr="004A7D3A" w:rsidRDefault="008876A8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4847"/>
      <w:gridCol w:w="4072"/>
      <w:gridCol w:w="3199"/>
      <w:gridCol w:w="3394"/>
    </w:tblGrid>
    <w:tr w:rsidR="00E862D6" w14:paraId="2D9B0C09" w14:textId="77777777" w:rsidTr="0019608D">
      <w:tc>
        <w:tcPr>
          <w:tcW w:w="9073" w:type="dxa"/>
          <w:gridSpan w:val="4"/>
        </w:tcPr>
        <w:p w14:paraId="53444419" w14:textId="77777777" w:rsidR="00E862D6" w:rsidRDefault="00E862D6" w:rsidP="009B45A4">
          <w:pPr>
            <w:pStyle w:val="Sidfot"/>
            <w:spacing w:line="200" w:lineRule="atLeast"/>
          </w:pPr>
          <w:r>
            <w:t>HUDDINGE KOMMUN</w:t>
          </w:r>
        </w:p>
      </w:tc>
    </w:tr>
    <w:tr w:rsidR="00E862D6" w14:paraId="4F904CB7" w14:textId="77777777" w:rsidTr="0019608D">
      <w:tc>
        <w:tcPr>
          <w:tcW w:w="9073" w:type="dxa"/>
          <w:gridSpan w:val="4"/>
        </w:tcPr>
        <w:p w14:paraId="06971CD3" w14:textId="77777777" w:rsidR="00E862D6" w:rsidRDefault="00E862D6">
          <w:pPr>
            <w:pStyle w:val="Sidfot"/>
          </w:pPr>
        </w:p>
      </w:tc>
    </w:tr>
    <w:tr w:rsidR="00E862D6" w14:paraId="59B300F3" w14:textId="77777777" w:rsidTr="0019608D">
      <w:tc>
        <w:tcPr>
          <w:tcW w:w="2835" w:type="dxa"/>
        </w:tcPr>
        <w:p w14:paraId="67C0CE8F" w14:textId="77777777" w:rsidR="00E862D6" w:rsidRPr="009B45A4" w:rsidRDefault="008876A8">
          <w:pPr>
            <w:pStyle w:val="Sidfot"/>
            <w:rPr>
              <w:rFonts w:asciiTheme="minorHAnsi" w:hAnsiTheme="minorHAnsi"/>
              <w:sz w:val="24"/>
            </w:rPr>
          </w:pPr>
          <w:r>
            <w:t>Socialförvaltningen</w:t>
          </w:r>
        </w:p>
      </w:tc>
      <w:tc>
        <w:tcPr>
          <w:tcW w:w="2382" w:type="dxa"/>
        </w:tcPr>
        <w:p w14:paraId="772C6578" w14:textId="77777777" w:rsidR="00E862D6" w:rsidRDefault="00E862D6" w:rsidP="00000F3B">
          <w:pPr>
            <w:pStyle w:val="Sidfot"/>
          </w:pPr>
          <w:r w:rsidRPr="00000F3B">
            <w:rPr>
              <w:i/>
            </w:rPr>
            <w:t>Post</w:t>
          </w:r>
          <w:r>
            <w:t xml:space="preserve"> </w:t>
          </w:r>
          <w:r w:rsidR="008876A8">
            <w:t>141 85 Huddinge</w:t>
          </w:r>
        </w:p>
      </w:tc>
      <w:tc>
        <w:tcPr>
          <w:tcW w:w="1871" w:type="dxa"/>
        </w:tcPr>
        <w:p w14:paraId="469035E3" w14:textId="77777777" w:rsidR="00E862D6" w:rsidRDefault="006047BE" w:rsidP="0076220A">
          <w:pPr>
            <w:pStyle w:val="Sidfot"/>
          </w:pPr>
          <w:sdt>
            <w:sdtPr>
              <w:rPr>
                <w:i/>
              </w:rPr>
              <w:tag w:val="Vxl"/>
              <w:id w:val="563531806"/>
              <w:temporary/>
              <w:text/>
            </w:sdtPr>
            <w:sdtEndPr/>
            <w:sdtContent>
              <w:r w:rsidR="00E862D6" w:rsidRPr="00310262">
                <w:rPr>
                  <w:i/>
                </w:rPr>
                <w:t>T</w:t>
              </w:r>
              <w:r w:rsidR="00E862D6">
                <w:rPr>
                  <w:i/>
                </w:rPr>
                <w:t>fn</w:t>
              </w:r>
              <w:r w:rsidR="00E862D6" w:rsidRPr="00310262">
                <w:rPr>
                  <w:i/>
                </w:rPr>
                <w:t xml:space="preserve"> vxl</w:t>
              </w:r>
            </w:sdtContent>
          </w:sdt>
          <w:r w:rsidR="00E862D6">
            <w:t xml:space="preserve"> </w:t>
          </w:r>
          <w:sdt>
            <w:sdtPr>
              <w:tag w:val="swbFoot"/>
              <w:id w:val="1830786040"/>
              <w:text/>
            </w:sdtPr>
            <w:sdtEndPr/>
            <w:sdtContent>
              <w:r w:rsidR="00E862D6" w:rsidRPr="00511B52">
                <w:t>08-535 300 00</w:t>
              </w:r>
            </w:sdtContent>
          </w:sdt>
        </w:p>
      </w:tc>
      <w:tc>
        <w:tcPr>
          <w:tcW w:w="1985" w:type="dxa"/>
        </w:tcPr>
        <w:p w14:paraId="0625007D" w14:textId="77777777" w:rsidR="00E862D6" w:rsidRDefault="008876A8">
          <w:pPr>
            <w:pStyle w:val="Sidfot"/>
          </w:pPr>
          <w:r>
            <w:t>sof@huddinge.se</w:t>
          </w:r>
        </w:p>
      </w:tc>
    </w:tr>
    <w:tr w:rsidR="00E862D6" w14:paraId="5CB71F33" w14:textId="77777777" w:rsidTr="0019608D">
      <w:tc>
        <w:tcPr>
          <w:tcW w:w="2835" w:type="dxa"/>
        </w:tcPr>
        <w:p w14:paraId="2A1F701D" w14:textId="77777777" w:rsidR="00E862D6" w:rsidRDefault="00E862D6">
          <w:pPr>
            <w:pStyle w:val="Sidfot"/>
          </w:pPr>
        </w:p>
      </w:tc>
      <w:tc>
        <w:tcPr>
          <w:tcW w:w="2382" w:type="dxa"/>
        </w:tcPr>
        <w:p w14:paraId="03EFCA41" w14:textId="77777777" w:rsidR="00E862D6" w:rsidRDefault="00E862D6" w:rsidP="00000F3B">
          <w:pPr>
            <w:pStyle w:val="Sidfot"/>
          </w:pPr>
        </w:p>
      </w:tc>
      <w:tc>
        <w:tcPr>
          <w:tcW w:w="1871" w:type="dxa"/>
        </w:tcPr>
        <w:p w14:paraId="5F96A722" w14:textId="77777777" w:rsidR="00E862D6" w:rsidRDefault="00E862D6" w:rsidP="00DE01FE">
          <w:pPr>
            <w:pStyle w:val="Sidfot"/>
          </w:pPr>
        </w:p>
      </w:tc>
      <w:tc>
        <w:tcPr>
          <w:tcW w:w="1985" w:type="dxa"/>
        </w:tcPr>
        <w:p w14:paraId="6B15679B" w14:textId="77777777" w:rsidR="00E862D6" w:rsidRDefault="008876A8">
          <w:pPr>
            <w:pStyle w:val="Sidfot"/>
          </w:pPr>
          <w:r>
            <w:t>www.huddinge.se</w:t>
          </w:r>
        </w:p>
      </w:tc>
    </w:tr>
  </w:tbl>
  <w:p w14:paraId="5B95CD12" w14:textId="77777777" w:rsidR="00E862D6" w:rsidRPr="009B45A4" w:rsidRDefault="00E862D6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BDDD6" w14:textId="77777777" w:rsidR="00BF3364" w:rsidRDefault="00BF3364" w:rsidP="00DE6901">
      <w:pPr>
        <w:spacing w:after="0" w:line="240" w:lineRule="auto"/>
      </w:pPr>
      <w:r>
        <w:separator/>
      </w:r>
    </w:p>
  </w:footnote>
  <w:footnote w:type="continuationSeparator" w:id="0">
    <w:p w14:paraId="3D0D8B5A" w14:textId="77777777" w:rsidR="00BF3364" w:rsidRDefault="00BF3364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4830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7061"/>
      <w:gridCol w:w="6439"/>
      <w:gridCol w:w="1330"/>
    </w:tblGrid>
    <w:tr w:rsidR="00056452" w:rsidRPr="007C0318" w14:paraId="12E707D0" w14:textId="77777777" w:rsidTr="00C94EBF">
      <w:trPr>
        <w:trHeight w:hRule="exact" w:val="624"/>
      </w:trPr>
      <w:tc>
        <w:tcPr>
          <w:tcW w:w="7061" w:type="dxa"/>
        </w:tcPr>
        <w:p w14:paraId="384BA73E" w14:textId="77777777" w:rsidR="00056452" w:rsidRPr="007C0318" w:rsidRDefault="00056452" w:rsidP="00056452">
          <w:pPr>
            <w:pStyle w:val="Sidhuvud"/>
            <w:rPr>
              <w:rFonts w:cstheme="majorHAnsi"/>
            </w:rPr>
          </w:pPr>
        </w:p>
      </w:tc>
      <w:tc>
        <w:tcPr>
          <w:tcW w:w="6439" w:type="dxa"/>
        </w:tcPr>
        <w:sdt>
          <w:sdtPr>
            <w:rPr>
              <w:rFonts w:cstheme="majorHAnsi"/>
            </w:rPr>
            <w:alias w:val="ccNamn"/>
            <w:tag w:val="ccNamn"/>
            <w:id w:val="-1481462548"/>
            <w:text/>
          </w:sdtPr>
          <w:sdtEndPr/>
          <w:sdtContent>
            <w:p w14:paraId="29D6B04F" w14:textId="77777777" w:rsidR="00056452" w:rsidRPr="007C0318" w:rsidRDefault="008876A8" w:rsidP="00056452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 xml:space="preserve"> </w:t>
              </w:r>
            </w:p>
          </w:sdtContent>
        </w:sdt>
        <w:p w14:paraId="0A6959E7" w14:textId="77777777" w:rsidR="00056452" w:rsidRPr="0033714B" w:rsidRDefault="008876A8" w:rsidP="00056452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 xml:space="preserve"> </w:t>
          </w:r>
        </w:p>
      </w:tc>
      <w:tc>
        <w:tcPr>
          <w:tcW w:w="1330" w:type="dxa"/>
        </w:tcPr>
        <w:p w14:paraId="2AC50AB7" w14:textId="47BD77FB" w:rsidR="00056452" w:rsidRPr="007C0318" w:rsidRDefault="00056452" w:rsidP="00056452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41365C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41365C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14:paraId="762F598B" w14:textId="77777777" w:rsidR="00E862D6" w:rsidRPr="00056452" w:rsidRDefault="00056452" w:rsidP="00056452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70528" behindDoc="0" locked="0" layoutInCell="1" allowOverlap="1" wp14:anchorId="5CBFC698" wp14:editId="4432A29D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3" name="Bildobjekt 3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4830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7061"/>
      <w:gridCol w:w="6439"/>
      <w:gridCol w:w="1330"/>
    </w:tblGrid>
    <w:tr w:rsidR="00E862D6" w:rsidRPr="007C0318" w14:paraId="4F62C952" w14:textId="77777777" w:rsidTr="00067852">
      <w:trPr>
        <w:trHeight w:hRule="exact" w:val="624"/>
      </w:trPr>
      <w:tc>
        <w:tcPr>
          <w:tcW w:w="7061" w:type="dxa"/>
        </w:tcPr>
        <w:p w14:paraId="5220BBB2" w14:textId="77777777" w:rsidR="00E862D6" w:rsidRPr="007C0318" w:rsidRDefault="00E862D6" w:rsidP="005273DC">
          <w:pPr>
            <w:pStyle w:val="Sidhuvud"/>
            <w:rPr>
              <w:rFonts w:cstheme="majorHAnsi"/>
            </w:rPr>
          </w:pPr>
        </w:p>
      </w:tc>
      <w:tc>
        <w:tcPr>
          <w:tcW w:w="6439" w:type="dxa"/>
        </w:tcPr>
        <w:sdt>
          <w:sdtPr>
            <w:rPr>
              <w:rFonts w:cstheme="majorHAnsi"/>
            </w:rPr>
            <w:alias w:val="ccNamn"/>
            <w:tag w:val="ccNamn"/>
            <w:id w:val="2049949705"/>
            <w:text/>
          </w:sdtPr>
          <w:sdtEndPr/>
          <w:sdtContent>
            <w:p w14:paraId="608DEACE" w14:textId="77777777" w:rsidR="00E862D6" w:rsidRPr="007C0318" w:rsidRDefault="008876A8" w:rsidP="007C031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 xml:space="preserve"> </w:t>
              </w:r>
            </w:p>
          </w:sdtContent>
        </w:sdt>
        <w:p w14:paraId="2BAC6FC9" w14:textId="77777777" w:rsidR="00E862D6" w:rsidRPr="0033714B" w:rsidRDefault="008876A8" w:rsidP="007C031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 xml:space="preserve"> </w:t>
          </w:r>
        </w:p>
      </w:tc>
      <w:tc>
        <w:tcPr>
          <w:tcW w:w="1330" w:type="dxa"/>
        </w:tcPr>
        <w:p w14:paraId="27B43FCF" w14:textId="737D7F8D" w:rsidR="00E862D6" w:rsidRPr="007C0318" w:rsidRDefault="00E862D6" w:rsidP="005273DC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6047BE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6047BE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14:paraId="791E11D6" w14:textId="77777777" w:rsidR="00E862D6" w:rsidRPr="007C0318" w:rsidRDefault="00E862D6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65408" behindDoc="0" locked="0" layoutInCell="1" allowOverlap="1" wp14:anchorId="6595425D" wp14:editId="2A1FE81E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0" name="Bildobjekt 10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2AA1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AFE0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A8"/>
    <w:rsid w:val="00000F3B"/>
    <w:rsid w:val="00015588"/>
    <w:rsid w:val="000203FF"/>
    <w:rsid w:val="000325B2"/>
    <w:rsid w:val="0005281D"/>
    <w:rsid w:val="00054B11"/>
    <w:rsid w:val="00056452"/>
    <w:rsid w:val="00067852"/>
    <w:rsid w:val="00067BDA"/>
    <w:rsid w:val="00070F09"/>
    <w:rsid w:val="00090F16"/>
    <w:rsid w:val="000E6A84"/>
    <w:rsid w:val="0010112E"/>
    <w:rsid w:val="0010273F"/>
    <w:rsid w:val="0010510A"/>
    <w:rsid w:val="0010774F"/>
    <w:rsid w:val="001251F8"/>
    <w:rsid w:val="00144C5C"/>
    <w:rsid w:val="0016600C"/>
    <w:rsid w:val="001778BC"/>
    <w:rsid w:val="001812F5"/>
    <w:rsid w:val="001873E0"/>
    <w:rsid w:val="00195F1B"/>
    <w:rsid w:val="0019608D"/>
    <w:rsid w:val="001A4B62"/>
    <w:rsid w:val="001B2531"/>
    <w:rsid w:val="001B2F21"/>
    <w:rsid w:val="001B30C5"/>
    <w:rsid w:val="001C355C"/>
    <w:rsid w:val="001C54EE"/>
    <w:rsid w:val="001D26DB"/>
    <w:rsid w:val="001E56C7"/>
    <w:rsid w:val="001F4820"/>
    <w:rsid w:val="001F560D"/>
    <w:rsid w:val="002004A4"/>
    <w:rsid w:val="00205FA2"/>
    <w:rsid w:val="002230F2"/>
    <w:rsid w:val="0023414A"/>
    <w:rsid w:val="00242AEE"/>
    <w:rsid w:val="002504D4"/>
    <w:rsid w:val="002617A8"/>
    <w:rsid w:val="00281A7B"/>
    <w:rsid w:val="00282479"/>
    <w:rsid w:val="002D553C"/>
    <w:rsid w:val="002E7B2B"/>
    <w:rsid w:val="00306DA6"/>
    <w:rsid w:val="00310262"/>
    <w:rsid w:val="00324EB0"/>
    <w:rsid w:val="00325FE6"/>
    <w:rsid w:val="00333B0E"/>
    <w:rsid w:val="00335B0A"/>
    <w:rsid w:val="0033714B"/>
    <w:rsid w:val="0037723F"/>
    <w:rsid w:val="003B703A"/>
    <w:rsid w:val="003E564C"/>
    <w:rsid w:val="003E6F87"/>
    <w:rsid w:val="003F24CA"/>
    <w:rsid w:val="003F3092"/>
    <w:rsid w:val="0041365C"/>
    <w:rsid w:val="004401D8"/>
    <w:rsid w:val="00446272"/>
    <w:rsid w:val="00452797"/>
    <w:rsid w:val="00452C43"/>
    <w:rsid w:val="00467F7C"/>
    <w:rsid w:val="00473FA4"/>
    <w:rsid w:val="00474B5E"/>
    <w:rsid w:val="00484B72"/>
    <w:rsid w:val="004862E8"/>
    <w:rsid w:val="00490211"/>
    <w:rsid w:val="004933AA"/>
    <w:rsid w:val="00493A22"/>
    <w:rsid w:val="004A27FF"/>
    <w:rsid w:val="004A50CF"/>
    <w:rsid w:val="004A7D3A"/>
    <w:rsid w:val="004C6E70"/>
    <w:rsid w:val="004F52BF"/>
    <w:rsid w:val="00511B52"/>
    <w:rsid w:val="005273DC"/>
    <w:rsid w:val="00556AA5"/>
    <w:rsid w:val="00557CF4"/>
    <w:rsid w:val="00561867"/>
    <w:rsid w:val="00563E3B"/>
    <w:rsid w:val="00565177"/>
    <w:rsid w:val="00584DD7"/>
    <w:rsid w:val="005C2456"/>
    <w:rsid w:val="005D6E3B"/>
    <w:rsid w:val="00600A73"/>
    <w:rsid w:val="006047BE"/>
    <w:rsid w:val="00607679"/>
    <w:rsid w:val="006214AA"/>
    <w:rsid w:val="0063574F"/>
    <w:rsid w:val="00654B3B"/>
    <w:rsid w:val="00681416"/>
    <w:rsid w:val="006C04D2"/>
    <w:rsid w:val="006D098B"/>
    <w:rsid w:val="006D66DC"/>
    <w:rsid w:val="006E1B6F"/>
    <w:rsid w:val="006E3370"/>
    <w:rsid w:val="00703D6A"/>
    <w:rsid w:val="007327B3"/>
    <w:rsid w:val="00760C0B"/>
    <w:rsid w:val="0076220A"/>
    <w:rsid w:val="00785C79"/>
    <w:rsid w:val="00786349"/>
    <w:rsid w:val="007C0318"/>
    <w:rsid w:val="007D04B4"/>
    <w:rsid w:val="007E2349"/>
    <w:rsid w:val="007F52F7"/>
    <w:rsid w:val="00812E6A"/>
    <w:rsid w:val="00814B40"/>
    <w:rsid w:val="0082246C"/>
    <w:rsid w:val="00823A8A"/>
    <w:rsid w:val="00823D5F"/>
    <w:rsid w:val="008332AB"/>
    <w:rsid w:val="008527F2"/>
    <w:rsid w:val="008739E4"/>
    <w:rsid w:val="00885364"/>
    <w:rsid w:val="008876A8"/>
    <w:rsid w:val="00892861"/>
    <w:rsid w:val="008A18B4"/>
    <w:rsid w:val="008A5F8F"/>
    <w:rsid w:val="008D2E0C"/>
    <w:rsid w:val="008F0D3D"/>
    <w:rsid w:val="00914CA6"/>
    <w:rsid w:val="00925F20"/>
    <w:rsid w:val="0093263D"/>
    <w:rsid w:val="00936CB1"/>
    <w:rsid w:val="00975C37"/>
    <w:rsid w:val="00990315"/>
    <w:rsid w:val="00990408"/>
    <w:rsid w:val="009A4ED7"/>
    <w:rsid w:val="009B273F"/>
    <w:rsid w:val="009B45A4"/>
    <w:rsid w:val="009C4146"/>
    <w:rsid w:val="009C5CA8"/>
    <w:rsid w:val="009F1AD8"/>
    <w:rsid w:val="00A13BA2"/>
    <w:rsid w:val="00A15ACA"/>
    <w:rsid w:val="00A313A8"/>
    <w:rsid w:val="00A46015"/>
    <w:rsid w:val="00A46131"/>
    <w:rsid w:val="00A577AB"/>
    <w:rsid w:val="00A67762"/>
    <w:rsid w:val="00A84237"/>
    <w:rsid w:val="00A84FCB"/>
    <w:rsid w:val="00AB489D"/>
    <w:rsid w:val="00AB5C99"/>
    <w:rsid w:val="00AC710A"/>
    <w:rsid w:val="00AE047E"/>
    <w:rsid w:val="00AF1467"/>
    <w:rsid w:val="00B073D3"/>
    <w:rsid w:val="00B15366"/>
    <w:rsid w:val="00B27585"/>
    <w:rsid w:val="00B31D66"/>
    <w:rsid w:val="00B35F17"/>
    <w:rsid w:val="00B40276"/>
    <w:rsid w:val="00B428ED"/>
    <w:rsid w:val="00B84911"/>
    <w:rsid w:val="00B94647"/>
    <w:rsid w:val="00B97953"/>
    <w:rsid w:val="00BA1265"/>
    <w:rsid w:val="00BA454B"/>
    <w:rsid w:val="00BB3AF0"/>
    <w:rsid w:val="00BB7B2C"/>
    <w:rsid w:val="00BF3364"/>
    <w:rsid w:val="00C148E5"/>
    <w:rsid w:val="00C31149"/>
    <w:rsid w:val="00C44915"/>
    <w:rsid w:val="00C46EDA"/>
    <w:rsid w:val="00C54315"/>
    <w:rsid w:val="00C60C1B"/>
    <w:rsid w:val="00C7193E"/>
    <w:rsid w:val="00C95D0F"/>
    <w:rsid w:val="00CA1926"/>
    <w:rsid w:val="00CC475E"/>
    <w:rsid w:val="00CC6021"/>
    <w:rsid w:val="00CD78BF"/>
    <w:rsid w:val="00D30927"/>
    <w:rsid w:val="00D46374"/>
    <w:rsid w:val="00D532B2"/>
    <w:rsid w:val="00D608A4"/>
    <w:rsid w:val="00D87764"/>
    <w:rsid w:val="00D96DF3"/>
    <w:rsid w:val="00DB243B"/>
    <w:rsid w:val="00DD1199"/>
    <w:rsid w:val="00DD645E"/>
    <w:rsid w:val="00DE01FE"/>
    <w:rsid w:val="00DE6901"/>
    <w:rsid w:val="00E017B6"/>
    <w:rsid w:val="00E34200"/>
    <w:rsid w:val="00E42F12"/>
    <w:rsid w:val="00E74B9F"/>
    <w:rsid w:val="00E862D6"/>
    <w:rsid w:val="00E86F3F"/>
    <w:rsid w:val="00E969DA"/>
    <w:rsid w:val="00EB3AF4"/>
    <w:rsid w:val="00EC4195"/>
    <w:rsid w:val="00ED581D"/>
    <w:rsid w:val="00EE2B08"/>
    <w:rsid w:val="00F10191"/>
    <w:rsid w:val="00F46461"/>
    <w:rsid w:val="00F47C95"/>
    <w:rsid w:val="00F70198"/>
    <w:rsid w:val="00F86E91"/>
    <w:rsid w:val="00F924A7"/>
    <w:rsid w:val="00FA7012"/>
    <w:rsid w:val="00FB147C"/>
    <w:rsid w:val="00FC0709"/>
    <w:rsid w:val="00FC202B"/>
    <w:rsid w:val="00FD3052"/>
    <w:rsid w:val="6D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1BBA"/>
  <w15:docId w15:val="{F71D11CB-58D7-4C2B-84B7-6E83661B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20"/>
    <w:rPr>
      <w:rFonts w:asciiTheme="majorHAnsi" w:eastAsiaTheme="minorEastAsia" w:hAnsiTheme="majorHAnsi"/>
      <w:sz w:val="22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D608A4"/>
    <w:pPr>
      <w:keepNext/>
      <w:keepLines/>
      <w:spacing w:before="120" w:line="240" w:lineRule="atLeast"/>
      <w:outlineLvl w:val="0"/>
    </w:pPr>
    <w:rPr>
      <w:rFonts w:eastAsiaTheme="majorEastAsia" w:cstheme="majorBidi"/>
      <w:b/>
      <w:sz w:val="2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90211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0211"/>
    <w:pPr>
      <w:keepNext/>
      <w:keepLines/>
      <w:spacing w:after="0"/>
      <w:outlineLvl w:val="2"/>
    </w:pPr>
    <w:rPr>
      <w:rFonts w:eastAsiaTheme="majorEastAsia" w:cstheme="majorBidi"/>
    </w:rPr>
  </w:style>
  <w:style w:type="paragraph" w:styleId="Rubrik4">
    <w:name w:val="heading 4"/>
    <w:basedOn w:val="Normal"/>
    <w:next w:val="Normal"/>
    <w:link w:val="Rubrik4Char"/>
    <w:uiPriority w:val="9"/>
    <w:qFormat/>
    <w:rsid w:val="00490211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eastAsiaTheme="majorEastAsia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08A4"/>
    <w:rPr>
      <w:rFonts w:asciiTheme="majorHAnsi" w:eastAsiaTheme="majorEastAsia" w:hAnsiTheme="majorHAnsi" w:cstheme="majorBidi"/>
      <w:b/>
      <w:sz w:val="2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490211"/>
    <w:rPr>
      <w:rFonts w:asciiTheme="majorHAnsi" w:eastAsiaTheme="majorEastAsia" w:hAnsiTheme="majorHAnsi" w:cstheme="majorBidi"/>
      <w:b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490211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490211"/>
    <w:rPr>
      <w:rFonts w:asciiTheme="majorHAnsi" w:eastAsiaTheme="majorEastAsia" w:hAnsiTheme="majorHAnsi" w:cstheme="majorBidi"/>
      <w:i/>
      <w:iCs/>
      <w:sz w:val="22"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E969DA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969DA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unhideWhenUsed/>
    <w:rsid w:val="007C0318"/>
    <w:pPr>
      <w:tabs>
        <w:tab w:val="center" w:pos="4536"/>
        <w:tab w:val="right" w:pos="9072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C0318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sz w:val="20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C95D0F"/>
    <w:pPr>
      <w:spacing w:line="280" w:lineRule="atLeast"/>
      <w:jc w:val="right"/>
    </w:pPr>
    <w:rPr>
      <w:b/>
      <w:caps/>
      <w:sz w:val="24"/>
    </w:rPr>
  </w:style>
  <w:style w:type="paragraph" w:customStyle="1" w:styleId="Blankettinstruktion">
    <w:name w:val="Blankettinstruktion"/>
    <w:basedOn w:val="Adressuppgifter"/>
    <w:uiPriority w:val="2"/>
    <w:qFormat/>
    <w:rsid w:val="007D04B4"/>
    <w:rPr>
      <w:b/>
      <w:sz w:val="18"/>
    </w:rPr>
  </w:style>
  <w:style w:type="paragraph" w:customStyle="1" w:styleId="Tabellrubrik">
    <w:name w:val="Tabellrubrik"/>
    <w:basedOn w:val="Handlggare"/>
    <w:qFormat/>
    <w:rsid w:val="00D608A4"/>
    <w:pPr>
      <w:spacing w:line="240" w:lineRule="auto"/>
    </w:pPr>
  </w:style>
  <w:style w:type="paragraph" w:customStyle="1" w:styleId="Tabelltext">
    <w:name w:val="Tabelltext"/>
    <w:basedOn w:val="Tabellrubrik"/>
    <w:qFormat/>
    <w:rsid w:val="00C54315"/>
    <w:rPr>
      <w:rFonts w:ascii="Courier New" w:hAnsi="Courier New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66"/>
    <w:rPr>
      <w:rFonts w:ascii="Segoe UI" w:eastAsiaTheme="minorEastAsia" w:hAnsi="Segoe UI" w:cs="Segoe UI"/>
      <w:sz w:val="18"/>
      <w:szCs w:val="18"/>
      <w:lang w:eastAsia="zh-CN"/>
    </w:rPr>
  </w:style>
  <w:style w:type="table" w:customStyle="1" w:styleId="Blankett">
    <w:name w:val="Blankett"/>
    <w:basedOn w:val="Normaltabell"/>
    <w:uiPriority w:val="99"/>
    <w:rsid w:val="006214AA"/>
    <w:pPr>
      <w:spacing w:after="0" w:line="240" w:lineRule="auto"/>
    </w:pPr>
    <w:tblPr>
      <w:tblCellMar>
        <w:left w:w="57" w:type="dxa"/>
        <w:right w:w="57" w:type="dxa"/>
      </w:tblCellMar>
    </w:tblPr>
  </w:style>
  <w:style w:type="numbering" w:customStyle="1" w:styleId="Listformatnumreradlista">
    <w:name w:val="Listformat numrerad lista"/>
    <w:uiPriority w:val="99"/>
    <w:rsid w:val="00AC710A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AC710A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AC710A"/>
    <w:pPr>
      <w:numPr>
        <w:numId w:val="13"/>
      </w:numPr>
      <w:spacing w:after="180" w:line="260" w:lineRule="atLeast"/>
      <w:contextualSpacing/>
    </w:pPr>
    <w:rPr>
      <w:rFonts w:asciiTheme="minorHAnsi" w:eastAsiaTheme="minorHAnsi" w:hAnsiTheme="minorHAnsi"/>
      <w:sz w:val="24"/>
      <w:lang w:eastAsia="en-US"/>
    </w:rPr>
  </w:style>
  <w:style w:type="paragraph" w:styleId="Punktlista">
    <w:name w:val="List Bullet"/>
    <w:basedOn w:val="Normal"/>
    <w:uiPriority w:val="99"/>
    <w:unhideWhenUsed/>
    <w:qFormat/>
    <w:rsid w:val="00AC710A"/>
    <w:pPr>
      <w:numPr>
        <w:numId w:val="14"/>
      </w:numPr>
      <w:spacing w:after="180" w:line="260" w:lineRule="atLeast"/>
      <w:contextualSpacing/>
    </w:pPr>
    <w:rPr>
      <w:rFonts w:asciiTheme="minorHAnsi" w:eastAsiaTheme="minorHAnsi" w:hAnsiTheme="minorHAns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Blankett%20ligga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2D62F37EFE47C8A81E2B93F80E6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D690B-D260-4E94-A6CB-1B9EA122A8D6}"/>
      </w:docPartPr>
      <w:docPartBody>
        <w:p w:rsidR="003769DD" w:rsidRDefault="00BB3AF0">
          <w:pPr>
            <w:pStyle w:val="642D62F37EFE47C8A81E2B93F80E6F78"/>
          </w:pPr>
          <w:r w:rsidRPr="004A7D3A">
            <w:rPr>
              <w:rStyle w:val="Platshllartext"/>
              <w:sz w:val="14"/>
            </w:rPr>
            <w:t>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F0"/>
    <w:rsid w:val="003769DD"/>
    <w:rsid w:val="00663978"/>
    <w:rsid w:val="00BB3AF0"/>
    <w:rsid w:val="00D60CD6"/>
    <w:rsid w:val="00E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42D62F37EFE47C8A81E2B93F80E6F78">
    <w:name w:val="642D62F37EFE47C8A81E2B93F80E6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D1664CB7CBB458AD63BCC9F9D4FBE" ma:contentTypeVersion="12" ma:contentTypeDescription="Skapa ett nytt dokument." ma:contentTypeScope="" ma:versionID="a45acd6b214341e69a3006e5331345a8">
  <xsd:schema xmlns:xsd="http://www.w3.org/2001/XMLSchema" xmlns:xs="http://www.w3.org/2001/XMLSchema" xmlns:p="http://schemas.microsoft.com/office/2006/metadata/properties" xmlns:ns3="df666945-f18a-4c0b-b713-3a2788d858e6" xmlns:ns4="157f732f-60f1-4f14-8951-cea241f7268f" targetNamespace="http://schemas.microsoft.com/office/2006/metadata/properties" ma:root="true" ma:fieldsID="3862ff35abaaed37f8a0f249710dbcbe" ns3:_="" ns4:_="">
    <xsd:import namespace="df666945-f18a-4c0b-b713-3a2788d858e6"/>
    <xsd:import namespace="157f732f-60f1-4f14-8951-cea241f726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66945-f18a-4c0b-b713-3a2788d85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f732f-60f1-4f14-8951-cea241f72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7f732f-60f1-4f14-8951-cea241f726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976E5-8B89-44DC-A6D6-6FFFE682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66945-f18a-4c0b-b713-3a2788d858e6"/>
    <ds:schemaRef ds:uri="157f732f-60f1-4f14-8951-cea241f72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F0FDD-4E00-40E1-A3D6-8AA89804299B}">
  <ds:schemaRefs>
    <ds:schemaRef ds:uri="157f732f-60f1-4f14-8951-cea241f7268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f666945-f18a-4c0b-b713-3a2788d858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BAA65D-18EC-4335-AA3F-3FEA21334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9ABD7-31B7-4575-BADD-F52E2D6F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liggande</Template>
  <TotalTime>156</TotalTime>
  <Pages>2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Sundvall, Kajsa</dc:creator>
  <cp:keywords/>
  <dc:description/>
  <cp:lastModifiedBy>Heike, Liv</cp:lastModifiedBy>
  <cp:revision>10</cp:revision>
  <cp:lastPrinted>2017-02-21T08:23:00Z</cp:lastPrinted>
  <dcterms:created xsi:type="dcterms:W3CDTF">2025-03-27T08:17:00Z</dcterms:created>
  <dcterms:modified xsi:type="dcterms:W3CDTF">2025-04-02T09:28:00Z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Blankett</vt:lpwstr>
  </property>
  <property fmtid="{D5CDD505-2E9C-101B-9397-08002B2CF9AE}" pid="3" name="ContentTypeId">
    <vt:lpwstr>0x0101008A6D1664CB7CBB458AD63BCC9F9D4FBE</vt:lpwstr>
  </property>
  <property fmtid="{D5CDD505-2E9C-101B-9397-08002B2CF9AE}" pid="4" name="MediaServiceImageTags">
    <vt:lpwstr/>
  </property>
</Properties>
</file>